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148"/>
      </w:tblGrid>
      <w:tr w:rsidR="00D06E68" w:rsidRPr="00986A23" w14:paraId="5B65774C" w14:textId="77777777" w:rsidTr="00986A23">
        <w:trPr>
          <w:trHeight w:hRule="exact" w:val="807"/>
        </w:trPr>
        <w:tc>
          <w:tcPr>
            <w:tcW w:w="6148" w:type="dxa"/>
            <w:shd w:val="clear" w:color="auto" w:fill="auto"/>
          </w:tcPr>
          <w:p w14:paraId="38A635A9" w14:textId="77777777" w:rsidR="00D06E68" w:rsidRPr="00986A23" w:rsidRDefault="00D06E68" w:rsidP="007E76DF">
            <w:pPr>
              <w:rPr>
                <w:rFonts w:ascii="Times New Roman" w:hAnsi="Times New Roman"/>
                <w:b/>
              </w:rPr>
            </w:pPr>
            <w:r w:rsidRPr="00986A23">
              <w:rPr>
                <w:rFonts w:ascii="Times New Roman" w:hAnsi="Times New Roman"/>
                <w:b/>
              </w:rPr>
              <w:t xml:space="preserve">           </w:t>
            </w:r>
            <w:r w:rsidR="00986A23" w:rsidRPr="00986A23">
              <w:rPr>
                <w:rFonts w:ascii="Times New Roman" w:hAnsi="Times New Roman"/>
                <w:b/>
              </w:rPr>
              <w:pict w14:anchorId="6D6FAB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48.75pt;height:42pt">
                  <v:imagedata r:id="rId5" o:title="grb"/>
                </v:shape>
              </w:pict>
            </w:r>
          </w:p>
        </w:tc>
      </w:tr>
      <w:tr w:rsidR="00844620" w:rsidRPr="00986A23" w14:paraId="04E672C2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5E9E95D2" w14:textId="77777777" w:rsidR="00844620" w:rsidRPr="00986A23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986A23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986A23" w14:paraId="35033D55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17CD2B4F" w14:textId="40F91C19" w:rsidR="00844620" w:rsidRPr="00986A23" w:rsidRDefault="00D557C5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986A23">
              <w:rPr>
                <w:rFonts w:ascii="Times New Roman" w:hAnsi="Times New Roman"/>
                <w:b/>
              </w:rPr>
              <w:t>OBRTNIČKA ŠKOLA ZA OSOBNE USLUGE</w:t>
            </w:r>
            <w:r w:rsidR="00E0292F" w:rsidRPr="00986A2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986A23" w14:paraId="44465ECB" w14:textId="77777777" w:rsidTr="00986A23">
        <w:trPr>
          <w:trHeight w:hRule="exact" w:val="267"/>
        </w:trPr>
        <w:tc>
          <w:tcPr>
            <w:tcW w:w="6148" w:type="dxa"/>
            <w:tcBorders>
              <w:bottom w:val="single" w:sz="4" w:space="0" w:color="auto"/>
            </w:tcBorders>
            <w:shd w:val="clear" w:color="auto" w:fill="auto"/>
          </w:tcPr>
          <w:p w14:paraId="5854B23B" w14:textId="2FB7C1DA" w:rsidR="00844620" w:rsidRPr="00986A23" w:rsidRDefault="00D557C5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986A23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986A23" w14:paraId="189C55B3" w14:textId="77777777" w:rsidTr="00986A23">
        <w:trPr>
          <w:trHeight w:hRule="exact" w:val="267"/>
        </w:trPr>
        <w:tc>
          <w:tcPr>
            <w:tcW w:w="6148" w:type="dxa"/>
            <w:tcBorders>
              <w:top w:val="single" w:sz="4" w:space="0" w:color="auto"/>
            </w:tcBorders>
            <w:shd w:val="clear" w:color="auto" w:fill="auto"/>
          </w:tcPr>
          <w:p w14:paraId="5AAF7806" w14:textId="379488B6" w:rsidR="00844620" w:rsidRPr="00986A23" w:rsidRDefault="00844620" w:rsidP="007E76DF">
            <w:pPr>
              <w:rPr>
                <w:rFonts w:ascii="Times New Roman" w:hAnsi="Times New Roman"/>
              </w:rPr>
            </w:pPr>
            <w:r w:rsidRPr="00986A23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D557C5" w:rsidRPr="00986A23">
              <w:rPr>
                <w:rFonts w:ascii="Times New Roman" w:hAnsi="Times New Roman"/>
              </w:rPr>
              <w:t>112-02/26-01/03</w:t>
            </w:r>
          </w:p>
        </w:tc>
      </w:tr>
      <w:tr w:rsidR="00844620" w:rsidRPr="00986A23" w14:paraId="7FC5872F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40906D7F" w14:textId="584D70A7" w:rsidR="00844620" w:rsidRPr="00986A23" w:rsidRDefault="00844620" w:rsidP="007E76DF">
            <w:pPr>
              <w:rPr>
                <w:rFonts w:ascii="Times New Roman" w:hAnsi="Times New Roman"/>
              </w:rPr>
            </w:pPr>
            <w:r w:rsidRPr="00986A23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D557C5" w:rsidRPr="00986A23">
              <w:rPr>
                <w:rFonts w:ascii="Times New Roman" w:hAnsi="Times New Roman"/>
              </w:rPr>
              <w:t>251-302-01-26-02</w:t>
            </w:r>
          </w:p>
        </w:tc>
      </w:tr>
      <w:tr w:rsidR="00844620" w:rsidRPr="00986A23" w14:paraId="4D08196A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57E02569" w14:textId="284AAFED" w:rsidR="00844620" w:rsidRPr="00986A23" w:rsidRDefault="00D557C5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986A23">
              <w:rPr>
                <w:rFonts w:ascii="Times New Roman" w:hAnsi="Times New Roman"/>
              </w:rPr>
              <w:t xml:space="preserve">ZAGREB, </w:t>
            </w:r>
            <w:r w:rsidR="00986A23">
              <w:rPr>
                <w:rFonts w:ascii="Times New Roman" w:hAnsi="Times New Roman"/>
              </w:rPr>
              <w:t>2</w:t>
            </w:r>
            <w:r w:rsidRPr="00986A23">
              <w:rPr>
                <w:rFonts w:ascii="Times New Roman" w:hAnsi="Times New Roman"/>
              </w:rPr>
              <w:t>. lipnja 2026. godine</w:t>
            </w:r>
          </w:p>
        </w:tc>
      </w:tr>
      <w:tr w:rsidR="00844620" w:rsidRPr="00986A23" w14:paraId="1AC05B35" w14:textId="77777777" w:rsidTr="00986A23">
        <w:trPr>
          <w:trHeight w:hRule="exact" w:val="267"/>
        </w:trPr>
        <w:tc>
          <w:tcPr>
            <w:tcW w:w="6148" w:type="dxa"/>
            <w:tcBorders>
              <w:top w:val="single" w:sz="4" w:space="0" w:color="auto"/>
            </w:tcBorders>
            <w:shd w:val="clear" w:color="auto" w:fill="auto"/>
          </w:tcPr>
          <w:p w14:paraId="59D35067" w14:textId="2954893E" w:rsidR="00844620" w:rsidRPr="00986A23" w:rsidRDefault="00844620" w:rsidP="007E76DF">
            <w:pPr>
              <w:rPr>
                <w:rFonts w:ascii="Times New Roman" w:hAnsi="Times New Roman"/>
              </w:rPr>
            </w:pPr>
            <w:r w:rsidRPr="00986A23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D557C5" w:rsidRPr="00986A23">
              <w:rPr>
                <w:rFonts w:ascii="Times New Roman" w:hAnsi="Times New Roman"/>
              </w:rPr>
              <w:t>Spremačica</w:t>
            </w:r>
          </w:p>
        </w:tc>
      </w:tr>
      <w:tr w:rsidR="007E76DF" w:rsidRPr="00986A23" w14:paraId="6E251CD9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6077C749" w14:textId="7B9670A2" w:rsidR="007E76DF" w:rsidRPr="00986A23" w:rsidRDefault="00D557C5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986A23">
              <w:rPr>
                <w:rFonts w:ascii="Times New Roman" w:hAnsi="Times New Roman"/>
              </w:rPr>
              <w:t xml:space="preserve">                   </w:t>
            </w:r>
            <w:r w:rsidR="00986A23">
              <w:rPr>
                <w:rFonts w:ascii="Times New Roman" w:hAnsi="Times New Roman"/>
              </w:rPr>
              <w:t xml:space="preserve">  </w:t>
            </w:r>
            <w:r w:rsidRPr="00986A23">
              <w:rPr>
                <w:rFonts w:ascii="Times New Roman" w:hAnsi="Times New Roman"/>
              </w:rPr>
              <w:t>Natječaj</w:t>
            </w:r>
          </w:p>
        </w:tc>
      </w:tr>
      <w:tr w:rsidR="001B1B5E" w:rsidRPr="00986A23" w14:paraId="36A29706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20D0AF2A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  <w:p w14:paraId="00DC9B54" w14:textId="77777777" w:rsidR="006B6309" w:rsidRPr="00986A23" w:rsidRDefault="006B6309" w:rsidP="007E76DF">
            <w:pPr>
              <w:rPr>
                <w:rFonts w:ascii="Times New Roman" w:hAnsi="Times New Roman"/>
              </w:rPr>
            </w:pPr>
          </w:p>
          <w:p w14:paraId="2A3F9A6B" w14:textId="77777777" w:rsidR="006B6309" w:rsidRPr="00986A23" w:rsidRDefault="006B6309" w:rsidP="007E76DF">
            <w:pPr>
              <w:rPr>
                <w:rFonts w:ascii="Times New Roman" w:hAnsi="Times New Roman"/>
              </w:rPr>
            </w:pPr>
          </w:p>
          <w:p w14:paraId="6513B77D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  <w:p w14:paraId="407319BA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  <w:p w14:paraId="1AAED887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  <w:p w14:paraId="40B5725C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  <w:p w14:paraId="0BF0F98F" w14:textId="77777777" w:rsidR="001B1B5E" w:rsidRPr="00986A23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986A23" w14:paraId="13117096" w14:textId="77777777" w:rsidTr="00986A23">
        <w:trPr>
          <w:trHeight w:hRule="exact" w:val="267"/>
        </w:trPr>
        <w:tc>
          <w:tcPr>
            <w:tcW w:w="6148" w:type="dxa"/>
            <w:shd w:val="clear" w:color="auto" w:fill="auto"/>
          </w:tcPr>
          <w:p w14:paraId="1688A43D" w14:textId="6FB559C1" w:rsidR="00ED324C" w:rsidRPr="00986A23" w:rsidRDefault="00D557C5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  <w:r w:rsidRPr="00986A23">
              <w:rPr>
                <w:rFonts w:ascii="Times New Roman" w:hAnsi="Times New Roman"/>
              </w:rPr>
              <w:t xml:space="preserve"> </w:t>
            </w:r>
          </w:p>
        </w:tc>
      </w:tr>
    </w:tbl>
    <w:p w14:paraId="1F18D55A" w14:textId="0075CF18" w:rsidR="00FB0F3C" w:rsidRPr="00986A23" w:rsidRDefault="00627AA5">
      <w:pPr>
        <w:rPr>
          <w:rFonts w:ascii="Times New Roman" w:hAnsi="Times New Roman"/>
        </w:rPr>
      </w:pPr>
      <w:bookmarkStart w:id="9" w:name="QRKod"/>
      <w:bookmarkEnd w:id="9"/>
      <w:r w:rsidRPr="00986A23">
        <w:rPr>
          <w:rFonts w:ascii="Times New Roman" w:hAnsi="Times New Roman"/>
        </w:rPr>
        <w:pict w14:anchorId="364576EB">
          <v:shape id="_x0000_i1026" type="#_x0000_t75" style="width:103.5pt;height:103.5pt">
            <v:imagedata r:id="rId6" o:title="qrcode"/>
          </v:shape>
        </w:pict>
      </w:r>
    </w:p>
    <w:p w14:paraId="16BDB3A4" w14:textId="77777777" w:rsidR="00FB0F3C" w:rsidRPr="00986A23" w:rsidRDefault="00FB0F3C">
      <w:pPr>
        <w:rPr>
          <w:rFonts w:ascii="Times New Roman" w:hAnsi="Times New Roman"/>
        </w:rPr>
      </w:pPr>
    </w:p>
    <w:p w14:paraId="7E087425" w14:textId="77777777" w:rsidR="00986A23" w:rsidRDefault="00986A23" w:rsidP="00986A2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1788F9BD" w14:textId="544BE120" w:rsidR="00986A23" w:rsidRPr="00986A23" w:rsidRDefault="00986A23" w:rsidP="00986A2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7CE178BC" w14:textId="77777777" w:rsidR="00986A23" w:rsidRPr="00986A23" w:rsidRDefault="00986A23" w:rsidP="00986A2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986A23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70E1C386" w14:textId="77777777" w:rsidR="00986A23" w:rsidRPr="00986A23" w:rsidRDefault="00986A23" w:rsidP="00986A2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986A23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2016D601" w14:textId="77777777" w:rsidR="00986A23" w:rsidRPr="00986A23" w:rsidRDefault="00986A23" w:rsidP="00986A2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271CB49D" w14:textId="77777777" w:rsidR="00986A23" w:rsidRPr="00986A23" w:rsidRDefault="00986A23" w:rsidP="00986A2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>Čistač/</w:t>
      </w:r>
      <w:proofErr w:type="spellStart"/>
      <w:r w:rsidRPr="00986A23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986A23">
        <w:rPr>
          <w:rFonts w:ascii="Times New Roman" w:eastAsia="Times New Roman" w:hAnsi="Times New Roman"/>
          <w:b/>
          <w:color w:val="000000"/>
          <w:lang w:eastAsia="hr-HR"/>
        </w:rPr>
        <w:t xml:space="preserve"> - 1 izvršitelj/</w:t>
      </w:r>
      <w:proofErr w:type="spellStart"/>
      <w:r w:rsidRPr="00986A23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</w:p>
    <w:p w14:paraId="1349B31F" w14:textId="77777777" w:rsidR="00986A23" w:rsidRPr="00986A23" w:rsidRDefault="00986A23" w:rsidP="00986A23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</w:p>
    <w:p w14:paraId="0D6955B3" w14:textId="77777777" w:rsidR="00986A23" w:rsidRPr="00986A23" w:rsidRDefault="00986A23" w:rsidP="00986A2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>nepuno radno vrijeme (</w:t>
      </w:r>
      <w:bookmarkStart w:id="10" w:name="_Hlk178668797"/>
      <w:r w:rsidRPr="00986A23">
        <w:rPr>
          <w:rFonts w:ascii="Times New Roman" w:eastAsia="Times New Roman" w:hAnsi="Times New Roman"/>
          <w:b/>
          <w:color w:val="000000"/>
          <w:lang w:eastAsia="hr-HR"/>
        </w:rPr>
        <w:t>20 sati tjedno</w:t>
      </w:r>
      <w:bookmarkEnd w:id="10"/>
      <w:r w:rsidRPr="00986A23">
        <w:rPr>
          <w:rFonts w:ascii="Times New Roman" w:eastAsia="Times New Roman" w:hAnsi="Times New Roman"/>
          <w:b/>
          <w:color w:val="000000"/>
          <w:lang w:eastAsia="hr-HR"/>
        </w:rPr>
        <w:t xml:space="preserve">) </w:t>
      </w:r>
    </w:p>
    <w:p w14:paraId="1D0978AA" w14:textId="77777777" w:rsidR="00986A23" w:rsidRPr="00986A23" w:rsidRDefault="00986A23" w:rsidP="00986A2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 xml:space="preserve">smjena - poslijepodne </w:t>
      </w:r>
    </w:p>
    <w:p w14:paraId="0F66D3EC" w14:textId="77777777" w:rsidR="00986A23" w:rsidRPr="00986A23" w:rsidRDefault="00986A23" w:rsidP="00986A2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>na neodređeno</w:t>
      </w:r>
    </w:p>
    <w:p w14:paraId="76DCC71E" w14:textId="77777777" w:rsidR="00986A23" w:rsidRPr="00986A23" w:rsidRDefault="00986A23" w:rsidP="00986A2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>probni rad 2 mjeseca</w:t>
      </w:r>
    </w:p>
    <w:p w14:paraId="0ECFC78E" w14:textId="77777777" w:rsidR="00986A23" w:rsidRPr="00986A23" w:rsidRDefault="00986A23" w:rsidP="00986A2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86A23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986A23">
        <w:rPr>
          <w:rFonts w:ascii="Times New Roman" w:eastAsia="Times New Roman" w:hAnsi="Times New Roman"/>
          <w:lang w:eastAsia="hr-HR"/>
        </w:rPr>
        <w:t xml:space="preserve"> </w:t>
      </w:r>
    </w:p>
    <w:p w14:paraId="54275D97" w14:textId="77777777" w:rsidR="00986A23" w:rsidRPr="00986A23" w:rsidRDefault="00986A23" w:rsidP="00986A2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r-HR"/>
        </w:rPr>
      </w:pPr>
    </w:p>
    <w:p w14:paraId="053E3CE1" w14:textId="77777777" w:rsidR="00986A23" w:rsidRPr="00986A23" w:rsidRDefault="00986A23" w:rsidP="00986A23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b/>
          <w:lang w:eastAsia="hr-HR"/>
        </w:rPr>
        <w:t xml:space="preserve">UVJETI: </w:t>
      </w:r>
      <w:r w:rsidRPr="00986A23">
        <w:rPr>
          <w:rFonts w:ascii="Times New Roman" w:eastAsia="Times New Roman" w:hAnsi="Times New Roman"/>
          <w:lang w:eastAsia="hr-HR"/>
        </w:rPr>
        <w:t xml:space="preserve">Osim općih uvjeta sukladno općim propisima o radu kandidati trebaju zadovoljiti i posebne uvjete propisane člankom 105. i 106. Zakona o odgoju i obrazovanju u osnovnoj i srednjoj školi (NN 87/08., 86/09., 92/10., 105/10., 90/11., 5/12., 16/12., 86/12., 126/12., 94/13., 152/14., 07/17., 68/18., 98/19., 64/20., 151/22, 155/23 i 156/23), </w:t>
      </w:r>
      <w:r w:rsidRPr="00986A23">
        <w:rPr>
          <w:rFonts w:ascii="Times New Roman" w:eastAsia="Times New Roman" w:hAnsi="Times New Roman"/>
          <w:color w:val="000000"/>
          <w:bdr w:val="none" w:sz="0" w:space="0" w:color="auto" w:frame="1"/>
          <w:lang w:eastAsia="hr-HR"/>
        </w:rPr>
        <w:t xml:space="preserve">Sistematizaciji radnih mjesta Obrtničke škole za osobne usluge te </w:t>
      </w:r>
      <w:r w:rsidRPr="00986A23">
        <w:rPr>
          <w:rFonts w:ascii="Times New Roman" w:eastAsia="Times New Roman" w:hAnsi="Times New Roman"/>
          <w:lang w:eastAsia="hr-HR"/>
        </w:rPr>
        <w:t xml:space="preserve">Pravilnikom </w:t>
      </w:r>
      <w:r w:rsidRPr="00986A23">
        <w:rPr>
          <w:rFonts w:ascii="Times New Roman" w:hAnsi="Times New Roman"/>
          <w:color w:val="231F20"/>
        </w:rPr>
        <w:t xml:space="preserve">o djelokrugu rada tajnika te administrativno-tehničkim i pomoćnim poslovima koji se obavljaju u srednjoškolskoj ustanovi </w:t>
      </w:r>
      <w:r w:rsidRPr="00986A23">
        <w:rPr>
          <w:rFonts w:ascii="Times New Roman" w:eastAsia="Times New Roman" w:hAnsi="Times New Roman"/>
          <w:lang w:eastAsia="hr-HR"/>
        </w:rPr>
        <w:t>(NN 2/11 i 71/25).</w:t>
      </w:r>
    </w:p>
    <w:p w14:paraId="3FB2411B" w14:textId="77777777" w:rsidR="00986A23" w:rsidRPr="00986A23" w:rsidRDefault="00986A23" w:rsidP="00986A23">
      <w:pPr>
        <w:spacing w:after="0" w:line="240" w:lineRule="auto"/>
        <w:ind w:left="-426"/>
        <w:jc w:val="both"/>
        <w:rPr>
          <w:rFonts w:ascii="Times New Roman" w:hAnsi="Times New Roman"/>
          <w:color w:val="231F20"/>
        </w:rPr>
      </w:pPr>
    </w:p>
    <w:p w14:paraId="34787995" w14:textId="77777777" w:rsidR="00986A23" w:rsidRPr="00986A23" w:rsidRDefault="00986A23" w:rsidP="00986A23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0CDD1BA1" w14:textId="77777777" w:rsidR="00986A23" w:rsidRPr="00986A23" w:rsidRDefault="00986A23" w:rsidP="00986A23">
      <w:pPr>
        <w:spacing w:after="0" w:line="240" w:lineRule="auto"/>
        <w:ind w:left="-426"/>
        <w:rPr>
          <w:rFonts w:ascii="Times New Roman" w:eastAsia="Times New Roman" w:hAnsi="Times New Roman"/>
          <w:lang w:eastAsia="hr-HR"/>
        </w:rPr>
      </w:pPr>
    </w:p>
    <w:p w14:paraId="1979A271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molbu,</w:t>
      </w:r>
    </w:p>
    <w:p w14:paraId="6A59904E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životopis,</w:t>
      </w:r>
    </w:p>
    <w:p w14:paraId="0901F694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dokaz o stečenoj stručnoj spremi, (preslika svjedodžbe),</w:t>
      </w:r>
    </w:p>
    <w:p w14:paraId="2B5D3102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dokaz o državljanstvu – preslika,</w:t>
      </w:r>
    </w:p>
    <w:p w14:paraId="312DD7C5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color w:val="000000"/>
          <w:lang w:eastAsia="hr-HR"/>
        </w:rPr>
        <w:t>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46BB6354" w14:textId="77777777" w:rsidR="00986A23" w:rsidRPr="00986A23" w:rsidRDefault="00986A23" w:rsidP="00986A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color w:val="000000"/>
          <w:lang w:eastAsia="hr-HR"/>
        </w:rPr>
        <w:t>elektronički zapis ili potvrdu o podacima evidentiranim u matičnoj evidenciji Hrvatskog zavoda za mirovinsko osiguranje, a ne starije od 7 dana od  dana raspisivanja natječaja.</w:t>
      </w:r>
    </w:p>
    <w:p w14:paraId="1DDE614A" w14:textId="77777777" w:rsidR="00986A23" w:rsidRPr="00986A23" w:rsidRDefault="00986A23" w:rsidP="00986A23">
      <w:pPr>
        <w:spacing w:after="0" w:line="240" w:lineRule="auto"/>
        <w:ind w:left="-6"/>
        <w:contextualSpacing/>
        <w:rPr>
          <w:rFonts w:ascii="Times New Roman" w:eastAsia="Times New Roman" w:hAnsi="Times New Roman"/>
          <w:lang w:eastAsia="hr-HR"/>
        </w:rPr>
      </w:pPr>
    </w:p>
    <w:p w14:paraId="77470A34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1" w:name="_Hlk178674664"/>
      <w:r w:rsidRPr="00986A23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</w:t>
      </w:r>
    </w:p>
    <w:p w14:paraId="7B5F612D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151FF7F5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0678282E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D5BF48D" w14:textId="77777777" w:rsidR="00627AA5" w:rsidRDefault="00986A23" w:rsidP="00627AA5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te </w:t>
      </w:r>
    </w:p>
    <w:p w14:paraId="7D81AD82" w14:textId="0B739D08" w:rsidR="00986A23" w:rsidRPr="00986A23" w:rsidRDefault="00986A23" w:rsidP="00627AA5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ispunjava uvjete natječaja. Nepotpune i/ili nepravovremene prijave neće se razmatrati. </w:t>
      </w:r>
    </w:p>
    <w:p w14:paraId="72EA564D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557F674" w14:textId="77777777" w:rsidR="00627AA5" w:rsidRDefault="00986A23" w:rsidP="00627AA5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986A23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Hrvatskog </w:t>
      </w:r>
    </w:p>
    <w:p w14:paraId="79186494" w14:textId="4FD76559" w:rsidR="00986A23" w:rsidRPr="00986A23" w:rsidRDefault="00986A23" w:rsidP="00627AA5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986A23">
        <w:rPr>
          <w:rFonts w:ascii="Times New Roman" w:eastAsia="Times New Roman" w:hAnsi="Times New Roman"/>
          <w:u w:val="single"/>
          <w:lang w:eastAsia="hr-HR"/>
        </w:rPr>
        <w:t>zavoda za zapošljavanje te mrežnim stranicama i oglasnoj ploči Škole</w:t>
      </w:r>
    </w:p>
    <w:p w14:paraId="37D786B0" w14:textId="77777777" w:rsidR="00986A23" w:rsidRPr="00986A23" w:rsidRDefault="00986A23" w:rsidP="00986A2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60AF7B91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u </w:t>
      </w:r>
    </w:p>
    <w:p w14:paraId="36A91600" w14:textId="47245DE4" w:rsidR="00986A23" w:rsidRPr="00986A23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Obrtničkoj školi za osobne usluge provest će se selekcijski postupak s kandidatima koji može obuhvaćati:</w:t>
      </w:r>
    </w:p>
    <w:p w14:paraId="0FBDD2D2" w14:textId="77777777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04D8D72" w14:textId="77777777" w:rsidR="00986A23" w:rsidRPr="00986A23" w:rsidRDefault="00986A23" w:rsidP="00986A23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- Razgovor s kandidatima</w:t>
      </w:r>
    </w:p>
    <w:p w14:paraId="3A380902" w14:textId="77777777" w:rsidR="00986A23" w:rsidRPr="00986A23" w:rsidRDefault="00986A23" w:rsidP="00986A23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lang w:eastAsia="hr-HR"/>
        </w:rPr>
      </w:pPr>
    </w:p>
    <w:p w14:paraId="30D3F2E2" w14:textId="77777777" w:rsid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2" w:name="_Hlk178672366"/>
      <w:bookmarkStart w:id="13" w:name="_Hlk210138958"/>
      <w:r w:rsidRPr="00986A23">
        <w:rPr>
          <w:rFonts w:ascii="Times New Roman" w:eastAsia="Times New Roman" w:hAnsi="Times New Roman"/>
          <w:lang w:eastAsia="hr-HR"/>
        </w:rPr>
        <w:t>O terminu i načinu provođenja selekcijskog postupka kandidati će biti pravovremeno obaviješteni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lang w:eastAsia="hr-HR"/>
        </w:rPr>
        <w:t xml:space="preserve">putem </w:t>
      </w:r>
    </w:p>
    <w:p w14:paraId="1E77BE60" w14:textId="77777777" w:rsid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ne </w:t>
      </w:r>
    </w:p>
    <w:p w14:paraId="77D04207" w14:textId="77777777" w:rsid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odazove selekcijskom postupku na koji je pozvan, odustao od prijave te se njegova prijava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lang w:eastAsia="hr-HR"/>
        </w:rPr>
        <w:t xml:space="preserve">neće uzeti u </w:t>
      </w:r>
    </w:p>
    <w:p w14:paraId="69CFECE6" w14:textId="39C5E433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obzir u  daljnjem postupku selekcije.</w:t>
      </w:r>
      <w:bookmarkEnd w:id="11"/>
      <w:bookmarkEnd w:id="12"/>
    </w:p>
    <w:p w14:paraId="68C02020" w14:textId="77777777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E2B9BD8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Pr="00986A23">
        <w:rPr>
          <w:rFonts w:ascii="Times New Roman" w:eastAsia="Times New Roman" w:hAnsi="Times New Roman"/>
          <w:lang w:eastAsia="zh-CN"/>
        </w:rPr>
        <w:t xml:space="preserve">su u </w:t>
      </w:r>
    </w:p>
    <w:p w14:paraId="28CFCF26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</w:t>
      </w:r>
      <w:r w:rsidR="00627AA5">
        <w:rPr>
          <w:rFonts w:ascii="Times New Roman" w:eastAsia="Times New Roman" w:hAnsi="Times New Roman"/>
          <w:lang w:eastAsia="zh-CN"/>
        </w:rPr>
        <w:t xml:space="preserve"> </w:t>
      </w:r>
      <w:r w:rsidRPr="00986A23">
        <w:rPr>
          <w:rFonts w:ascii="Times New Roman" w:eastAsia="Times New Roman" w:hAnsi="Times New Roman"/>
          <w:lang w:eastAsia="zh-CN"/>
        </w:rPr>
        <w:t xml:space="preserve">posebnom </w:t>
      </w:r>
    </w:p>
    <w:p w14:paraId="6B29B943" w14:textId="22C63444" w:rsidR="00986A23" w:rsidRPr="00986A23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3AB53368" w14:textId="77777777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481DE31" w14:textId="77777777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1535ED99" w14:textId="77777777" w:rsidR="00986A23" w:rsidRPr="00986A23" w:rsidRDefault="00986A23" w:rsidP="00986A2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006102E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</w:t>
      </w:r>
      <w:r w:rsidR="00627AA5">
        <w:rPr>
          <w:rFonts w:ascii="Times New Roman" w:eastAsia="Times New Roman" w:hAnsi="Times New Roman"/>
          <w:lang w:eastAsia="zh-CN"/>
        </w:rPr>
        <w:t xml:space="preserve"> </w:t>
      </w:r>
      <w:r w:rsidRPr="00986A23">
        <w:rPr>
          <w:rFonts w:ascii="Times New Roman" w:eastAsia="Times New Roman" w:hAnsi="Times New Roman"/>
          <w:lang w:eastAsia="zh-CN"/>
        </w:rPr>
        <w:t>Obitelji</w:t>
      </w:r>
    </w:p>
    <w:p w14:paraId="186CCC17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</w:t>
      </w:r>
      <w:r w:rsidR="00627AA5">
        <w:rPr>
          <w:rFonts w:ascii="Times New Roman" w:eastAsia="Times New Roman" w:hAnsi="Times New Roman"/>
          <w:lang w:eastAsia="zh-CN"/>
        </w:rPr>
        <w:t xml:space="preserve"> p</w:t>
      </w:r>
      <w:r w:rsidRPr="00986A23">
        <w:rPr>
          <w:rFonts w:ascii="Times New Roman" w:eastAsia="Times New Roman" w:hAnsi="Times New Roman"/>
          <w:lang w:eastAsia="zh-CN"/>
        </w:rPr>
        <w:t xml:space="preserve">riložiti osim </w:t>
      </w:r>
    </w:p>
    <w:p w14:paraId="4CA493A7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dokaza o ispunjavanju traženih uvjeta i sve potrebne dokaze dostupne na poveznici</w:t>
      </w:r>
      <w:r w:rsidR="00627AA5">
        <w:rPr>
          <w:rFonts w:ascii="Times New Roman" w:eastAsia="Times New Roman" w:hAnsi="Times New Roman"/>
          <w:lang w:eastAsia="zh-CN"/>
        </w:rPr>
        <w:t xml:space="preserve"> </w:t>
      </w:r>
      <w:r w:rsidRPr="00986A23">
        <w:rPr>
          <w:rFonts w:ascii="Times New Roman" w:eastAsia="Times New Roman" w:hAnsi="Times New Roman"/>
          <w:lang w:eastAsia="zh-CN"/>
        </w:rPr>
        <w:t xml:space="preserve">Ministarstva hrvatskih </w:t>
      </w:r>
    </w:p>
    <w:p w14:paraId="57A2D6B4" w14:textId="60C15B23" w:rsidR="00986A23" w:rsidRDefault="00986A23" w:rsidP="00627AA5">
      <w:pPr>
        <w:spacing w:after="0" w:line="276" w:lineRule="auto"/>
        <w:ind w:left="-142" w:hanging="284"/>
        <w:jc w:val="both"/>
        <w:rPr>
          <w:rFonts w:ascii="Times New Roman" w:hAnsi="Times New Roman"/>
        </w:rPr>
      </w:pPr>
      <w:r w:rsidRPr="00986A23">
        <w:rPr>
          <w:rFonts w:ascii="Times New Roman" w:eastAsia="Times New Roman" w:hAnsi="Times New Roman"/>
          <w:lang w:eastAsia="zh-CN"/>
        </w:rPr>
        <w:t xml:space="preserve">branitelja: </w:t>
      </w:r>
      <w:r w:rsidRPr="00986A23">
        <w:rPr>
          <w:rFonts w:ascii="Times New Roman" w:hAnsi="Times New Roman"/>
        </w:rPr>
        <w:t xml:space="preserve"> </w:t>
      </w:r>
      <w:hyperlink r:id="rId7" w:history="1">
        <w:r w:rsidRPr="00986A23">
          <w:rPr>
            <w:rFonts w:ascii="Times New Roman" w:hAnsi="Times New Roman"/>
            <w:color w:val="467886"/>
            <w:u w:val="single"/>
          </w:rPr>
          <w:t>https://branitelji.gov.hr/zaposljavanje-843/843</w:t>
        </w:r>
      </w:hyperlink>
      <w:r w:rsidRPr="00986A23">
        <w:rPr>
          <w:rFonts w:ascii="Times New Roman" w:hAnsi="Times New Roman"/>
        </w:rPr>
        <w:t xml:space="preserve"> </w:t>
      </w:r>
    </w:p>
    <w:p w14:paraId="74D23603" w14:textId="77777777" w:rsidR="00627AA5" w:rsidRPr="00986A23" w:rsidRDefault="00627AA5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</w:p>
    <w:p w14:paraId="0BC44862" w14:textId="77777777" w:rsidR="00627AA5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 xml:space="preserve">Informacije o dokazima potrebnim za ostvarivanje prava prednosti pri zapošljavanju nalaze se na </w:t>
      </w:r>
    </w:p>
    <w:p w14:paraId="143E5B86" w14:textId="22114657" w:rsidR="00986A23" w:rsidRPr="00986A23" w:rsidRDefault="00986A23" w:rsidP="00627AA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 xml:space="preserve">poveznici: </w:t>
      </w:r>
    </w:p>
    <w:p w14:paraId="3749DCA0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hAnsi="Times New Roman"/>
        </w:rPr>
      </w:pPr>
      <w:hyperlink r:id="rId8" w:history="1">
        <w:r w:rsidRPr="00986A23">
          <w:rPr>
            <w:rFonts w:ascii="Times New Roman" w:hAnsi="Times New Roman"/>
            <w:color w:val="467886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27A1C1C4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</w:p>
    <w:p w14:paraId="0393354D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</w:p>
    <w:p w14:paraId="41708E2F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51129935" w14:textId="0493E3F2" w:rsid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467886"/>
          <w:u w:val="single"/>
          <w:lang w:eastAsia="hr-HR"/>
        </w:rPr>
      </w:pPr>
      <w:hyperlink r:id="rId9" w:history="1">
        <w:r w:rsidRPr="00710D8A">
          <w:rPr>
            <w:rStyle w:val="Hiperveza"/>
            <w:rFonts w:ascii="Times New Roman" w:eastAsia="Times New Roman" w:hAnsi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703D80A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518C566D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0FDC7B14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186A5BD3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lastRenderedPageBreak/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435171EA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268BE3B1" w14:textId="77777777" w:rsidR="00986A23" w:rsidRPr="00986A23" w:rsidRDefault="00986A23" w:rsidP="00986A23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86A23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5FAAD44A" w14:textId="77777777" w:rsidR="00986A23" w:rsidRPr="00986A23" w:rsidRDefault="00986A23" w:rsidP="00986A23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379F16AA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4" w:name="_Hlk178675385"/>
      <w:r w:rsidRPr="00986A23">
        <w:rPr>
          <w:rFonts w:ascii="Times New Roman" w:eastAsia="Times New Roman" w:hAnsi="Times New Roman"/>
          <w:lang w:eastAsia="hr-HR"/>
        </w:rPr>
        <w:t>Svu navedenu dokumentaciju potrebno je dostaviti:</w:t>
      </w:r>
    </w:p>
    <w:bookmarkEnd w:id="14"/>
    <w:p w14:paraId="6D35544B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1EFA799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bookmarkStart w:id="15" w:name="_Hlk178675373"/>
      <w:bookmarkEnd w:id="13"/>
      <w:r w:rsidRPr="00986A23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986A23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51FD7737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03D362A2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5F7B98AC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239CE4B0" w14:textId="77777777" w:rsidR="00986A23" w:rsidRPr="00986A23" w:rsidRDefault="00986A23" w:rsidP="00986A2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86A23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986A23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54FE047C" w14:textId="77777777" w:rsidR="00986A23" w:rsidRPr="00986A23" w:rsidRDefault="00986A23" w:rsidP="00986A23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986A23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986A23">
        <w:rPr>
          <w:rFonts w:ascii="Times New Roman" w:eastAsia="Times New Roman" w:hAnsi="Times New Roman"/>
          <w:b/>
          <w:color w:val="000000"/>
          <w:lang w:eastAsia="hr-HR"/>
        </w:rPr>
        <w:t>Čistač/</w:t>
      </w:r>
      <w:proofErr w:type="spellStart"/>
      <w:r w:rsidRPr="00986A23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986A23">
        <w:rPr>
          <w:rFonts w:ascii="Times New Roman" w:eastAsia="Times New Roman" w:hAnsi="Times New Roman"/>
          <w:b/>
          <w:lang w:eastAsia="hr-HR"/>
        </w:rPr>
        <w:t>“.</w:t>
      </w:r>
      <w:bookmarkStart w:id="16" w:name="_Hlk119074127"/>
    </w:p>
    <w:bookmarkEnd w:id="16"/>
    <w:p w14:paraId="3F9C415B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Škole i </w:t>
      </w:r>
    </w:p>
    <w:p w14:paraId="7C715B88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putem osobne adrese elektroničke pošte, odnosno na način propisan člankom 12. Pravilnika o načinu i </w:t>
      </w:r>
    </w:p>
    <w:p w14:paraId="0FF51F59" w14:textId="2DF3C8F6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postupku zapošljavanja Škole.</w:t>
      </w:r>
    </w:p>
    <w:p w14:paraId="49C04D68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716671D5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  <w:r w:rsidRPr="00986A23">
        <w:rPr>
          <w:rFonts w:ascii="Times New Roman" w:eastAsia="Times New Roman" w:hAnsi="Times New Roman"/>
          <w:b/>
          <w:lang w:eastAsia="hr-HR"/>
        </w:rPr>
        <w:t>Ostale napomene:</w:t>
      </w:r>
    </w:p>
    <w:p w14:paraId="0229FD88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394FD021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Na natječaj se mogu javiti osobe oba spola u skladu sa člankom 13. Zakona o ravnopravnosti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986A23">
        <w:rPr>
          <w:rFonts w:ascii="Times New Roman" w:eastAsia="Times New Roman" w:hAnsi="Times New Roman"/>
          <w:lang w:eastAsia="hr-HR"/>
        </w:rPr>
        <w:t xml:space="preserve">spolova (NN </w:t>
      </w:r>
    </w:p>
    <w:p w14:paraId="53A3E785" w14:textId="77D81FFB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br. S2/AS. i 69/17.l.). </w:t>
      </w:r>
    </w:p>
    <w:p w14:paraId="51F5ACC9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A799692" w14:textId="3D9C30D4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55925A25" w14:textId="77777777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27FCD52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rješenje </w:t>
      </w:r>
    </w:p>
    <w:p w14:paraId="5E951D36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o priznavanju istovrijednosti sukladno Zakonu o priznavanju istovrijednosti stranih Školskih svjedodžbi i </w:t>
      </w:r>
    </w:p>
    <w:p w14:paraId="7C2DD7C7" w14:textId="05BBD6B9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diploma (NN br. 57/96.1, Zakona o priznavanju inozemnih obrazovnih kvalifikacija (NN br. 1-5810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4DDEE9B2" w14:textId="77777777" w:rsid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i.,198/03., 1-38/06., 45/11.1, odnosno Zakona o reguliranim profesijama i priznavanju inozemnih stručnih </w:t>
      </w:r>
    </w:p>
    <w:p w14:paraId="52C9E3C4" w14:textId="12291A34" w:rsidR="00986A23" w:rsidRPr="00986A23" w:rsidRDefault="00986A23" w:rsidP="00986A2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>kvalifikacija (NN &amp;t". 82/75., 70/1_9., 47/20.1).</w:t>
      </w:r>
    </w:p>
    <w:p w14:paraId="2633AAF3" w14:textId="7BB84354" w:rsidR="00986A23" w:rsidRDefault="00986A23" w:rsidP="00986A2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6FBDC68" w14:textId="77777777" w:rsidR="00986A23" w:rsidRPr="00986A23" w:rsidRDefault="00986A23" w:rsidP="00986A2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31F077" w14:textId="77777777" w:rsidR="00986A23" w:rsidRPr="00986A23" w:rsidRDefault="00986A23" w:rsidP="00986A2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</w:r>
      <w:r w:rsidRPr="00986A23">
        <w:rPr>
          <w:rFonts w:ascii="Times New Roman" w:eastAsia="Times New Roman" w:hAnsi="Times New Roman"/>
          <w:lang w:eastAsia="hr-HR"/>
        </w:rPr>
        <w:tab/>
        <w:t>Ravnateljica:</w:t>
      </w:r>
    </w:p>
    <w:p w14:paraId="41E2C3F2" w14:textId="77777777" w:rsidR="00986A23" w:rsidRPr="00986A23" w:rsidRDefault="00986A23" w:rsidP="00986A23">
      <w:pPr>
        <w:spacing w:after="0" w:line="240" w:lineRule="auto"/>
        <w:ind w:left="4248" w:firstLine="708"/>
        <w:rPr>
          <w:rFonts w:ascii="Times New Roman" w:eastAsia="Times New Roman" w:hAnsi="Times New Roman"/>
          <w:lang w:eastAsia="hr-HR"/>
        </w:rPr>
      </w:pPr>
      <w:r w:rsidRPr="00986A23">
        <w:rPr>
          <w:rFonts w:ascii="Times New Roman" w:eastAsia="Times New Roman" w:hAnsi="Times New Roman"/>
          <w:lang w:eastAsia="hr-HR"/>
        </w:rPr>
        <w:t xml:space="preserve">Darinka Štampar </w:t>
      </w:r>
      <w:proofErr w:type="spellStart"/>
      <w:r w:rsidRPr="00986A23">
        <w:rPr>
          <w:rFonts w:ascii="Times New Roman" w:eastAsia="Times New Roman" w:hAnsi="Times New Roman"/>
          <w:lang w:eastAsia="hr-HR"/>
        </w:rPr>
        <w:t>Šmaguc</w:t>
      </w:r>
      <w:proofErr w:type="spellEnd"/>
      <w:r w:rsidRPr="00986A23">
        <w:rPr>
          <w:rFonts w:ascii="Times New Roman" w:eastAsia="Times New Roman" w:hAnsi="Times New Roman"/>
          <w:lang w:eastAsia="hr-HR"/>
        </w:rPr>
        <w:t>, prof.</w:t>
      </w:r>
    </w:p>
    <w:p w14:paraId="3383F607" w14:textId="77777777" w:rsidR="00986A23" w:rsidRPr="00986A23" w:rsidRDefault="00986A23" w:rsidP="00986A23">
      <w:pPr>
        <w:spacing w:line="254" w:lineRule="auto"/>
        <w:rPr>
          <w:rFonts w:ascii="Times New Roman" w:hAnsi="Times New Roman"/>
        </w:rPr>
      </w:pPr>
    </w:p>
    <w:p w14:paraId="68823F96" w14:textId="77777777" w:rsidR="00986A23" w:rsidRPr="00986A23" w:rsidRDefault="00986A23" w:rsidP="00986A23">
      <w:pPr>
        <w:spacing w:line="254" w:lineRule="auto"/>
        <w:rPr>
          <w:rFonts w:ascii="Times New Roman" w:hAnsi="Times New Roman"/>
        </w:rPr>
      </w:pPr>
    </w:p>
    <w:p w14:paraId="67CE3D8C" w14:textId="77777777" w:rsidR="00986A23" w:rsidRPr="00986A23" w:rsidRDefault="00986A23" w:rsidP="00986A23">
      <w:pPr>
        <w:spacing w:line="256" w:lineRule="auto"/>
        <w:rPr>
          <w:rFonts w:ascii="Times New Roman" w:hAnsi="Times New Roman"/>
        </w:rPr>
      </w:pPr>
    </w:p>
    <w:p w14:paraId="6E1C1ED0" w14:textId="77777777" w:rsidR="00986A23" w:rsidRPr="00986A23" w:rsidRDefault="00986A23" w:rsidP="00986A23">
      <w:pPr>
        <w:spacing w:line="256" w:lineRule="auto"/>
        <w:rPr>
          <w:rFonts w:ascii="Times New Roman" w:hAnsi="Times New Roman"/>
        </w:rPr>
      </w:pPr>
      <w:r w:rsidRPr="00986A23">
        <w:rPr>
          <w:rFonts w:ascii="Times New Roman" w:hAnsi="Times New Roman"/>
        </w:rPr>
        <w:t xml:space="preserve"> </w:t>
      </w:r>
    </w:p>
    <w:p w14:paraId="30D5BA8E" w14:textId="77777777" w:rsidR="00D557C5" w:rsidRPr="00986A23" w:rsidRDefault="00D557C5" w:rsidP="00203614">
      <w:pPr>
        <w:rPr>
          <w:rFonts w:ascii="Times New Roman" w:hAnsi="Times New Roman"/>
        </w:rPr>
      </w:pPr>
    </w:p>
    <w:p w14:paraId="59F3E1A6" w14:textId="7007D2A3" w:rsidR="00D557C5" w:rsidRPr="00986A23" w:rsidRDefault="00D557C5" w:rsidP="00203614">
      <w:pPr>
        <w:rPr>
          <w:rFonts w:ascii="Times New Roman" w:hAnsi="Times New Roman"/>
        </w:rPr>
      </w:pPr>
      <w:r w:rsidRPr="00986A23">
        <w:rPr>
          <w:rFonts w:ascii="Times New Roman" w:hAnsi="Times New Roman"/>
        </w:rPr>
        <w:t xml:space="preserve"> </w:t>
      </w:r>
    </w:p>
    <w:sectPr w:rsidR="00D557C5" w:rsidRPr="00986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4A0603C"/>
    <w:lvl w:ilvl="0" w:tplc="4C166ED2">
      <w:start w:val="1"/>
      <w:numFmt w:val="decimal"/>
      <w:lvlText w:val="%1."/>
      <w:lvlJc w:val="left"/>
      <w:pPr>
        <w:ind w:left="-66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70A7C56"/>
    <w:multiLevelType w:val="hybridMultilevel"/>
    <w:tmpl w:val="9374566A"/>
    <w:lvl w:ilvl="0" w:tplc="79C87B5A">
      <w:start w:val="1"/>
      <w:numFmt w:val="decimal"/>
      <w:lvlText w:val="%1."/>
      <w:lvlJc w:val="left"/>
      <w:pPr>
        <w:ind w:left="-6" w:hanging="4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7C5"/>
    <w:rsid w:val="001B1B5E"/>
    <w:rsid w:val="00203614"/>
    <w:rsid w:val="00265DBF"/>
    <w:rsid w:val="002B501C"/>
    <w:rsid w:val="00404F18"/>
    <w:rsid w:val="005B4584"/>
    <w:rsid w:val="00627AA5"/>
    <w:rsid w:val="006B6309"/>
    <w:rsid w:val="006D0891"/>
    <w:rsid w:val="007E76DF"/>
    <w:rsid w:val="00844620"/>
    <w:rsid w:val="00986A23"/>
    <w:rsid w:val="00A1640E"/>
    <w:rsid w:val="00A80F22"/>
    <w:rsid w:val="00CA0811"/>
    <w:rsid w:val="00CB5093"/>
    <w:rsid w:val="00CF0C99"/>
    <w:rsid w:val="00D06E68"/>
    <w:rsid w:val="00D557C5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855C"/>
  <w15:chartTrackingRefBased/>
  <w15:docId w15:val="{8EF71F78-7E35-4887-A482-C86B6F89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86A23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98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fe63baedd4bc13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11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Obrtnička škola za osobne usluge Savska 23</cp:lastModifiedBy>
  <cp:revision>4</cp:revision>
  <cp:lastPrinted>2026-06-02T10:59:00Z</cp:lastPrinted>
  <dcterms:created xsi:type="dcterms:W3CDTF">2026-06-01T12:10:00Z</dcterms:created>
  <dcterms:modified xsi:type="dcterms:W3CDTF">2026-06-02T11:00:00Z</dcterms:modified>
</cp:coreProperties>
</file>