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A4012A" w:rsidRPr="00A4012A" w14:paraId="6318181A" w14:textId="77777777" w:rsidTr="000C5385">
        <w:trPr>
          <w:trHeight w:hRule="exact" w:val="857"/>
        </w:trPr>
        <w:tc>
          <w:tcPr>
            <w:tcW w:w="6345" w:type="dxa"/>
            <w:shd w:val="clear" w:color="auto" w:fill="auto"/>
          </w:tcPr>
          <w:p w14:paraId="6D474B13" w14:textId="77777777" w:rsidR="00A4012A" w:rsidRPr="00A4012A" w:rsidRDefault="00A4012A" w:rsidP="00A4012A">
            <w:pPr>
              <w:rPr>
                <w:rFonts w:ascii="Times New Roman" w:hAnsi="Times New Roman"/>
                <w:b/>
              </w:rPr>
            </w:pPr>
            <w:r w:rsidRPr="00A4012A">
              <w:rPr>
                <w:rFonts w:ascii="Times New Roman" w:hAnsi="Times New Roman"/>
                <w:b/>
              </w:rPr>
              <w:t xml:space="preserve">           </w:t>
            </w:r>
            <w:r w:rsidRPr="00A4012A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79FF3CDF" wp14:editId="4FCF29F3">
                  <wp:extent cx="619125" cy="5334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12A" w:rsidRPr="00A4012A" w14:paraId="70B348F1" w14:textId="77777777" w:rsidTr="000C5385">
        <w:trPr>
          <w:trHeight w:hRule="exact" w:val="284"/>
        </w:trPr>
        <w:tc>
          <w:tcPr>
            <w:tcW w:w="6345" w:type="dxa"/>
            <w:shd w:val="clear" w:color="auto" w:fill="auto"/>
          </w:tcPr>
          <w:p w14:paraId="2E61958F" w14:textId="77777777" w:rsidR="00A4012A" w:rsidRPr="00A4012A" w:rsidRDefault="00A4012A" w:rsidP="00A4012A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A4012A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A4012A" w:rsidRPr="00A4012A" w14:paraId="54DF2A04" w14:textId="77777777" w:rsidTr="000C5385">
        <w:trPr>
          <w:trHeight w:hRule="exact" w:val="284"/>
        </w:trPr>
        <w:tc>
          <w:tcPr>
            <w:tcW w:w="6345" w:type="dxa"/>
            <w:shd w:val="clear" w:color="auto" w:fill="auto"/>
          </w:tcPr>
          <w:p w14:paraId="29023605" w14:textId="77777777" w:rsidR="00A4012A" w:rsidRPr="00A4012A" w:rsidRDefault="00A4012A" w:rsidP="00A4012A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A4012A">
              <w:rPr>
                <w:rFonts w:ascii="Times New Roman" w:hAnsi="Times New Roman"/>
                <w:b/>
              </w:rPr>
              <w:t xml:space="preserve">OBRTNIČKA ŠKOLA ZA OSOBNE USLUGE </w:t>
            </w:r>
          </w:p>
        </w:tc>
      </w:tr>
      <w:tr w:rsidR="00A4012A" w:rsidRPr="00A4012A" w14:paraId="2D76FFAE" w14:textId="77777777" w:rsidTr="000C5385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105BD13E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A4012A">
              <w:rPr>
                <w:rFonts w:ascii="Times New Roman" w:hAnsi="Times New Roman"/>
              </w:rPr>
              <w:t>SAVSKA CESTA 23,ZAGREB</w:t>
            </w:r>
          </w:p>
        </w:tc>
      </w:tr>
      <w:tr w:rsidR="00A4012A" w:rsidRPr="00A4012A" w14:paraId="0C9C39B3" w14:textId="77777777" w:rsidTr="000C5385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  <w:shd w:val="clear" w:color="auto" w:fill="auto"/>
          </w:tcPr>
          <w:p w14:paraId="493B8CFA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  <w:r w:rsidRPr="00A4012A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Pr="00A4012A">
              <w:rPr>
                <w:rFonts w:ascii="Times New Roman" w:hAnsi="Times New Roman"/>
              </w:rPr>
              <w:t>007-04/26-01/02</w:t>
            </w:r>
          </w:p>
        </w:tc>
      </w:tr>
      <w:tr w:rsidR="00A4012A" w:rsidRPr="00A4012A" w14:paraId="1C5F5B8B" w14:textId="77777777" w:rsidTr="000C5385">
        <w:trPr>
          <w:trHeight w:hRule="exact" w:val="284"/>
        </w:trPr>
        <w:tc>
          <w:tcPr>
            <w:tcW w:w="6345" w:type="dxa"/>
            <w:shd w:val="clear" w:color="auto" w:fill="auto"/>
          </w:tcPr>
          <w:p w14:paraId="605E4A90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  <w:r w:rsidRPr="00A4012A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Pr="00A4012A">
              <w:rPr>
                <w:rFonts w:ascii="Times New Roman" w:hAnsi="Times New Roman"/>
              </w:rPr>
              <w:t>251-302-01-26-01</w:t>
            </w:r>
          </w:p>
        </w:tc>
      </w:tr>
      <w:tr w:rsidR="00A4012A" w:rsidRPr="00A4012A" w14:paraId="04BF25E1" w14:textId="77777777" w:rsidTr="000C5385">
        <w:trPr>
          <w:trHeight w:hRule="exact" w:val="284"/>
        </w:trPr>
        <w:tc>
          <w:tcPr>
            <w:tcW w:w="6345" w:type="dxa"/>
            <w:shd w:val="clear" w:color="auto" w:fill="auto"/>
          </w:tcPr>
          <w:p w14:paraId="1147A62F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A4012A">
              <w:rPr>
                <w:rFonts w:ascii="Times New Roman" w:hAnsi="Times New Roman"/>
              </w:rPr>
              <w:t>ZAGREB, 21. svibnja 2026. godine</w:t>
            </w:r>
          </w:p>
        </w:tc>
      </w:tr>
      <w:tr w:rsidR="00A4012A" w:rsidRPr="00A4012A" w14:paraId="53444FA0" w14:textId="77777777" w:rsidTr="000C5385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341CE32F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</w:p>
        </w:tc>
      </w:tr>
      <w:tr w:rsidR="00A4012A" w:rsidRPr="00A4012A" w14:paraId="2ED6A388" w14:textId="77777777" w:rsidTr="000C5385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  <w:shd w:val="clear" w:color="auto" w:fill="auto"/>
          </w:tcPr>
          <w:p w14:paraId="7EAF86E3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  <w:r w:rsidRPr="00A4012A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Pr="00A4012A">
              <w:rPr>
                <w:rFonts w:ascii="Times New Roman" w:hAnsi="Times New Roman"/>
              </w:rPr>
              <w:t>11. sjednica ŠO</w:t>
            </w:r>
          </w:p>
        </w:tc>
      </w:tr>
      <w:tr w:rsidR="00A4012A" w:rsidRPr="00A4012A" w14:paraId="3F576618" w14:textId="77777777" w:rsidTr="000C5385">
        <w:trPr>
          <w:trHeight w:hRule="exact" w:val="284"/>
        </w:trPr>
        <w:tc>
          <w:tcPr>
            <w:tcW w:w="6345" w:type="dxa"/>
            <w:shd w:val="clear" w:color="auto" w:fill="auto"/>
          </w:tcPr>
          <w:p w14:paraId="7B4C75FD" w14:textId="549FA0F1" w:rsidR="00A4012A" w:rsidRPr="00A4012A" w:rsidRDefault="00A4012A" w:rsidP="00A4012A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A4012A">
              <w:rPr>
                <w:rFonts w:ascii="Times New Roman" w:hAnsi="Times New Roman"/>
              </w:rPr>
              <w:t xml:space="preserve">                    </w:t>
            </w:r>
            <w:r w:rsidR="00D02454">
              <w:rPr>
                <w:rFonts w:ascii="Times New Roman" w:hAnsi="Times New Roman"/>
              </w:rPr>
              <w:t xml:space="preserve"> </w:t>
            </w:r>
            <w:r w:rsidRPr="00A4012A">
              <w:rPr>
                <w:rFonts w:ascii="Times New Roman" w:hAnsi="Times New Roman"/>
              </w:rPr>
              <w:t>Poziv</w:t>
            </w:r>
          </w:p>
        </w:tc>
      </w:tr>
      <w:tr w:rsidR="00A4012A" w:rsidRPr="00A4012A" w14:paraId="7774EFF2" w14:textId="77777777" w:rsidTr="000C5385">
        <w:trPr>
          <w:trHeight w:hRule="exact" w:val="80"/>
        </w:trPr>
        <w:tc>
          <w:tcPr>
            <w:tcW w:w="6345" w:type="dxa"/>
            <w:shd w:val="clear" w:color="auto" w:fill="auto"/>
          </w:tcPr>
          <w:p w14:paraId="16F471E0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</w:p>
          <w:p w14:paraId="3AC158F8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</w:p>
          <w:p w14:paraId="267EFD95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</w:p>
          <w:p w14:paraId="70D30EA6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</w:p>
          <w:p w14:paraId="6BE5E81E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</w:p>
          <w:p w14:paraId="6E06C3CD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</w:p>
          <w:p w14:paraId="149287E3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</w:p>
          <w:p w14:paraId="5473BF0B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</w:p>
        </w:tc>
      </w:tr>
      <w:tr w:rsidR="00A4012A" w:rsidRPr="00A4012A" w14:paraId="39DF07D7" w14:textId="77777777" w:rsidTr="000C5385">
        <w:trPr>
          <w:trHeight w:hRule="exact" w:val="284"/>
        </w:trPr>
        <w:tc>
          <w:tcPr>
            <w:tcW w:w="6345" w:type="dxa"/>
            <w:shd w:val="clear" w:color="auto" w:fill="auto"/>
          </w:tcPr>
          <w:p w14:paraId="5C2606C8" w14:textId="77777777" w:rsidR="00A4012A" w:rsidRPr="00A4012A" w:rsidRDefault="00A4012A" w:rsidP="00A4012A">
            <w:pPr>
              <w:rPr>
                <w:rFonts w:ascii="Times New Roman" w:hAnsi="Times New Roman"/>
              </w:rPr>
            </w:pPr>
            <w:bookmarkStart w:id="8" w:name="PocetakTeksta"/>
            <w:bookmarkEnd w:id="8"/>
            <w:r w:rsidRPr="00A4012A">
              <w:rPr>
                <w:rFonts w:ascii="Times New Roman" w:hAnsi="Times New Roman"/>
              </w:rPr>
              <w:t xml:space="preserve"> </w:t>
            </w:r>
          </w:p>
        </w:tc>
      </w:tr>
    </w:tbl>
    <w:p w14:paraId="3C3C8D23" w14:textId="77777777" w:rsidR="00A4012A" w:rsidRPr="00A4012A" w:rsidRDefault="00A4012A" w:rsidP="00A4012A">
      <w:pPr>
        <w:rPr>
          <w:rFonts w:ascii="Times New Roman" w:hAnsi="Times New Roman"/>
        </w:rPr>
      </w:pPr>
      <w:bookmarkStart w:id="9" w:name="QRKod"/>
      <w:bookmarkEnd w:id="9"/>
      <w:r w:rsidRPr="00A4012A">
        <w:rPr>
          <w:rFonts w:ascii="Times New Roman" w:hAnsi="Times New Roman"/>
          <w:noProof/>
        </w:rPr>
        <w:drawing>
          <wp:inline distT="0" distB="0" distL="0" distR="0" wp14:anchorId="598941B1" wp14:editId="01AA0B28">
            <wp:extent cx="1314450" cy="1314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A8253" w14:textId="77777777" w:rsidR="00FB0F3C" w:rsidRPr="00A4012A" w:rsidRDefault="00FB0F3C">
      <w:pPr>
        <w:rPr>
          <w:rFonts w:ascii="Times New Roman" w:hAnsi="Times New Roman"/>
        </w:rPr>
      </w:pPr>
    </w:p>
    <w:p w14:paraId="0501CC75" w14:textId="6DE77F27" w:rsidR="00EE2E11" w:rsidRPr="00A4012A" w:rsidRDefault="00EE2E11" w:rsidP="00203614">
      <w:pPr>
        <w:rPr>
          <w:rFonts w:ascii="Times New Roman" w:hAnsi="Times New Roman"/>
        </w:rPr>
      </w:pPr>
    </w:p>
    <w:p w14:paraId="6505E8C9" w14:textId="77777777" w:rsidR="00ED2632" w:rsidRPr="00A4012A" w:rsidRDefault="00ED2632" w:rsidP="00203614">
      <w:pPr>
        <w:rPr>
          <w:rFonts w:ascii="Times New Roman" w:hAnsi="Times New Roman"/>
        </w:rPr>
      </w:pPr>
    </w:p>
    <w:p w14:paraId="4CB014C9" w14:textId="77777777" w:rsidR="00ED2632" w:rsidRPr="00A4012A" w:rsidRDefault="00EE2E11" w:rsidP="00ED26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012A">
        <w:rPr>
          <w:rFonts w:ascii="Times New Roman" w:hAnsi="Times New Roman"/>
        </w:rPr>
        <w:t xml:space="preserve"> </w:t>
      </w:r>
    </w:p>
    <w:p w14:paraId="1A1A3358" w14:textId="437B3BB2" w:rsidR="00ED2632" w:rsidRPr="00A4012A" w:rsidRDefault="00ED2632" w:rsidP="00ED263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>SAZIV 1</w:t>
      </w:r>
      <w:r w:rsidR="00A4012A"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>1</w:t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>. SJEDNICE ŠKOLSKOG ODBORA</w:t>
      </w:r>
    </w:p>
    <w:p w14:paraId="7A308604" w14:textId="0E9E67C4" w:rsidR="00ED2632" w:rsidRPr="00A4012A" w:rsidRDefault="00ED2632" w:rsidP="00ED263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>Sjednica Školskog odbora održat će se dana 2</w:t>
      </w:r>
      <w:r w:rsidR="00D77655">
        <w:rPr>
          <w:rFonts w:ascii="Times New Roman" w:eastAsia="Times New Roman" w:hAnsi="Times New Roman"/>
          <w:bCs/>
          <w:sz w:val="24"/>
          <w:szCs w:val="24"/>
          <w:lang w:eastAsia="hr-HR"/>
        </w:rPr>
        <w:t>7</w:t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>. s</w:t>
      </w:r>
      <w:r w:rsidR="00A4012A"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>vibnja</w:t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2026. godine,</w:t>
      </w:r>
    </w:p>
    <w:p w14:paraId="3292397F" w14:textId="6F93C49F" w:rsidR="00ED2632" w:rsidRPr="00A4012A" w:rsidRDefault="00ED2632" w:rsidP="00ED263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</w:t>
      </w:r>
      <w:r w:rsidR="00D77655">
        <w:rPr>
          <w:rFonts w:ascii="Times New Roman" w:eastAsia="Times New Roman" w:hAnsi="Times New Roman"/>
          <w:bCs/>
          <w:sz w:val="24"/>
          <w:szCs w:val="24"/>
          <w:lang w:eastAsia="hr-HR"/>
        </w:rPr>
        <w:t>srijeda</w:t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>), u 1</w:t>
      </w:r>
      <w:r w:rsidR="00D77655">
        <w:rPr>
          <w:rFonts w:ascii="Times New Roman" w:eastAsia="Times New Roman" w:hAnsi="Times New Roman"/>
          <w:bCs/>
          <w:sz w:val="24"/>
          <w:szCs w:val="24"/>
          <w:lang w:eastAsia="hr-HR"/>
        </w:rPr>
        <w:t>7</w:t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="00D77655">
        <w:rPr>
          <w:rFonts w:ascii="Times New Roman" w:eastAsia="Times New Roman" w:hAnsi="Times New Roman"/>
          <w:bCs/>
          <w:sz w:val="24"/>
          <w:szCs w:val="24"/>
          <w:lang w:eastAsia="hr-HR"/>
        </w:rPr>
        <w:t>0</w:t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0 sati </w:t>
      </w:r>
    </w:p>
    <w:p w14:paraId="2EB4824C" w14:textId="77777777" w:rsidR="00ED2632" w:rsidRPr="00A4012A" w:rsidRDefault="00ED2632" w:rsidP="00ED263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DF76A2F" w14:textId="77777777" w:rsidR="00ED2632" w:rsidRPr="00A4012A" w:rsidRDefault="00ED2632" w:rsidP="00ED263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7B17F56" w14:textId="77777777" w:rsidR="00ED2632" w:rsidRPr="00A4012A" w:rsidRDefault="00ED2632" w:rsidP="00ED2632">
      <w:pPr>
        <w:spacing w:after="0" w:line="240" w:lineRule="auto"/>
        <w:ind w:left="900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F6F0684" w14:textId="77777777" w:rsidR="00ED2632" w:rsidRPr="00A4012A" w:rsidRDefault="00ED2632" w:rsidP="00ED263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</w:pPr>
      <w:r w:rsidRPr="00A4012A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>Dnevni red:</w:t>
      </w:r>
    </w:p>
    <w:p w14:paraId="1159F4F6" w14:textId="77777777" w:rsidR="00ED2632" w:rsidRPr="00A4012A" w:rsidRDefault="00ED2632" w:rsidP="00ED26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3173059" w14:textId="2FB70A79" w:rsidR="00ED2632" w:rsidRPr="00A4012A" w:rsidRDefault="00ED2632" w:rsidP="00ED26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</w:pPr>
      <w:r w:rsidRPr="00A4012A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 xml:space="preserve">Verifikacija zapisnika </w:t>
      </w:r>
      <w:r w:rsidR="00A4012A" w:rsidRPr="00A4012A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>10</w:t>
      </w:r>
      <w:r w:rsidRPr="00A4012A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 xml:space="preserve">. sjednice Školskog odbora održane dana </w:t>
      </w:r>
      <w:r w:rsidR="00A4012A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>29</w:t>
      </w:r>
      <w:r w:rsidRPr="00A4012A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>.</w:t>
      </w:r>
      <w:r w:rsidR="00A4012A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>01</w:t>
      </w:r>
      <w:r w:rsidRPr="00A4012A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>.202</w:t>
      </w:r>
      <w:r w:rsidR="00A4012A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>6</w:t>
      </w:r>
      <w:r w:rsidRPr="00A4012A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 xml:space="preserve">.    </w:t>
      </w:r>
    </w:p>
    <w:p w14:paraId="6BA69BE6" w14:textId="77777777" w:rsidR="00ED2632" w:rsidRPr="00A4012A" w:rsidRDefault="00ED2632" w:rsidP="00ED263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</w:pPr>
    </w:p>
    <w:p w14:paraId="0A9155B7" w14:textId="4B352A37" w:rsidR="00F267A9" w:rsidRDefault="00D02454" w:rsidP="00F26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</w:pPr>
      <w:bookmarkStart w:id="10" w:name="_Hlk230860665"/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Rješavanje </w:t>
      </w:r>
      <w:r w:rsidR="00A4012A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Zamolb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e</w:t>
      </w:r>
      <w:r w:rsidR="00A4012A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Operativnog djelatnika 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za sigurnost i civilnu zaštitu vezanu za regulaciju radnog odnosa i roka završavanja operativnog programa. </w:t>
      </w:r>
    </w:p>
    <w:p w14:paraId="51A16D73" w14:textId="77777777" w:rsidR="00F267A9" w:rsidRPr="00F267A9" w:rsidRDefault="00F267A9" w:rsidP="00F267A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</w:pPr>
    </w:p>
    <w:p w14:paraId="165FC328" w14:textId="45E62CFF" w:rsidR="00E23471" w:rsidRDefault="00F267A9" w:rsidP="00E234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</w:pPr>
      <w:r w:rsidRPr="00F267A9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>Donošenje</w:t>
      </w:r>
      <w:r w:rsidR="00AF75CA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 xml:space="preserve"> prijedloga</w:t>
      </w:r>
      <w:r w:rsidRPr="00F267A9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 xml:space="preserve"> odluke o cijeni školarine za učenike strane državljane iz zemlje izvan Europskog gospodarskog prostora i Švicarske Konfederacije u školskoj godine 202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>6</w:t>
      </w:r>
      <w:r w:rsidRPr="00F267A9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>7</w:t>
      </w:r>
      <w:r w:rsidRPr="00F267A9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>. i to 2.300,00 eura za gotovinsko plaćanje, odnosno 2.500,00 eura za obročno plaćanje (za svaku godinu obrazovanja).</w:t>
      </w:r>
    </w:p>
    <w:p w14:paraId="080FECF5" w14:textId="77777777" w:rsidR="00E23471" w:rsidRPr="00E23471" w:rsidRDefault="00E23471" w:rsidP="00E23471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</w:pPr>
    </w:p>
    <w:p w14:paraId="445F4826" w14:textId="63F8FA58" w:rsidR="00E23471" w:rsidRPr="00F267A9" w:rsidRDefault="00E23471" w:rsidP="00F26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 xml:space="preserve">Davanje suglasnosti ravnateljici za izdavanje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>bianco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 xml:space="preserve"> zadužnice Ministarstvu gospodarstva kao osiguranje bespovratne financijske potpore temeljem javnog poziva pod nazivom Jačanje stručnih kompetencija nastavnika i mentora iz gospodarstva.</w:t>
      </w:r>
    </w:p>
    <w:p w14:paraId="54927EAC" w14:textId="1C199E79" w:rsidR="00ED2632" w:rsidRPr="00A4012A" w:rsidRDefault="00ED2632" w:rsidP="00A4012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131278C2" w14:textId="77777777" w:rsidR="00ED2632" w:rsidRPr="00A4012A" w:rsidRDefault="00ED2632" w:rsidP="00ED2632">
      <w:pPr>
        <w:numPr>
          <w:ilvl w:val="0"/>
          <w:numId w:val="1"/>
        </w:numPr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</w:pPr>
      <w:r w:rsidRPr="00A4012A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>Ostalo</w:t>
      </w:r>
    </w:p>
    <w:bookmarkEnd w:id="10"/>
    <w:p w14:paraId="46AF7003" w14:textId="77777777" w:rsidR="00ED2632" w:rsidRPr="00A4012A" w:rsidRDefault="00ED2632" w:rsidP="00ED263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368EC25" w14:textId="77777777" w:rsidR="00ED2632" w:rsidRPr="00A4012A" w:rsidRDefault="00ED2632" w:rsidP="00ED263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B382519" w14:textId="77777777" w:rsidR="00ED2632" w:rsidRPr="00A4012A" w:rsidRDefault="00ED2632" w:rsidP="00ED263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33F4323C" w14:textId="77777777" w:rsidR="00ED2632" w:rsidRPr="00A4012A" w:rsidRDefault="00ED2632" w:rsidP="00ED263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 xml:space="preserve">       Predsjednica Školskog odbora</w:t>
      </w:r>
    </w:p>
    <w:p w14:paraId="3A37EEE8" w14:textId="77777777" w:rsidR="00ED2632" w:rsidRPr="00A4012A" w:rsidRDefault="00ED2632" w:rsidP="00ED2632">
      <w:pPr>
        <w:spacing w:after="0" w:line="240" w:lineRule="auto"/>
        <w:ind w:left="900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A4012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>Katica Knezović, prof.</w:t>
      </w:r>
    </w:p>
    <w:p w14:paraId="0ED4FC39" w14:textId="77777777" w:rsidR="00ED2632" w:rsidRPr="00A4012A" w:rsidRDefault="00ED2632" w:rsidP="00ED2632">
      <w:pPr>
        <w:rPr>
          <w:rFonts w:ascii="Times New Roman" w:hAnsi="Times New Roman"/>
          <w:sz w:val="24"/>
          <w:szCs w:val="24"/>
        </w:rPr>
      </w:pPr>
    </w:p>
    <w:p w14:paraId="1BDCC431" w14:textId="77777777" w:rsidR="00ED2632" w:rsidRPr="00A4012A" w:rsidRDefault="00ED2632" w:rsidP="00ED2632">
      <w:pPr>
        <w:rPr>
          <w:rFonts w:ascii="Times New Roman" w:hAnsi="Times New Roman"/>
          <w:sz w:val="24"/>
          <w:szCs w:val="24"/>
        </w:rPr>
      </w:pPr>
      <w:r w:rsidRPr="00A4012A">
        <w:rPr>
          <w:rFonts w:ascii="Times New Roman" w:hAnsi="Times New Roman"/>
          <w:sz w:val="24"/>
          <w:szCs w:val="24"/>
        </w:rPr>
        <w:t xml:space="preserve"> </w:t>
      </w:r>
    </w:p>
    <w:p w14:paraId="339CDBE1" w14:textId="7F5F4917" w:rsidR="00EE2E11" w:rsidRPr="00A4012A" w:rsidRDefault="00EE2E11" w:rsidP="00203614">
      <w:pPr>
        <w:rPr>
          <w:rFonts w:ascii="Times New Roman" w:hAnsi="Times New Roman"/>
        </w:rPr>
      </w:pPr>
    </w:p>
    <w:sectPr w:rsidR="00EE2E11" w:rsidRPr="00A40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8DB"/>
    <w:multiLevelType w:val="hybridMultilevel"/>
    <w:tmpl w:val="8D186D1C"/>
    <w:lvl w:ilvl="0" w:tplc="6FE03CE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11"/>
    <w:rsid w:val="001B1B5E"/>
    <w:rsid w:val="00203614"/>
    <w:rsid w:val="00265DBF"/>
    <w:rsid w:val="002B501C"/>
    <w:rsid w:val="00404F18"/>
    <w:rsid w:val="004D75A6"/>
    <w:rsid w:val="005B4584"/>
    <w:rsid w:val="006B6309"/>
    <w:rsid w:val="006D0891"/>
    <w:rsid w:val="007E76DF"/>
    <w:rsid w:val="00844620"/>
    <w:rsid w:val="00A1640E"/>
    <w:rsid w:val="00A4012A"/>
    <w:rsid w:val="00A80F22"/>
    <w:rsid w:val="00AF75CA"/>
    <w:rsid w:val="00BB1680"/>
    <w:rsid w:val="00C47DAC"/>
    <w:rsid w:val="00C80547"/>
    <w:rsid w:val="00CA0811"/>
    <w:rsid w:val="00CB5093"/>
    <w:rsid w:val="00CF0C99"/>
    <w:rsid w:val="00D02454"/>
    <w:rsid w:val="00D06E68"/>
    <w:rsid w:val="00D77655"/>
    <w:rsid w:val="00E0292F"/>
    <w:rsid w:val="00E14916"/>
    <w:rsid w:val="00E23471"/>
    <w:rsid w:val="00ED2632"/>
    <w:rsid w:val="00ED324C"/>
    <w:rsid w:val="00EE2E11"/>
    <w:rsid w:val="00EE5EC0"/>
    <w:rsid w:val="00F267A9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5D97"/>
  <w15:chartTrackingRefBased/>
  <w15:docId w15:val="{6F8E2DE5-E975-4B41-971B-33A144EC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26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aef9e5bf3a185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173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Obrtnička škola za osobne usluge Savska 23</cp:lastModifiedBy>
  <cp:revision>12</cp:revision>
  <cp:lastPrinted>2026-05-28T09:32:00Z</cp:lastPrinted>
  <dcterms:created xsi:type="dcterms:W3CDTF">2026-01-27T14:08:00Z</dcterms:created>
  <dcterms:modified xsi:type="dcterms:W3CDTF">2026-05-28T09:53:00Z</dcterms:modified>
</cp:coreProperties>
</file>