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370BB5" w14:paraId="188C34C6" w14:textId="77777777" w:rsidTr="00D06E68">
        <w:trPr>
          <w:trHeight w:hRule="exact" w:val="857"/>
        </w:trPr>
        <w:tc>
          <w:tcPr>
            <w:tcW w:w="6345" w:type="dxa"/>
          </w:tcPr>
          <w:p w14:paraId="055B3EFD" w14:textId="741E9A38" w:rsidR="00D06E68" w:rsidRPr="00370BB5" w:rsidRDefault="00D06E68" w:rsidP="007E76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0BB5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370BB5" w:rsidRPr="00370BB5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D247C50" wp14:editId="432B6DC3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370BB5" w14:paraId="57A9633D" w14:textId="77777777" w:rsidTr="00FB0F3C">
        <w:trPr>
          <w:trHeight w:hRule="exact" w:val="284"/>
        </w:trPr>
        <w:tc>
          <w:tcPr>
            <w:tcW w:w="6345" w:type="dxa"/>
          </w:tcPr>
          <w:p w14:paraId="55D140A2" w14:textId="77777777" w:rsidR="00844620" w:rsidRPr="00370BB5" w:rsidRDefault="00844620" w:rsidP="007E76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NazivKorisnika"/>
            <w:bookmarkEnd w:id="0"/>
            <w:r w:rsidRPr="00370BB5"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</w:tc>
      </w:tr>
      <w:tr w:rsidR="00844620" w:rsidRPr="00370BB5" w14:paraId="749D3520" w14:textId="77777777" w:rsidTr="00FB0F3C">
        <w:trPr>
          <w:trHeight w:hRule="exact" w:val="284"/>
        </w:trPr>
        <w:tc>
          <w:tcPr>
            <w:tcW w:w="6345" w:type="dxa"/>
          </w:tcPr>
          <w:p w14:paraId="1850F394" w14:textId="651E0B02" w:rsidR="00844620" w:rsidRPr="00370BB5" w:rsidRDefault="00472E2E" w:rsidP="007E76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KorisnikNaziv"/>
            <w:bookmarkEnd w:id="1"/>
            <w:r w:rsidRPr="00370BB5">
              <w:rPr>
                <w:rFonts w:ascii="Times New Roman" w:hAnsi="Times New Roman"/>
                <w:b/>
                <w:sz w:val="24"/>
                <w:szCs w:val="24"/>
              </w:rPr>
              <w:t>OBRTNIČKA ŠKOLA ZA OSOBNE USLUGE</w:t>
            </w:r>
            <w:r w:rsidR="00E0292F" w:rsidRPr="00370B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44620" w:rsidRPr="00370BB5" w14:paraId="3F8010E6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</w:tcPr>
          <w:p w14:paraId="4E0C0DF3" w14:textId="4C994B1B" w:rsidR="00844620" w:rsidRPr="00370BB5" w:rsidRDefault="00472E2E" w:rsidP="007E76DF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KorisnikAdresa"/>
            <w:bookmarkEnd w:id="2"/>
            <w:r w:rsidRPr="00370BB5">
              <w:rPr>
                <w:rFonts w:ascii="Times New Roman" w:hAnsi="Times New Roman"/>
                <w:sz w:val="24"/>
                <w:szCs w:val="24"/>
              </w:rPr>
              <w:t>SAVSKA CESTA 23,ZAGREB</w:t>
            </w:r>
          </w:p>
        </w:tc>
      </w:tr>
      <w:tr w:rsidR="00844620" w:rsidRPr="00370BB5" w14:paraId="5730A290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2F15176E" w14:textId="196683BE" w:rsidR="00844620" w:rsidRPr="00370BB5" w:rsidRDefault="00844620" w:rsidP="007E76DF">
            <w:pPr>
              <w:rPr>
                <w:rFonts w:ascii="Times New Roman" w:hAnsi="Times New Roman"/>
                <w:sz w:val="24"/>
                <w:szCs w:val="24"/>
              </w:rPr>
            </w:pPr>
            <w:r w:rsidRPr="00370BB5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bookmarkStart w:id="3" w:name="Klasa"/>
            <w:bookmarkEnd w:id="3"/>
            <w:r w:rsidR="00472E2E" w:rsidRPr="00370BB5">
              <w:rPr>
                <w:rFonts w:ascii="Times New Roman" w:hAnsi="Times New Roman"/>
                <w:sz w:val="24"/>
                <w:szCs w:val="24"/>
              </w:rPr>
              <w:t>112-02/25-01/1</w:t>
            </w:r>
            <w:r w:rsidR="004458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4620" w:rsidRPr="00370BB5" w14:paraId="4F471F9B" w14:textId="77777777" w:rsidTr="00FB0F3C">
        <w:trPr>
          <w:trHeight w:hRule="exact" w:val="284"/>
        </w:trPr>
        <w:tc>
          <w:tcPr>
            <w:tcW w:w="6345" w:type="dxa"/>
          </w:tcPr>
          <w:p w14:paraId="7FD952B6" w14:textId="7346B1DE" w:rsidR="00844620" w:rsidRPr="00370BB5" w:rsidRDefault="00844620" w:rsidP="007E76DF">
            <w:pPr>
              <w:rPr>
                <w:rFonts w:ascii="Times New Roman" w:hAnsi="Times New Roman"/>
                <w:sz w:val="24"/>
                <w:szCs w:val="24"/>
              </w:rPr>
            </w:pPr>
            <w:r w:rsidRPr="00370BB5">
              <w:rPr>
                <w:rFonts w:ascii="Times New Roman" w:hAnsi="Times New Roman"/>
                <w:sz w:val="24"/>
                <w:szCs w:val="24"/>
              </w:rPr>
              <w:t xml:space="preserve">URBROJ: </w:t>
            </w:r>
            <w:bookmarkStart w:id="4" w:name="URBroj"/>
            <w:bookmarkEnd w:id="4"/>
            <w:r w:rsidR="00472E2E" w:rsidRPr="00370BB5">
              <w:rPr>
                <w:rFonts w:ascii="Times New Roman" w:hAnsi="Times New Roman"/>
                <w:sz w:val="24"/>
                <w:szCs w:val="24"/>
              </w:rPr>
              <w:t>251-302-01-25-</w:t>
            </w:r>
            <w:r w:rsidR="004458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4620" w:rsidRPr="00370BB5" w14:paraId="32FA28D3" w14:textId="77777777" w:rsidTr="00FB0F3C">
        <w:trPr>
          <w:trHeight w:hRule="exact" w:val="284"/>
        </w:trPr>
        <w:tc>
          <w:tcPr>
            <w:tcW w:w="6345" w:type="dxa"/>
          </w:tcPr>
          <w:p w14:paraId="76945126" w14:textId="39142450" w:rsidR="00844620" w:rsidRPr="00370BB5" w:rsidRDefault="00472E2E" w:rsidP="007E76DF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MjestoIDatum"/>
            <w:bookmarkEnd w:id="5"/>
            <w:r w:rsidRPr="00370BB5">
              <w:rPr>
                <w:rFonts w:ascii="Times New Roman" w:hAnsi="Times New Roman"/>
                <w:sz w:val="24"/>
                <w:szCs w:val="24"/>
              </w:rPr>
              <w:t xml:space="preserve">ZAGREB, </w:t>
            </w:r>
            <w:r w:rsidR="00EB7E49">
              <w:rPr>
                <w:rFonts w:ascii="Times New Roman" w:hAnsi="Times New Roman"/>
                <w:sz w:val="24"/>
                <w:szCs w:val="24"/>
              </w:rPr>
              <w:t>17</w:t>
            </w:r>
            <w:r w:rsidRPr="00370BB5">
              <w:rPr>
                <w:rFonts w:ascii="Times New Roman" w:hAnsi="Times New Roman"/>
                <w:sz w:val="24"/>
                <w:szCs w:val="24"/>
              </w:rPr>
              <w:t>.</w:t>
            </w:r>
            <w:r w:rsidR="0044583F">
              <w:rPr>
                <w:rFonts w:ascii="Times New Roman" w:hAnsi="Times New Roman"/>
                <w:sz w:val="24"/>
                <w:szCs w:val="24"/>
              </w:rPr>
              <w:t xml:space="preserve"> prosinca</w:t>
            </w:r>
            <w:r w:rsidRPr="00370BB5">
              <w:rPr>
                <w:rFonts w:ascii="Times New Roman" w:hAnsi="Times New Roman"/>
                <w:sz w:val="24"/>
                <w:szCs w:val="24"/>
              </w:rPr>
              <w:t xml:space="preserve"> 2025. godine</w:t>
            </w:r>
          </w:p>
        </w:tc>
      </w:tr>
      <w:tr w:rsidR="00844620" w:rsidRPr="00370BB5" w14:paraId="1FA74EDD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</w:tcPr>
          <w:p w14:paraId="41FCF09B" w14:textId="77777777" w:rsidR="00844620" w:rsidRPr="00370BB5" w:rsidRDefault="00844620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620" w:rsidRPr="00370BB5" w14:paraId="5D284313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</w:tcPr>
          <w:p w14:paraId="708944FB" w14:textId="52DECCF1" w:rsidR="00844620" w:rsidRPr="00370BB5" w:rsidRDefault="00844620" w:rsidP="007E76DF">
            <w:pPr>
              <w:rPr>
                <w:rFonts w:ascii="Times New Roman" w:hAnsi="Times New Roman"/>
                <w:sz w:val="24"/>
                <w:szCs w:val="24"/>
              </w:rPr>
            </w:pPr>
            <w:r w:rsidRPr="00370BB5">
              <w:rPr>
                <w:rFonts w:ascii="Times New Roman" w:hAnsi="Times New Roman"/>
                <w:sz w:val="24"/>
                <w:szCs w:val="24"/>
              </w:rPr>
              <w:t xml:space="preserve">PREDMET: </w:t>
            </w:r>
            <w:bookmarkStart w:id="6" w:name="Predmet"/>
            <w:bookmarkEnd w:id="6"/>
            <w:r w:rsidR="00472E2E" w:rsidRPr="00370BB5">
              <w:rPr>
                <w:rFonts w:ascii="Times New Roman" w:hAnsi="Times New Roman"/>
                <w:sz w:val="24"/>
                <w:szCs w:val="24"/>
              </w:rPr>
              <w:t>Stručni učitelj za frizere</w:t>
            </w:r>
          </w:p>
        </w:tc>
      </w:tr>
      <w:tr w:rsidR="007E76DF" w:rsidRPr="00370BB5" w14:paraId="1FE6897D" w14:textId="77777777" w:rsidTr="00FB0F3C">
        <w:trPr>
          <w:trHeight w:hRule="exact" w:val="284"/>
        </w:trPr>
        <w:tc>
          <w:tcPr>
            <w:tcW w:w="6345" w:type="dxa"/>
          </w:tcPr>
          <w:p w14:paraId="6CA20D56" w14:textId="1F42E7EF" w:rsidR="007E76DF" w:rsidRPr="00370BB5" w:rsidRDefault="00472E2E" w:rsidP="007E76DF">
            <w:pPr>
              <w:rPr>
                <w:rFonts w:ascii="Times New Roman" w:hAnsi="Times New Roman"/>
                <w:sz w:val="24"/>
                <w:szCs w:val="24"/>
              </w:rPr>
            </w:pPr>
            <w:bookmarkStart w:id="7" w:name="Akt"/>
            <w:bookmarkEnd w:id="7"/>
            <w:r w:rsidRPr="00370BB5">
              <w:rPr>
                <w:rFonts w:ascii="Times New Roman" w:hAnsi="Times New Roman"/>
                <w:sz w:val="24"/>
                <w:szCs w:val="24"/>
              </w:rPr>
              <w:t xml:space="preserve">                    Odluka o odabiru</w:t>
            </w:r>
          </w:p>
        </w:tc>
      </w:tr>
      <w:tr w:rsidR="001B1B5E" w:rsidRPr="00370BB5" w14:paraId="5F831FA8" w14:textId="77777777" w:rsidTr="00FB0F3C">
        <w:trPr>
          <w:trHeight w:hRule="exact" w:val="284"/>
        </w:trPr>
        <w:tc>
          <w:tcPr>
            <w:tcW w:w="6345" w:type="dxa"/>
          </w:tcPr>
          <w:p w14:paraId="6A3553F4" w14:textId="77777777" w:rsidR="001B1B5E" w:rsidRPr="00370BB5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E2A5CA" w14:textId="77777777" w:rsidR="006B6309" w:rsidRPr="00370BB5" w:rsidRDefault="006B6309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FEEA50" w14:textId="77777777" w:rsidR="006B6309" w:rsidRPr="00370BB5" w:rsidRDefault="006B6309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6FADD1" w14:textId="77777777" w:rsidR="001B1B5E" w:rsidRPr="00370BB5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6C11F5" w14:textId="77777777" w:rsidR="001B1B5E" w:rsidRPr="00370BB5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F98E1D" w14:textId="77777777" w:rsidR="001B1B5E" w:rsidRPr="00370BB5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DCB85" w14:textId="77777777" w:rsidR="001B1B5E" w:rsidRPr="00370BB5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05971D" w14:textId="77777777" w:rsidR="001B1B5E" w:rsidRPr="00370BB5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24C" w:rsidRPr="00370BB5" w14:paraId="0A56DA93" w14:textId="77777777" w:rsidTr="00FB0F3C">
        <w:trPr>
          <w:trHeight w:hRule="exact" w:val="284"/>
        </w:trPr>
        <w:tc>
          <w:tcPr>
            <w:tcW w:w="6345" w:type="dxa"/>
          </w:tcPr>
          <w:p w14:paraId="44624DFE" w14:textId="3DC16F25" w:rsidR="00ED324C" w:rsidRPr="00370BB5" w:rsidRDefault="00472E2E" w:rsidP="007E76DF">
            <w:pPr>
              <w:rPr>
                <w:rFonts w:ascii="Times New Roman" w:hAnsi="Times New Roman"/>
                <w:sz w:val="24"/>
                <w:szCs w:val="24"/>
              </w:rPr>
            </w:pPr>
            <w:bookmarkStart w:id="8" w:name="PocetakTeksta"/>
            <w:bookmarkEnd w:id="8"/>
            <w:r w:rsidRPr="00370B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10BEFF3" w14:textId="3AC7041B" w:rsidR="00FB0F3C" w:rsidRPr="00370BB5" w:rsidRDefault="00370BB5">
      <w:pPr>
        <w:rPr>
          <w:rFonts w:ascii="Times New Roman" w:hAnsi="Times New Roman"/>
          <w:sz w:val="24"/>
          <w:szCs w:val="24"/>
        </w:rPr>
      </w:pPr>
      <w:bookmarkStart w:id="9" w:name="QRKod"/>
      <w:bookmarkEnd w:id="9"/>
      <w:r w:rsidRPr="00370B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456BC6" wp14:editId="101618ED">
            <wp:extent cx="1314450" cy="1314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1201D" w14:textId="77777777" w:rsidR="00FB0F3C" w:rsidRPr="00370BB5" w:rsidRDefault="00FB0F3C">
      <w:pPr>
        <w:rPr>
          <w:rFonts w:ascii="Times New Roman" w:hAnsi="Times New Roman"/>
          <w:sz w:val="24"/>
          <w:szCs w:val="24"/>
        </w:rPr>
      </w:pPr>
    </w:p>
    <w:p w14:paraId="00399C0E" w14:textId="77777777" w:rsidR="00EE5EC0" w:rsidRPr="00370BB5" w:rsidRDefault="00EE5EC0" w:rsidP="00203614">
      <w:pPr>
        <w:rPr>
          <w:rFonts w:ascii="Times New Roman" w:hAnsi="Times New Roman"/>
          <w:sz w:val="24"/>
          <w:szCs w:val="24"/>
        </w:rPr>
      </w:pPr>
    </w:p>
    <w:p w14:paraId="40D85715" w14:textId="77777777" w:rsidR="00472E2E" w:rsidRPr="00370BB5" w:rsidRDefault="00472E2E" w:rsidP="00203614">
      <w:pPr>
        <w:rPr>
          <w:rFonts w:ascii="Times New Roman" w:hAnsi="Times New Roman"/>
          <w:sz w:val="24"/>
          <w:szCs w:val="24"/>
        </w:rPr>
      </w:pPr>
    </w:p>
    <w:p w14:paraId="49191E52" w14:textId="77777777" w:rsidR="00370BB5" w:rsidRPr="00370BB5" w:rsidRDefault="00370BB5" w:rsidP="00370BB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AD0E0C" w14:textId="77777777" w:rsidR="00370BB5" w:rsidRPr="00370BB5" w:rsidRDefault="00370BB5" w:rsidP="00370BB5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70BB5">
        <w:rPr>
          <w:rFonts w:ascii="Times New Roman" w:hAnsi="Times New Roman"/>
          <w:b/>
          <w:bCs/>
          <w:sz w:val="24"/>
          <w:szCs w:val="24"/>
        </w:rPr>
        <w:t>Odluka</w:t>
      </w:r>
    </w:p>
    <w:p w14:paraId="0100CF89" w14:textId="2B0EA587" w:rsidR="00370BB5" w:rsidRPr="00370BB5" w:rsidRDefault="00370BB5" w:rsidP="00370BB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370BB5">
        <w:rPr>
          <w:rFonts w:ascii="Times New Roman" w:hAnsi="Times New Roman"/>
          <w:b/>
          <w:bCs/>
          <w:sz w:val="24"/>
          <w:szCs w:val="24"/>
        </w:rPr>
        <w:t>o</w:t>
      </w:r>
      <w:r w:rsidRPr="00370B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odabiru kandidata po natječaju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–</w:t>
      </w:r>
      <w:r w:rsidRPr="00370B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Strukovni/a učitelj/ica praktične nastave i vježbi za </w:t>
      </w:r>
      <w:r w:rsidR="0044583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kozmetičare</w:t>
      </w:r>
    </w:p>
    <w:p w14:paraId="172660D6" w14:textId="77777777" w:rsidR="00370BB5" w:rsidRPr="00370BB5" w:rsidRDefault="00370BB5" w:rsidP="00370B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65DAFB6" w14:textId="77777777" w:rsidR="00370BB5" w:rsidRPr="00370BB5" w:rsidRDefault="00370BB5" w:rsidP="00370B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32AA069" w14:textId="45594E4E" w:rsidR="00370BB5" w:rsidRPr="00370BB5" w:rsidRDefault="00370BB5" w:rsidP="00370B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370B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Po natječaju za radno mjesto - </w:t>
      </w:r>
      <w:r w:rsidRPr="00370BB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Strukovni/a učitelj/ica praktične nastave i vježbi za </w:t>
      </w:r>
      <w:r w:rsidR="0044583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kozmetičare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</w:t>
      </w:r>
      <w:r w:rsidRPr="00370B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na </w:t>
      </w:r>
      <w:r w:rsidR="004458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ne</w:t>
      </w:r>
      <w:r w:rsidRPr="00370B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određeno i</w:t>
      </w:r>
      <w:r w:rsidR="004458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ne</w:t>
      </w:r>
      <w:r w:rsidRPr="00370B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puno radno vrijeme izabrana je:</w:t>
      </w:r>
    </w:p>
    <w:p w14:paraId="5558C2A5" w14:textId="77777777" w:rsidR="00370BB5" w:rsidRPr="00370BB5" w:rsidRDefault="00370BB5" w:rsidP="00370BB5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930205D" w14:textId="68BDBDBC" w:rsidR="00370BB5" w:rsidRPr="00370BB5" w:rsidRDefault="00370BB5" w:rsidP="00370BB5">
      <w:pPr>
        <w:pStyle w:val="Odlomakpopisa"/>
        <w:numPr>
          <w:ilvl w:val="0"/>
          <w:numId w:val="1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370B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Gđa. </w:t>
      </w:r>
      <w:r w:rsidR="004458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Josipa Bistrica</w:t>
      </w:r>
      <w:r w:rsidRPr="00370B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majstor </w:t>
      </w:r>
      <w:r w:rsidR="004458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kozmetičar Zagreba</w:t>
      </w:r>
      <w:r w:rsidRPr="00370B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56566341" w14:textId="77777777" w:rsidR="00370BB5" w:rsidRPr="00370BB5" w:rsidRDefault="00370BB5" w:rsidP="00370BB5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4B2A9BCA" w14:textId="2E60694C" w:rsidR="00370BB5" w:rsidRPr="00370BB5" w:rsidRDefault="00370BB5" w:rsidP="00370BB5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370B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Odluku o odabiru potvrdio je Školski odbor Obrtničke škole za osobne usluge na sjednici održanoj dana </w:t>
      </w:r>
      <w:r w:rsidR="00EB7E4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16</w:t>
      </w:r>
      <w:r w:rsidRPr="00370B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.1</w:t>
      </w:r>
      <w:r w:rsidR="00EB7E4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</w:t>
      </w:r>
      <w:r w:rsidRPr="00370B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.2025.g.</w:t>
      </w:r>
    </w:p>
    <w:p w14:paraId="3CA772CB" w14:textId="77777777" w:rsidR="00370BB5" w:rsidRPr="00370BB5" w:rsidRDefault="00370BB5" w:rsidP="00370BB5">
      <w:pPr>
        <w:rPr>
          <w:rFonts w:ascii="Times New Roman" w:hAnsi="Times New Roman"/>
          <w:sz w:val="24"/>
          <w:szCs w:val="24"/>
        </w:rPr>
      </w:pPr>
    </w:p>
    <w:p w14:paraId="7EEBAA7D" w14:textId="77777777" w:rsidR="00370BB5" w:rsidRPr="00370BB5" w:rsidRDefault="00370BB5" w:rsidP="00370BB5">
      <w:pPr>
        <w:rPr>
          <w:rFonts w:ascii="Times New Roman" w:hAnsi="Times New Roman"/>
          <w:sz w:val="24"/>
          <w:szCs w:val="24"/>
        </w:rPr>
      </w:pPr>
    </w:p>
    <w:p w14:paraId="31F867F6" w14:textId="77777777" w:rsidR="00370BB5" w:rsidRPr="00370BB5" w:rsidRDefault="00370BB5" w:rsidP="00370BB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0BB5">
        <w:rPr>
          <w:rFonts w:ascii="Times New Roman" w:eastAsia="Times New Roman" w:hAnsi="Times New Roman"/>
          <w:sz w:val="24"/>
          <w:szCs w:val="24"/>
          <w:lang w:eastAsia="hr-HR"/>
        </w:rPr>
        <w:t>ravnateljica,</w:t>
      </w:r>
    </w:p>
    <w:p w14:paraId="21B9073C" w14:textId="77777777" w:rsidR="00370BB5" w:rsidRPr="00370BB5" w:rsidRDefault="00370BB5" w:rsidP="00370BB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0BB5">
        <w:rPr>
          <w:rFonts w:ascii="Times New Roman" w:eastAsia="Times New Roman" w:hAnsi="Times New Roman"/>
          <w:sz w:val="24"/>
          <w:szCs w:val="24"/>
          <w:lang w:eastAsia="hr-HR"/>
        </w:rPr>
        <w:t>Darinka Štampar Šmaguc, prof.</w:t>
      </w:r>
    </w:p>
    <w:p w14:paraId="59E2CAA5" w14:textId="77777777" w:rsidR="00472E2E" w:rsidRPr="00370BB5" w:rsidRDefault="00472E2E" w:rsidP="00203614">
      <w:pPr>
        <w:rPr>
          <w:rFonts w:ascii="Times New Roman" w:hAnsi="Times New Roman"/>
          <w:sz w:val="24"/>
          <w:szCs w:val="24"/>
        </w:rPr>
      </w:pPr>
    </w:p>
    <w:p w14:paraId="3C8464DA" w14:textId="5BF39335" w:rsidR="00472E2E" w:rsidRPr="00370BB5" w:rsidRDefault="00472E2E" w:rsidP="00203614">
      <w:pPr>
        <w:rPr>
          <w:rFonts w:ascii="Times New Roman" w:hAnsi="Times New Roman"/>
          <w:sz w:val="24"/>
          <w:szCs w:val="24"/>
        </w:rPr>
      </w:pPr>
      <w:r w:rsidRPr="00370BB5">
        <w:rPr>
          <w:rFonts w:ascii="Times New Roman" w:hAnsi="Times New Roman"/>
          <w:sz w:val="24"/>
          <w:szCs w:val="24"/>
        </w:rPr>
        <w:t xml:space="preserve"> </w:t>
      </w:r>
    </w:p>
    <w:sectPr w:rsidR="00472E2E" w:rsidRPr="00370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A6DB9"/>
    <w:multiLevelType w:val="hybridMultilevel"/>
    <w:tmpl w:val="72160EAC"/>
    <w:lvl w:ilvl="0" w:tplc="01DEF4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2E"/>
    <w:rsid w:val="001B1B5E"/>
    <w:rsid w:val="00203614"/>
    <w:rsid w:val="00265DBF"/>
    <w:rsid w:val="002B501C"/>
    <w:rsid w:val="00370BB5"/>
    <w:rsid w:val="00404F18"/>
    <w:rsid w:val="0044583F"/>
    <w:rsid w:val="00472E2E"/>
    <w:rsid w:val="005B4584"/>
    <w:rsid w:val="006B6309"/>
    <w:rsid w:val="006D0891"/>
    <w:rsid w:val="007E76DF"/>
    <w:rsid w:val="00844620"/>
    <w:rsid w:val="00A1640E"/>
    <w:rsid w:val="00A80F22"/>
    <w:rsid w:val="00CA0811"/>
    <w:rsid w:val="00CB5093"/>
    <w:rsid w:val="00CF0C99"/>
    <w:rsid w:val="00D06E68"/>
    <w:rsid w:val="00E0292F"/>
    <w:rsid w:val="00EB7E49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60AA"/>
  <w15:chartTrackingRefBased/>
  <w15:docId w15:val="{4B3336D2-1D63-42BF-901D-DA34325D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Obrtnička škola za osobne usluge Savska 23</cp:lastModifiedBy>
  <cp:revision>3</cp:revision>
  <cp:lastPrinted>2025-10-30T12:50:00Z</cp:lastPrinted>
  <dcterms:created xsi:type="dcterms:W3CDTF">2025-10-30T12:51:00Z</dcterms:created>
  <dcterms:modified xsi:type="dcterms:W3CDTF">2026-04-20T13:29:00Z</dcterms:modified>
</cp:coreProperties>
</file>