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ED2632" w14:paraId="77ED32D9" w14:textId="77777777" w:rsidTr="00D06E68">
        <w:trPr>
          <w:trHeight w:hRule="exact" w:val="857"/>
        </w:trPr>
        <w:tc>
          <w:tcPr>
            <w:tcW w:w="6345" w:type="dxa"/>
            <w:shd w:val="clear" w:color="auto" w:fill="auto"/>
          </w:tcPr>
          <w:p w14:paraId="65E75D25" w14:textId="4D3824C1" w:rsidR="00D06E68" w:rsidRPr="00ED2632" w:rsidRDefault="00D06E68" w:rsidP="007E76DF">
            <w:pPr>
              <w:rPr>
                <w:rFonts w:ascii="Times New Roman" w:hAnsi="Times New Roman"/>
                <w:b/>
              </w:rPr>
            </w:pPr>
            <w:r w:rsidRPr="00ED2632">
              <w:rPr>
                <w:rFonts w:ascii="Times New Roman" w:hAnsi="Times New Roman"/>
                <w:b/>
              </w:rPr>
              <w:t xml:space="preserve">           </w:t>
            </w:r>
            <w:r w:rsidR="00ED2632" w:rsidRPr="00ED2632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5B5AD4C4" wp14:editId="660E49F5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ED2632" w14:paraId="50B846CF" w14:textId="77777777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61C4A9F0" w14:textId="77777777" w:rsidR="00844620" w:rsidRPr="00ED2632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ED2632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ED2632" w14:paraId="262FCAE1" w14:textId="77777777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48815F3F" w14:textId="46AAB8C9" w:rsidR="00844620" w:rsidRPr="00ED2632" w:rsidRDefault="00EE2E11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ED2632">
              <w:rPr>
                <w:rFonts w:ascii="Times New Roman" w:hAnsi="Times New Roman"/>
                <w:b/>
              </w:rPr>
              <w:t>OBRTNIČKA ŠKOLA ZA OSOBNE USLUGE</w:t>
            </w:r>
            <w:r w:rsidR="00E0292F" w:rsidRPr="00ED263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ED2632" w14:paraId="5D91AE11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1286EF29" w14:textId="1E7FDB47" w:rsidR="00844620" w:rsidRPr="00ED2632" w:rsidRDefault="00EE2E11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ED2632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ED2632" w14:paraId="11812188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14:paraId="38CFA887" w14:textId="2A0BF315" w:rsidR="00844620" w:rsidRPr="00ED2632" w:rsidRDefault="00844620" w:rsidP="007E76DF">
            <w:pPr>
              <w:rPr>
                <w:rFonts w:ascii="Times New Roman" w:hAnsi="Times New Roman"/>
              </w:rPr>
            </w:pPr>
            <w:r w:rsidRPr="00ED2632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EE2E11" w:rsidRPr="00ED2632">
              <w:rPr>
                <w:rFonts w:ascii="Times New Roman" w:hAnsi="Times New Roman"/>
              </w:rPr>
              <w:t>007-04/26-01/01</w:t>
            </w:r>
          </w:p>
        </w:tc>
      </w:tr>
      <w:tr w:rsidR="00844620" w:rsidRPr="00ED2632" w14:paraId="1232B98B" w14:textId="77777777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21F013C2" w14:textId="277940A0" w:rsidR="00844620" w:rsidRPr="00ED2632" w:rsidRDefault="00844620" w:rsidP="007E76DF">
            <w:pPr>
              <w:rPr>
                <w:rFonts w:ascii="Times New Roman" w:hAnsi="Times New Roman"/>
              </w:rPr>
            </w:pPr>
            <w:r w:rsidRPr="00ED2632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EE2E11" w:rsidRPr="00ED2632">
              <w:rPr>
                <w:rFonts w:ascii="Times New Roman" w:hAnsi="Times New Roman"/>
              </w:rPr>
              <w:t>251-302-05-26-1</w:t>
            </w:r>
          </w:p>
        </w:tc>
      </w:tr>
      <w:tr w:rsidR="00844620" w:rsidRPr="00ED2632" w14:paraId="358FFA16" w14:textId="77777777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3F04C896" w14:textId="71B1055A" w:rsidR="00844620" w:rsidRPr="00ED2632" w:rsidRDefault="00EE2E11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ED2632">
              <w:rPr>
                <w:rFonts w:ascii="Times New Roman" w:hAnsi="Times New Roman"/>
              </w:rPr>
              <w:t>ZAGREB, 27. siječnja 2026. godine</w:t>
            </w:r>
          </w:p>
        </w:tc>
      </w:tr>
      <w:tr w:rsidR="00844620" w:rsidRPr="00ED2632" w14:paraId="315703E5" w14:textId="77777777" w:rsidTr="00CB5093">
        <w:trPr>
          <w:trHeight w:hRule="exact" w:val="28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6F79DE6E" w14:textId="77777777" w:rsidR="00844620" w:rsidRPr="00ED2632" w:rsidRDefault="00844620" w:rsidP="007E76DF">
            <w:pPr>
              <w:rPr>
                <w:rFonts w:ascii="Times New Roman" w:hAnsi="Times New Roman"/>
              </w:rPr>
            </w:pPr>
          </w:p>
        </w:tc>
      </w:tr>
      <w:tr w:rsidR="00844620" w:rsidRPr="00ED2632" w14:paraId="2FB125E5" w14:textId="77777777" w:rsidTr="00CB5093">
        <w:trPr>
          <w:trHeight w:hRule="exact" w:val="284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auto"/>
          </w:tcPr>
          <w:p w14:paraId="723D2B40" w14:textId="2F27359F" w:rsidR="00844620" w:rsidRPr="00ED2632" w:rsidRDefault="00844620" w:rsidP="007E76DF">
            <w:pPr>
              <w:rPr>
                <w:rFonts w:ascii="Times New Roman" w:hAnsi="Times New Roman"/>
              </w:rPr>
            </w:pPr>
            <w:r w:rsidRPr="00ED2632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EE2E11" w:rsidRPr="00ED2632">
              <w:rPr>
                <w:rFonts w:ascii="Times New Roman" w:hAnsi="Times New Roman"/>
              </w:rPr>
              <w:t>10. sjednica ŠO</w:t>
            </w:r>
          </w:p>
        </w:tc>
      </w:tr>
      <w:tr w:rsidR="007E76DF" w:rsidRPr="00ED2632" w14:paraId="4EF447DB" w14:textId="77777777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3A078E8B" w14:textId="2500260B" w:rsidR="007E76DF" w:rsidRPr="00ED2632" w:rsidRDefault="00EE2E11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ED2632">
              <w:rPr>
                <w:rFonts w:ascii="Times New Roman" w:hAnsi="Times New Roman"/>
              </w:rPr>
              <w:t xml:space="preserve">                     Poziv</w:t>
            </w:r>
          </w:p>
        </w:tc>
      </w:tr>
      <w:tr w:rsidR="001B1B5E" w:rsidRPr="00ED2632" w14:paraId="2F862CF6" w14:textId="77777777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0C7582D7" w14:textId="77777777" w:rsidR="001B1B5E" w:rsidRPr="00ED2632" w:rsidRDefault="001B1B5E" w:rsidP="007E76DF">
            <w:pPr>
              <w:rPr>
                <w:rFonts w:ascii="Times New Roman" w:hAnsi="Times New Roman"/>
              </w:rPr>
            </w:pPr>
          </w:p>
          <w:p w14:paraId="13292343" w14:textId="77777777" w:rsidR="006B6309" w:rsidRPr="00ED2632" w:rsidRDefault="006B6309" w:rsidP="007E76DF">
            <w:pPr>
              <w:rPr>
                <w:rFonts w:ascii="Times New Roman" w:hAnsi="Times New Roman"/>
              </w:rPr>
            </w:pPr>
          </w:p>
          <w:p w14:paraId="2C3A7AD0" w14:textId="77777777" w:rsidR="006B6309" w:rsidRPr="00ED2632" w:rsidRDefault="006B6309" w:rsidP="007E76DF">
            <w:pPr>
              <w:rPr>
                <w:rFonts w:ascii="Times New Roman" w:hAnsi="Times New Roman"/>
              </w:rPr>
            </w:pPr>
          </w:p>
          <w:p w14:paraId="5A863D40" w14:textId="77777777" w:rsidR="001B1B5E" w:rsidRPr="00ED2632" w:rsidRDefault="001B1B5E" w:rsidP="007E76DF">
            <w:pPr>
              <w:rPr>
                <w:rFonts w:ascii="Times New Roman" w:hAnsi="Times New Roman"/>
              </w:rPr>
            </w:pPr>
          </w:p>
          <w:p w14:paraId="6AE8A939" w14:textId="77777777" w:rsidR="001B1B5E" w:rsidRPr="00ED2632" w:rsidRDefault="001B1B5E" w:rsidP="007E76DF">
            <w:pPr>
              <w:rPr>
                <w:rFonts w:ascii="Times New Roman" w:hAnsi="Times New Roman"/>
              </w:rPr>
            </w:pPr>
          </w:p>
          <w:p w14:paraId="7AB0DBE6" w14:textId="77777777" w:rsidR="001B1B5E" w:rsidRPr="00ED2632" w:rsidRDefault="001B1B5E" w:rsidP="007E76DF">
            <w:pPr>
              <w:rPr>
                <w:rFonts w:ascii="Times New Roman" w:hAnsi="Times New Roman"/>
              </w:rPr>
            </w:pPr>
          </w:p>
          <w:p w14:paraId="6DF111D8" w14:textId="77777777" w:rsidR="001B1B5E" w:rsidRPr="00ED2632" w:rsidRDefault="001B1B5E" w:rsidP="007E76DF">
            <w:pPr>
              <w:rPr>
                <w:rFonts w:ascii="Times New Roman" w:hAnsi="Times New Roman"/>
              </w:rPr>
            </w:pPr>
          </w:p>
          <w:p w14:paraId="54467F15" w14:textId="77777777" w:rsidR="001B1B5E" w:rsidRPr="00ED2632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ED2632" w14:paraId="0BA21DCA" w14:textId="77777777" w:rsidTr="00FB0F3C">
        <w:trPr>
          <w:trHeight w:hRule="exact" w:val="284"/>
        </w:trPr>
        <w:tc>
          <w:tcPr>
            <w:tcW w:w="6345" w:type="dxa"/>
            <w:shd w:val="clear" w:color="auto" w:fill="auto"/>
          </w:tcPr>
          <w:p w14:paraId="49779529" w14:textId="0296AAEA" w:rsidR="00ED324C" w:rsidRPr="00ED2632" w:rsidRDefault="00EE2E11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  <w:r w:rsidRPr="00ED2632">
              <w:rPr>
                <w:rFonts w:ascii="Times New Roman" w:hAnsi="Times New Roman"/>
              </w:rPr>
              <w:t xml:space="preserve"> </w:t>
            </w:r>
          </w:p>
        </w:tc>
      </w:tr>
    </w:tbl>
    <w:p w14:paraId="655D8454" w14:textId="25A17687" w:rsidR="00FB0F3C" w:rsidRPr="00ED2632" w:rsidRDefault="00ED2632">
      <w:pPr>
        <w:rPr>
          <w:rFonts w:ascii="Times New Roman" w:hAnsi="Times New Roman"/>
        </w:rPr>
      </w:pPr>
      <w:bookmarkStart w:id="9" w:name="QRKod"/>
      <w:bookmarkEnd w:id="9"/>
      <w:r w:rsidRPr="00ED2632">
        <w:rPr>
          <w:rFonts w:ascii="Times New Roman" w:hAnsi="Times New Roman"/>
          <w:noProof/>
        </w:rPr>
        <w:drawing>
          <wp:inline distT="0" distB="0" distL="0" distR="0" wp14:anchorId="3510594A" wp14:editId="1D356CF3">
            <wp:extent cx="1314450" cy="1314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A8253" w14:textId="77777777" w:rsidR="00FB0F3C" w:rsidRPr="00ED2632" w:rsidRDefault="00FB0F3C">
      <w:pPr>
        <w:rPr>
          <w:rFonts w:ascii="Times New Roman" w:hAnsi="Times New Roman"/>
        </w:rPr>
      </w:pPr>
    </w:p>
    <w:p w14:paraId="0501CC75" w14:textId="6DE77F27" w:rsidR="00EE2E11" w:rsidRDefault="00EE2E11" w:rsidP="00203614">
      <w:pPr>
        <w:rPr>
          <w:rFonts w:ascii="Times New Roman" w:hAnsi="Times New Roman"/>
        </w:rPr>
      </w:pPr>
    </w:p>
    <w:p w14:paraId="6505E8C9" w14:textId="77777777" w:rsidR="00ED2632" w:rsidRPr="00ED2632" w:rsidRDefault="00ED2632" w:rsidP="00203614">
      <w:pPr>
        <w:rPr>
          <w:rFonts w:ascii="Times New Roman" w:hAnsi="Times New Roman"/>
        </w:rPr>
      </w:pPr>
    </w:p>
    <w:p w14:paraId="4CB014C9" w14:textId="77777777" w:rsidR="00ED2632" w:rsidRPr="00ED2632" w:rsidRDefault="00EE2E11" w:rsidP="00ED26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2632">
        <w:rPr>
          <w:rFonts w:ascii="Times New Roman" w:hAnsi="Times New Roman"/>
        </w:rPr>
        <w:t xml:space="preserve"> </w:t>
      </w:r>
    </w:p>
    <w:p w14:paraId="1A1A3358" w14:textId="77777777" w:rsidR="00ED2632" w:rsidRPr="00ED2632" w:rsidRDefault="00ED2632" w:rsidP="00ED26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>SAZIV 10. SJEDNICE ŠKOLSKOG ODBORA</w:t>
      </w:r>
    </w:p>
    <w:p w14:paraId="7A308604" w14:textId="77777777" w:rsidR="00ED2632" w:rsidRPr="00ED2632" w:rsidRDefault="00ED2632" w:rsidP="00ED26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>Sjednica Školskog odbora održat će se dana 29. siječnja 2026. godine,</w:t>
      </w:r>
    </w:p>
    <w:p w14:paraId="3292397F" w14:textId="77777777" w:rsidR="00ED2632" w:rsidRPr="00ED2632" w:rsidRDefault="00ED2632" w:rsidP="00ED26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(četvrtak), u 16,30 sati </w:t>
      </w:r>
    </w:p>
    <w:p w14:paraId="2EB4824C" w14:textId="77777777" w:rsidR="00ED2632" w:rsidRPr="00ED2632" w:rsidRDefault="00ED2632" w:rsidP="00ED263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DF76A2F" w14:textId="77777777" w:rsidR="00ED2632" w:rsidRPr="00ED2632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7B17F56" w14:textId="77777777" w:rsidR="00ED2632" w:rsidRPr="00ED2632" w:rsidRDefault="00ED2632" w:rsidP="00ED2632">
      <w:pPr>
        <w:spacing w:after="0" w:line="240" w:lineRule="auto"/>
        <w:ind w:left="90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F6F0684" w14:textId="77777777" w:rsidR="00ED2632" w:rsidRPr="00ED2632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</w:pPr>
      <w:r w:rsidRPr="00ED2632">
        <w:rPr>
          <w:rFonts w:ascii="Times New Roman" w:eastAsia="Times New Roman" w:hAnsi="Times New Roman"/>
          <w:bCs/>
          <w:sz w:val="24"/>
          <w:szCs w:val="24"/>
          <w:u w:val="single"/>
          <w:lang w:eastAsia="hr-HR"/>
        </w:rPr>
        <w:t>Dnevni red:</w:t>
      </w:r>
    </w:p>
    <w:p w14:paraId="1159F4F6" w14:textId="77777777" w:rsidR="00ED2632" w:rsidRPr="00ED2632" w:rsidRDefault="00ED2632" w:rsidP="00ED26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3173059" w14:textId="77777777" w:rsidR="00ED2632" w:rsidRPr="00ED2632" w:rsidRDefault="00ED2632" w:rsidP="00ED26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  <w:r w:rsidRPr="00ED2632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 xml:space="preserve">Verifikacija zapisnika 9. sjednice Školskog odbora održane dana 16.12.2025.    </w:t>
      </w:r>
    </w:p>
    <w:p w14:paraId="6BA69BE6" w14:textId="77777777" w:rsidR="00ED2632" w:rsidRPr="00ED2632" w:rsidRDefault="00ED2632" w:rsidP="00ED263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</w:p>
    <w:p w14:paraId="71B7B106" w14:textId="77777777" w:rsidR="00ED2632" w:rsidRPr="00ED2632" w:rsidRDefault="00ED2632" w:rsidP="00ED26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  <w:r w:rsidRPr="00ED2632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Usvajanje Financijskog izvješća za 2025. godinu i donošenje odluke o preraspodjeli rezultata za 2025.g. </w:t>
      </w:r>
    </w:p>
    <w:p w14:paraId="2F0F37BB" w14:textId="77777777" w:rsidR="00ED2632" w:rsidRPr="00ED2632" w:rsidRDefault="00ED2632" w:rsidP="00ED2632">
      <w:pPr>
        <w:spacing w:after="0"/>
        <w:jc w:val="both"/>
        <w:rPr>
          <w:rFonts w:ascii="Times New Roman" w:hAnsi="Times New Roman"/>
          <w:bCs/>
          <w:color w:val="222222"/>
        </w:rPr>
      </w:pPr>
    </w:p>
    <w:p w14:paraId="75D9C0D8" w14:textId="77777777" w:rsidR="00ED2632" w:rsidRPr="00ED2632" w:rsidRDefault="00ED2632" w:rsidP="00ED26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  <w:r w:rsidRPr="00ED2632">
        <w:rPr>
          <w:rFonts w:ascii="Times New Roman" w:eastAsia="Times New Roman" w:hAnsi="Times New Roman"/>
          <w:sz w:val="24"/>
          <w:szCs w:val="24"/>
          <w:lang w:eastAsia="hr-HR"/>
        </w:rPr>
        <w:t xml:space="preserve">Izvješće o stanju sigurnosti, provođenju preventivnih programa te mjera poduzetih u cilju </w:t>
      </w:r>
    </w:p>
    <w:p w14:paraId="3DC81C59" w14:textId="77777777" w:rsidR="00ED2632" w:rsidRPr="00ED2632" w:rsidRDefault="00ED2632" w:rsidP="00ED26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2632">
        <w:rPr>
          <w:rFonts w:ascii="Times New Roman" w:hAnsi="Times New Roman"/>
          <w:sz w:val="24"/>
          <w:szCs w:val="24"/>
        </w:rPr>
        <w:t xml:space="preserve">      zaštite prava učenika za 1. polugodište školske godine 2025./2026.g.</w:t>
      </w:r>
    </w:p>
    <w:p w14:paraId="40F4622A" w14:textId="77777777" w:rsidR="00ED2632" w:rsidRPr="00ED2632" w:rsidRDefault="00ED2632" w:rsidP="00ED263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7711E9" w14:textId="77777777" w:rsidR="00BB1680" w:rsidRPr="00BB1680" w:rsidRDefault="00C80547" w:rsidP="00ED26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BB1680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Obavještavanje Školskog odbora o donošenju odluke o provođenju revizije i otpisa knjižnične građe školske  knjižnice i d</w:t>
      </w:r>
      <w:r w:rsidR="00ED2632" w:rsidRPr="00BB1680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onošenje Odluke o imenovanju članova povjerenstva za reviziju i otpis </w:t>
      </w:r>
      <w:r w:rsidR="00BB1680">
        <w:rPr>
          <w:rFonts w:ascii="Times New Roman" w:eastAsia="Times New Roman" w:hAnsi="Times New Roman"/>
          <w:color w:val="0A0A0A"/>
          <w:sz w:val="24"/>
          <w:szCs w:val="24"/>
          <w:shd w:val="clear" w:color="auto" w:fill="FFFFFF"/>
          <w:lang w:eastAsia="hr-HR"/>
        </w:rPr>
        <w:t>k</w:t>
      </w:r>
      <w:r w:rsidR="00ED2632" w:rsidRPr="00BB1680">
        <w:rPr>
          <w:rFonts w:ascii="Times New Roman" w:eastAsia="Times New Roman" w:hAnsi="Times New Roman"/>
          <w:color w:val="0A0A0A"/>
          <w:sz w:val="24"/>
          <w:szCs w:val="24"/>
          <w:shd w:val="clear" w:color="auto" w:fill="FFFFFF"/>
          <w:lang w:eastAsia="hr-HR"/>
        </w:rPr>
        <w:t>njižnične građe.  </w:t>
      </w:r>
    </w:p>
    <w:p w14:paraId="54927EAC" w14:textId="0376B7D5" w:rsidR="00ED2632" w:rsidRPr="00BB1680" w:rsidRDefault="00C80547" w:rsidP="00BB168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 w:rsidRPr="00BB1680">
        <w:rPr>
          <w:rFonts w:ascii="Times New Roman" w:eastAsia="Times New Roman" w:hAnsi="Times New Roman"/>
          <w:color w:val="0A0A0A"/>
          <w:sz w:val="24"/>
          <w:szCs w:val="24"/>
          <w:shd w:val="clear" w:color="auto" w:fill="FFFFFF"/>
          <w:lang w:eastAsia="hr-HR"/>
        </w:rPr>
        <w:t xml:space="preserve"> </w:t>
      </w:r>
    </w:p>
    <w:p w14:paraId="131278C2" w14:textId="77777777" w:rsidR="00ED2632" w:rsidRPr="00ED2632" w:rsidRDefault="00ED2632" w:rsidP="00ED2632">
      <w:pPr>
        <w:numPr>
          <w:ilvl w:val="0"/>
          <w:numId w:val="1"/>
        </w:num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</w:pPr>
      <w:r w:rsidRPr="00ED2632">
        <w:rPr>
          <w:rFonts w:ascii="Times New Roman" w:eastAsia="Times New Roman" w:hAnsi="Times New Roman"/>
          <w:bCs/>
          <w:color w:val="222222"/>
          <w:sz w:val="24"/>
          <w:szCs w:val="24"/>
          <w:lang w:eastAsia="hr-HR"/>
        </w:rPr>
        <w:t>Ostalo</w:t>
      </w:r>
    </w:p>
    <w:p w14:paraId="46AF7003" w14:textId="77777777" w:rsidR="00ED2632" w:rsidRPr="00ED2632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368EC25" w14:textId="77777777" w:rsidR="00ED2632" w:rsidRPr="00ED2632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B382519" w14:textId="77777777" w:rsidR="00ED2632" w:rsidRPr="00ED2632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3F4323C" w14:textId="77777777" w:rsidR="00ED2632" w:rsidRPr="00ED2632" w:rsidRDefault="00ED2632" w:rsidP="00ED263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 xml:space="preserve">       Predsjednica Školskog odbora</w:t>
      </w:r>
    </w:p>
    <w:p w14:paraId="3A37EEE8" w14:textId="77777777" w:rsidR="00ED2632" w:rsidRPr="00ED2632" w:rsidRDefault="00ED2632" w:rsidP="00ED2632">
      <w:pPr>
        <w:spacing w:after="0" w:line="240" w:lineRule="auto"/>
        <w:ind w:left="900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  <w:r w:rsidRPr="00ED2632">
        <w:rPr>
          <w:rFonts w:ascii="Times New Roman" w:eastAsia="Times New Roman" w:hAnsi="Times New Roman"/>
          <w:bCs/>
          <w:sz w:val="24"/>
          <w:szCs w:val="24"/>
          <w:lang w:eastAsia="hr-HR"/>
        </w:rPr>
        <w:tab/>
        <w:t>Katica Knezović, prof.</w:t>
      </w:r>
    </w:p>
    <w:p w14:paraId="0ED4FC39" w14:textId="77777777" w:rsidR="00ED2632" w:rsidRPr="00ED2632" w:rsidRDefault="00ED2632" w:rsidP="00ED2632">
      <w:pPr>
        <w:rPr>
          <w:rFonts w:ascii="Times New Roman" w:hAnsi="Times New Roman"/>
          <w:sz w:val="24"/>
          <w:szCs w:val="24"/>
        </w:rPr>
      </w:pPr>
    </w:p>
    <w:p w14:paraId="1BDCC431" w14:textId="77777777" w:rsidR="00ED2632" w:rsidRPr="00ED2632" w:rsidRDefault="00ED2632" w:rsidP="00ED2632">
      <w:pPr>
        <w:rPr>
          <w:rFonts w:ascii="Times New Roman" w:hAnsi="Times New Roman"/>
          <w:sz w:val="24"/>
          <w:szCs w:val="24"/>
        </w:rPr>
      </w:pPr>
      <w:r w:rsidRPr="00ED2632">
        <w:rPr>
          <w:rFonts w:ascii="Times New Roman" w:hAnsi="Times New Roman"/>
          <w:sz w:val="24"/>
          <w:szCs w:val="24"/>
        </w:rPr>
        <w:t xml:space="preserve"> </w:t>
      </w:r>
    </w:p>
    <w:p w14:paraId="339CDBE1" w14:textId="7F5F4917" w:rsidR="00EE2E11" w:rsidRPr="00ED2632" w:rsidRDefault="00EE2E11" w:rsidP="00203614">
      <w:pPr>
        <w:rPr>
          <w:rFonts w:ascii="Times New Roman" w:hAnsi="Times New Roman"/>
        </w:rPr>
      </w:pPr>
    </w:p>
    <w:sectPr w:rsidR="00EE2E11" w:rsidRPr="00ED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8DB"/>
    <w:multiLevelType w:val="hybridMultilevel"/>
    <w:tmpl w:val="8D186D1C"/>
    <w:lvl w:ilvl="0" w:tplc="6FE03C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1"/>
    <w:rsid w:val="001B1B5E"/>
    <w:rsid w:val="00203614"/>
    <w:rsid w:val="00265DBF"/>
    <w:rsid w:val="002B501C"/>
    <w:rsid w:val="00404F18"/>
    <w:rsid w:val="005B4584"/>
    <w:rsid w:val="006B6309"/>
    <w:rsid w:val="006D0891"/>
    <w:rsid w:val="007E76DF"/>
    <w:rsid w:val="00844620"/>
    <w:rsid w:val="00A1640E"/>
    <w:rsid w:val="00A80F22"/>
    <w:rsid w:val="00BB1680"/>
    <w:rsid w:val="00C80547"/>
    <w:rsid w:val="00CA0811"/>
    <w:rsid w:val="00CB5093"/>
    <w:rsid w:val="00CF0C99"/>
    <w:rsid w:val="00D06E68"/>
    <w:rsid w:val="00E0292F"/>
    <w:rsid w:val="00ED2632"/>
    <w:rsid w:val="00ED324C"/>
    <w:rsid w:val="00EE2E11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5D97"/>
  <w15:chartTrackingRefBased/>
  <w15:docId w15:val="{6F8E2DE5-E975-4B41-971B-33A144EC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aef9e5bf3a185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Obrtnička škola za osobne usluge Savska 23</cp:lastModifiedBy>
  <cp:revision>6</cp:revision>
  <dcterms:created xsi:type="dcterms:W3CDTF">2026-01-27T14:08:00Z</dcterms:created>
  <dcterms:modified xsi:type="dcterms:W3CDTF">2026-01-28T12:53:00Z</dcterms:modified>
</cp:coreProperties>
</file>