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721E" w14:textId="77777777" w:rsidR="00FB0F3C" w:rsidRPr="00454E42" w:rsidRDefault="00FB0F3C">
      <w:pPr>
        <w:rPr>
          <w:rFonts w:ascii="Times New Roman" w:hAnsi="Times New Roman"/>
          <w:sz w:val="20"/>
          <w:szCs w:val="20"/>
        </w:rPr>
      </w:pPr>
    </w:p>
    <w:p w14:paraId="649E20C9"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1CFCC54C" w14:textId="556A286F"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Sukladno Pravilniku o načinu i postupku zapošljavanja u Obrtničkoj školi za osobne usluge, Povjerenstvo za vrednovanje kandidata daje kandidatima:</w:t>
      </w:r>
    </w:p>
    <w:p w14:paraId="2829BFEA"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64B43C89" w14:textId="77777777" w:rsidR="00454E42" w:rsidRPr="00454E42" w:rsidRDefault="00454E42" w:rsidP="00454E42">
      <w:pPr>
        <w:pStyle w:val="StandardWeb"/>
        <w:shd w:val="clear" w:color="auto" w:fill="FFFFFF"/>
        <w:spacing w:before="0" w:beforeAutospacing="0" w:after="0" w:afterAutospacing="0"/>
        <w:rPr>
          <w:rStyle w:val="Naglaeno"/>
          <w:sz w:val="20"/>
          <w:szCs w:val="20"/>
        </w:rPr>
      </w:pPr>
      <w:r w:rsidRPr="00454E42">
        <w:rPr>
          <w:rStyle w:val="Naglaeno"/>
          <w:color w:val="333333"/>
          <w:sz w:val="20"/>
          <w:szCs w:val="20"/>
        </w:rPr>
        <w:t>Obavijest i upute o postupku vrednovanja kandidata</w:t>
      </w:r>
    </w:p>
    <w:p w14:paraId="71834D60" w14:textId="77777777" w:rsidR="00454E42" w:rsidRPr="00454E42" w:rsidRDefault="00454E42" w:rsidP="00454E42">
      <w:pPr>
        <w:pStyle w:val="StandardWeb"/>
        <w:shd w:val="clear" w:color="auto" w:fill="FFFFFF"/>
        <w:spacing w:before="0" w:beforeAutospacing="0" w:after="0" w:afterAutospacing="0"/>
        <w:rPr>
          <w:sz w:val="20"/>
          <w:szCs w:val="20"/>
        </w:rPr>
      </w:pPr>
    </w:p>
    <w:p w14:paraId="553C5482" w14:textId="77777777"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 Za sljedeća radna mjesta:</w:t>
      </w:r>
    </w:p>
    <w:p w14:paraId="0682EA27" w14:textId="744AEF65" w:rsidR="00454E42" w:rsidRPr="00454E42" w:rsidRDefault="00454E42" w:rsidP="00454E42">
      <w:pPr>
        <w:pStyle w:val="StandardWeb"/>
        <w:numPr>
          <w:ilvl w:val="0"/>
          <w:numId w:val="1"/>
        </w:numPr>
        <w:shd w:val="clear" w:color="auto" w:fill="FFFFFF"/>
        <w:rPr>
          <w:color w:val="333333"/>
          <w:sz w:val="20"/>
          <w:szCs w:val="20"/>
        </w:rPr>
      </w:pPr>
      <w:r>
        <w:rPr>
          <w:color w:val="333333"/>
          <w:sz w:val="20"/>
          <w:szCs w:val="20"/>
        </w:rPr>
        <w:t>Pomoćnik u nastavi</w:t>
      </w:r>
      <w:r w:rsidRPr="00454E42">
        <w:rPr>
          <w:color w:val="333333"/>
          <w:sz w:val="20"/>
          <w:szCs w:val="20"/>
        </w:rPr>
        <w:t xml:space="preserve"> –</w:t>
      </w:r>
      <w:r>
        <w:rPr>
          <w:color w:val="333333"/>
          <w:sz w:val="20"/>
          <w:szCs w:val="20"/>
        </w:rPr>
        <w:t xml:space="preserve"> </w:t>
      </w:r>
      <w:r w:rsidRPr="00454E42">
        <w:rPr>
          <w:color w:val="333333"/>
          <w:sz w:val="20"/>
          <w:szCs w:val="20"/>
        </w:rPr>
        <w:t>jedan izvršitelj na određeno, nepuno radno vrijeme, (</w:t>
      </w:r>
      <w:r w:rsidR="009B24A7">
        <w:rPr>
          <w:color w:val="333333"/>
          <w:sz w:val="20"/>
          <w:szCs w:val="20"/>
        </w:rPr>
        <w:t>20</w:t>
      </w:r>
      <w:r w:rsidRPr="00454E42">
        <w:rPr>
          <w:color w:val="333333"/>
          <w:sz w:val="20"/>
          <w:szCs w:val="20"/>
        </w:rPr>
        <w:t xml:space="preserve"> sati tjedno) </w:t>
      </w:r>
    </w:p>
    <w:p w14:paraId="675D955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Pravila testiranja</w:t>
      </w:r>
    </w:p>
    <w:p w14:paraId="0C37D74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554B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405D2CB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188FC6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Svi kandidati dužni su sa sobom imati odgovarajuću identifikacijsku ispravu te će od njih ista biti zatražena radi utvrđivanja identiteta.</w:t>
      </w:r>
    </w:p>
    <w:p w14:paraId="0F482E2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F1E3D44"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Ako kandidat ne pristupi procjeni, odnosno testiranju smatra se da je odustao od prijave na natječaj.</w:t>
      </w:r>
    </w:p>
    <w:p w14:paraId="26214A06"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6621865E"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Način testiranja</w:t>
      </w:r>
    </w:p>
    <w:p w14:paraId="2F2CBB36"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6216D22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088B2E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743289F"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u w:val="single"/>
        </w:rPr>
        <w:t>Povjerenstvo će kroz usmeno testiranje (razgovor)</w:t>
      </w:r>
      <w:r w:rsidRPr="00454E42">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267A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86FF1BD"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r w:rsidRPr="00454E42">
        <w:rPr>
          <w:color w:val="333333"/>
          <w:sz w:val="20"/>
          <w:szCs w:val="20"/>
          <w:u w:val="single"/>
        </w:rPr>
        <w:t>Utvrđivanje rezultata</w:t>
      </w:r>
    </w:p>
    <w:p w14:paraId="3999C23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5ABBA62B"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p>
    <w:p w14:paraId="6BE2ADB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O rezultatima natječaja kandidati će biti obaviješteni putem mrežne  stranice Škole i kontakt e mail adrese kandidata.</w:t>
      </w:r>
    </w:p>
    <w:p w14:paraId="722E329E"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158D70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83D01B9"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Povjerenstvo za procjenu i</w:t>
      </w:r>
    </w:p>
    <w:p w14:paraId="5778179B"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vrednovanje kandidata</w:t>
      </w:r>
    </w:p>
    <w:p w14:paraId="2F3BAD80" w14:textId="77777777" w:rsidR="00A00256" w:rsidRPr="00454E42" w:rsidRDefault="00A00256" w:rsidP="00203614">
      <w:pPr>
        <w:rPr>
          <w:rFonts w:ascii="Times New Roman" w:hAnsi="Times New Roman"/>
          <w:sz w:val="20"/>
          <w:szCs w:val="20"/>
        </w:rPr>
      </w:pPr>
    </w:p>
    <w:sectPr w:rsidR="00A00256" w:rsidRPr="00454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26829"/>
    <w:multiLevelType w:val="hybridMultilevel"/>
    <w:tmpl w:val="1076E3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56"/>
    <w:rsid w:val="001B1B5E"/>
    <w:rsid w:val="00203614"/>
    <w:rsid w:val="00265DBF"/>
    <w:rsid w:val="002B501C"/>
    <w:rsid w:val="00404F18"/>
    <w:rsid w:val="00454E42"/>
    <w:rsid w:val="005B4584"/>
    <w:rsid w:val="006B6309"/>
    <w:rsid w:val="006D0891"/>
    <w:rsid w:val="007E76DF"/>
    <w:rsid w:val="00844620"/>
    <w:rsid w:val="009B24A7"/>
    <w:rsid w:val="00A00256"/>
    <w:rsid w:val="00A1640E"/>
    <w:rsid w:val="00A80F22"/>
    <w:rsid w:val="00CA0811"/>
    <w:rsid w:val="00CB5093"/>
    <w:rsid w:val="00CF0C99"/>
    <w:rsid w:val="00D06E68"/>
    <w:rsid w:val="00E0292F"/>
    <w:rsid w:val="00EB12EC"/>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23D8"/>
  <w15:chartTrackingRefBased/>
  <w15:docId w15:val="{22760E09-C290-4777-AC42-CD3DDE35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454E42"/>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454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1</TotalTime>
  <Pages>1</Pages>
  <Words>318</Words>
  <Characters>1818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3</cp:revision>
  <dcterms:created xsi:type="dcterms:W3CDTF">2025-11-04T14:10:00Z</dcterms:created>
  <dcterms:modified xsi:type="dcterms:W3CDTF">2025-11-04T14:13:00Z</dcterms:modified>
</cp:coreProperties>
</file>