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-705"/>
        <w:tblW w:w="0" w:type="auto"/>
        <w:tblLook w:val="04A0" w:firstRow="1" w:lastRow="0" w:firstColumn="1" w:lastColumn="0" w:noHBand="0" w:noVBand="1"/>
      </w:tblPr>
      <w:tblGrid>
        <w:gridCol w:w="6345"/>
      </w:tblGrid>
      <w:tr w:rsidR="00D06E68" w:rsidRPr="00D73319" w14:paraId="38EAC0EF" w14:textId="77777777" w:rsidTr="00D06E68">
        <w:trPr>
          <w:trHeight w:hRule="exact" w:val="857"/>
        </w:trPr>
        <w:tc>
          <w:tcPr>
            <w:tcW w:w="6345" w:type="dxa"/>
          </w:tcPr>
          <w:p w14:paraId="1F4BC5AA" w14:textId="1D46416C" w:rsidR="00D06E68" w:rsidRPr="00D73319" w:rsidRDefault="00D06E68" w:rsidP="007E76DF">
            <w:pPr>
              <w:rPr>
                <w:rFonts w:ascii="Times New Roman" w:hAnsi="Times New Roman"/>
                <w:b/>
              </w:rPr>
            </w:pPr>
            <w:r w:rsidRPr="00D73319">
              <w:rPr>
                <w:rFonts w:ascii="Times New Roman" w:hAnsi="Times New Roman"/>
                <w:b/>
              </w:rPr>
              <w:t xml:space="preserve">           </w:t>
            </w:r>
            <w:r w:rsidR="008353FF" w:rsidRPr="00D73319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0363A100" wp14:editId="21A04A11">
                  <wp:extent cx="619125" cy="533400"/>
                  <wp:effectExtent l="0" t="0" r="0" b="0"/>
                  <wp:docPr id="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620" w:rsidRPr="00D73319" w14:paraId="71411A0B" w14:textId="77777777" w:rsidTr="00FB0F3C">
        <w:trPr>
          <w:trHeight w:hRule="exact" w:val="284"/>
        </w:trPr>
        <w:tc>
          <w:tcPr>
            <w:tcW w:w="6345" w:type="dxa"/>
          </w:tcPr>
          <w:p w14:paraId="20F850D1" w14:textId="77777777" w:rsidR="00844620" w:rsidRPr="00D73319" w:rsidRDefault="00844620" w:rsidP="007E76DF">
            <w:pPr>
              <w:rPr>
                <w:rFonts w:ascii="Times New Roman" w:hAnsi="Times New Roman"/>
                <w:b/>
              </w:rPr>
            </w:pPr>
            <w:bookmarkStart w:id="0" w:name="NazivKorisnika"/>
            <w:bookmarkEnd w:id="0"/>
            <w:r w:rsidRPr="00D73319">
              <w:rPr>
                <w:rFonts w:ascii="Times New Roman" w:hAnsi="Times New Roman"/>
                <w:b/>
              </w:rPr>
              <w:t>REPUBLIKA HRVATSKA</w:t>
            </w:r>
          </w:p>
        </w:tc>
      </w:tr>
      <w:tr w:rsidR="00844620" w:rsidRPr="00D73319" w14:paraId="7EA20AF6" w14:textId="77777777" w:rsidTr="00FB0F3C">
        <w:trPr>
          <w:trHeight w:hRule="exact" w:val="284"/>
        </w:trPr>
        <w:tc>
          <w:tcPr>
            <w:tcW w:w="6345" w:type="dxa"/>
          </w:tcPr>
          <w:p w14:paraId="69911A12" w14:textId="068557F9" w:rsidR="00844620" w:rsidRPr="00D73319" w:rsidRDefault="008353FF" w:rsidP="007E76DF">
            <w:pPr>
              <w:rPr>
                <w:rFonts w:ascii="Times New Roman" w:hAnsi="Times New Roman"/>
                <w:b/>
              </w:rPr>
            </w:pPr>
            <w:bookmarkStart w:id="1" w:name="KorisnikNaziv"/>
            <w:bookmarkEnd w:id="1"/>
            <w:r w:rsidRPr="00D73319">
              <w:rPr>
                <w:rFonts w:ascii="Times New Roman" w:hAnsi="Times New Roman"/>
                <w:b/>
              </w:rPr>
              <w:t>OBRTNIČKA ŠKOLA ZA OSOBNE USLUGE</w:t>
            </w:r>
            <w:r w:rsidR="00E0292F" w:rsidRPr="00D73319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44620" w:rsidRPr="00D73319" w14:paraId="696761D0" w14:textId="77777777" w:rsidTr="00CB5093">
        <w:trPr>
          <w:trHeight w:hRule="exact" w:val="284"/>
        </w:trPr>
        <w:tc>
          <w:tcPr>
            <w:tcW w:w="6345" w:type="dxa"/>
            <w:tcBorders>
              <w:bottom w:val="single" w:sz="4" w:space="0" w:color="auto"/>
            </w:tcBorders>
          </w:tcPr>
          <w:p w14:paraId="298B8B2F" w14:textId="448C8FCC" w:rsidR="00844620" w:rsidRPr="00D73319" w:rsidRDefault="008353FF" w:rsidP="007E76DF">
            <w:pPr>
              <w:rPr>
                <w:rFonts w:ascii="Times New Roman" w:hAnsi="Times New Roman"/>
              </w:rPr>
            </w:pPr>
            <w:bookmarkStart w:id="2" w:name="KorisnikAdresa"/>
            <w:bookmarkEnd w:id="2"/>
            <w:r w:rsidRPr="00D73319">
              <w:rPr>
                <w:rFonts w:ascii="Times New Roman" w:hAnsi="Times New Roman"/>
              </w:rPr>
              <w:t>SAVSKA CESTA 23,ZAGREB</w:t>
            </w:r>
          </w:p>
        </w:tc>
      </w:tr>
      <w:tr w:rsidR="00844620" w:rsidRPr="00D73319" w14:paraId="7AA82CA9" w14:textId="77777777" w:rsidTr="00CB5093">
        <w:trPr>
          <w:trHeight w:hRule="exact" w:val="284"/>
        </w:trPr>
        <w:tc>
          <w:tcPr>
            <w:tcW w:w="6345" w:type="dxa"/>
            <w:tcBorders>
              <w:top w:val="single" w:sz="4" w:space="0" w:color="auto"/>
            </w:tcBorders>
          </w:tcPr>
          <w:p w14:paraId="3E205D4D" w14:textId="5F75629E" w:rsidR="00844620" w:rsidRPr="00D73319" w:rsidRDefault="00844620" w:rsidP="007E76DF">
            <w:pPr>
              <w:rPr>
                <w:rFonts w:ascii="Times New Roman" w:hAnsi="Times New Roman"/>
              </w:rPr>
            </w:pPr>
            <w:r w:rsidRPr="00D73319">
              <w:rPr>
                <w:rFonts w:ascii="Times New Roman" w:hAnsi="Times New Roman"/>
              </w:rPr>
              <w:t xml:space="preserve">KLASA: </w:t>
            </w:r>
            <w:bookmarkStart w:id="3" w:name="Klasa"/>
            <w:bookmarkEnd w:id="3"/>
            <w:r w:rsidR="008353FF" w:rsidRPr="00D73319">
              <w:rPr>
                <w:rFonts w:ascii="Times New Roman" w:hAnsi="Times New Roman"/>
              </w:rPr>
              <w:t>007-04/25-01/10</w:t>
            </w:r>
          </w:p>
        </w:tc>
      </w:tr>
      <w:tr w:rsidR="00844620" w:rsidRPr="00D73319" w14:paraId="6F987867" w14:textId="77777777" w:rsidTr="00FB0F3C">
        <w:trPr>
          <w:trHeight w:hRule="exact" w:val="284"/>
        </w:trPr>
        <w:tc>
          <w:tcPr>
            <w:tcW w:w="6345" w:type="dxa"/>
          </w:tcPr>
          <w:p w14:paraId="20C6397F" w14:textId="35553B9D" w:rsidR="00844620" w:rsidRPr="00D73319" w:rsidRDefault="00844620" w:rsidP="007E76DF">
            <w:pPr>
              <w:rPr>
                <w:rFonts w:ascii="Times New Roman" w:hAnsi="Times New Roman"/>
              </w:rPr>
            </w:pPr>
            <w:r w:rsidRPr="00D73319">
              <w:rPr>
                <w:rFonts w:ascii="Times New Roman" w:hAnsi="Times New Roman"/>
              </w:rPr>
              <w:t xml:space="preserve">URBROJ: </w:t>
            </w:r>
            <w:bookmarkStart w:id="4" w:name="URBroj"/>
            <w:bookmarkEnd w:id="4"/>
            <w:r w:rsidR="008353FF" w:rsidRPr="00D73319">
              <w:rPr>
                <w:rFonts w:ascii="Times New Roman" w:hAnsi="Times New Roman"/>
              </w:rPr>
              <w:t>251-302-01-25-1</w:t>
            </w:r>
          </w:p>
        </w:tc>
      </w:tr>
      <w:tr w:rsidR="00844620" w:rsidRPr="00D73319" w14:paraId="6266E5EC" w14:textId="77777777" w:rsidTr="00FB0F3C">
        <w:trPr>
          <w:trHeight w:hRule="exact" w:val="284"/>
        </w:trPr>
        <w:tc>
          <w:tcPr>
            <w:tcW w:w="6345" w:type="dxa"/>
          </w:tcPr>
          <w:p w14:paraId="474FFB42" w14:textId="21DCC550" w:rsidR="00844620" w:rsidRPr="00D73319" w:rsidRDefault="008353FF" w:rsidP="007E76DF">
            <w:pPr>
              <w:rPr>
                <w:rFonts w:ascii="Times New Roman" w:hAnsi="Times New Roman"/>
              </w:rPr>
            </w:pPr>
            <w:bookmarkStart w:id="5" w:name="MjestoIDatum"/>
            <w:bookmarkEnd w:id="5"/>
            <w:r w:rsidRPr="00D73319">
              <w:rPr>
                <w:rFonts w:ascii="Times New Roman" w:hAnsi="Times New Roman"/>
              </w:rPr>
              <w:t>ZAGREB, 3. listopada 2025. godine</w:t>
            </w:r>
          </w:p>
        </w:tc>
      </w:tr>
      <w:tr w:rsidR="00844620" w:rsidRPr="00D73319" w14:paraId="391BBC08" w14:textId="77777777" w:rsidTr="00CB5093">
        <w:trPr>
          <w:trHeight w:hRule="exact" w:val="284"/>
        </w:trPr>
        <w:tc>
          <w:tcPr>
            <w:tcW w:w="6345" w:type="dxa"/>
            <w:tcBorders>
              <w:bottom w:val="single" w:sz="4" w:space="0" w:color="auto"/>
            </w:tcBorders>
          </w:tcPr>
          <w:p w14:paraId="208F6B7F" w14:textId="77777777" w:rsidR="00844620" w:rsidRPr="00D73319" w:rsidRDefault="00844620" w:rsidP="007E76DF">
            <w:pPr>
              <w:rPr>
                <w:rFonts w:ascii="Times New Roman" w:hAnsi="Times New Roman"/>
              </w:rPr>
            </w:pPr>
          </w:p>
        </w:tc>
      </w:tr>
      <w:tr w:rsidR="00844620" w:rsidRPr="00D73319" w14:paraId="18765662" w14:textId="77777777" w:rsidTr="00CB5093">
        <w:trPr>
          <w:trHeight w:hRule="exact" w:val="284"/>
        </w:trPr>
        <w:tc>
          <w:tcPr>
            <w:tcW w:w="6345" w:type="dxa"/>
            <w:tcBorders>
              <w:top w:val="single" w:sz="4" w:space="0" w:color="auto"/>
            </w:tcBorders>
          </w:tcPr>
          <w:p w14:paraId="78095106" w14:textId="2D8A4849" w:rsidR="00844620" w:rsidRPr="00D73319" w:rsidRDefault="00844620" w:rsidP="007E76DF">
            <w:pPr>
              <w:rPr>
                <w:rFonts w:ascii="Times New Roman" w:hAnsi="Times New Roman"/>
              </w:rPr>
            </w:pPr>
            <w:r w:rsidRPr="00D73319">
              <w:rPr>
                <w:rFonts w:ascii="Times New Roman" w:hAnsi="Times New Roman"/>
              </w:rPr>
              <w:t xml:space="preserve">PREDMET: </w:t>
            </w:r>
            <w:bookmarkStart w:id="6" w:name="Predmet"/>
            <w:bookmarkEnd w:id="6"/>
            <w:r w:rsidR="008353FF" w:rsidRPr="00D73319">
              <w:rPr>
                <w:rFonts w:ascii="Times New Roman" w:hAnsi="Times New Roman"/>
              </w:rPr>
              <w:t>06. sjednica ŠO</w:t>
            </w:r>
          </w:p>
        </w:tc>
      </w:tr>
      <w:tr w:rsidR="007E76DF" w:rsidRPr="00D73319" w14:paraId="416CCA51" w14:textId="77777777" w:rsidTr="00FB0F3C">
        <w:trPr>
          <w:trHeight w:hRule="exact" w:val="284"/>
        </w:trPr>
        <w:tc>
          <w:tcPr>
            <w:tcW w:w="6345" w:type="dxa"/>
          </w:tcPr>
          <w:p w14:paraId="0EDCA32E" w14:textId="0EAC86C0" w:rsidR="007E76DF" w:rsidRPr="00D73319" w:rsidRDefault="008353FF" w:rsidP="007E76DF">
            <w:pPr>
              <w:rPr>
                <w:rFonts w:ascii="Times New Roman" w:hAnsi="Times New Roman"/>
              </w:rPr>
            </w:pPr>
            <w:bookmarkStart w:id="7" w:name="Akt"/>
            <w:bookmarkEnd w:id="7"/>
            <w:r w:rsidRPr="00D73319">
              <w:rPr>
                <w:rFonts w:ascii="Times New Roman" w:hAnsi="Times New Roman"/>
              </w:rPr>
              <w:t xml:space="preserve">                   Poziv</w:t>
            </w:r>
          </w:p>
        </w:tc>
      </w:tr>
      <w:tr w:rsidR="001B1B5E" w:rsidRPr="00D73319" w14:paraId="1B851437" w14:textId="77777777" w:rsidTr="00FB0F3C">
        <w:trPr>
          <w:trHeight w:hRule="exact" w:val="284"/>
        </w:trPr>
        <w:tc>
          <w:tcPr>
            <w:tcW w:w="6345" w:type="dxa"/>
          </w:tcPr>
          <w:p w14:paraId="059A5E85" w14:textId="77777777" w:rsidR="001B1B5E" w:rsidRPr="00D73319" w:rsidRDefault="001B1B5E" w:rsidP="007E76DF">
            <w:pPr>
              <w:rPr>
                <w:rFonts w:ascii="Times New Roman" w:hAnsi="Times New Roman"/>
              </w:rPr>
            </w:pPr>
          </w:p>
          <w:p w14:paraId="0E28C6AC" w14:textId="77777777" w:rsidR="006B6309" w:rsidRPr="00D73319" w:rsidRDefault="006B6309" w:rsidP="007E76DF">
            <w:pPr>
              <w:rPr>
                <w:rFonts w:ascii="Times New Roman" w:hAnsi="Times New Roman"/>
              </w:rPr>
            </w:pPr>
          </w:p>
          <w:p w14:paraId="4D5A6A5B" w14:textId="77777777" w:rsidR="006B6309" w:rsidRPr="00D73319" w:rsidRDefault="006B6309" w:rsidP="007E76DF">
            <w:pPr>
              <w:rPr>
                <w:rFonts w:ascii="Times New Roman" w:hAnsi="Times New Roman"/>
              </w:rPr>
            </w:pPr>
          </w:p>
          <w:p w14:paraId="20AF15E7" w14:textId="77777777" w:rsidR="001B1B5E" w:rsidRPr="00D73319" w:rsidRDefault="001B1B5E" w:rsidP="007E76DF">
            <w:pPr>
              <w:rPr>
                <w:rFonts w:ascii="Times New Roman" w:hAnsi="Times New Roman"/>
              </w:rPr>
            </w:pPr>
          </w:p>
          <w:p w14:paraId="77E80785" w14:textId="77777777" w:rsidR="001B1B5E" w:rsidRPr="00D73319" w:rsidRDefault="001B1B5E" w:rsidP="007E76DF">
            <w:pPr>
              <w:rPr>
                <w:rFonts w:ascii="Times New Roman" w:hAnsi="Times New Roman"/>
              </w:rPr>
            </w:pPr>
          </w:p>
          <w:p w14:paraId="1B7579E5" w14:textId="77777777" w:rsidR="001B1B5E" w:rsidRPr="00D73319" w:rsidRDefault="001B1B5E" w:rsidP="007E76DF">
            <w:pPr>
              <w:rPr>
                <w:rFonts w:ascii="Times New Roman" w:hAnsi="Times New Roman"/>
              </w:rPr>
            </w:pPr>
          </w:p>
          <w:p w14:paraId="04D21458" w14:textId="77777777" w:rsidR="001B1B5E" w:rsidRPr="00D73319" w:rsidRDefault="001B1B5E" w:rsidP="007E76DF">
            <w:pPr>
              <w:rPr>
                <w:rFonts w:ascii="Times New Roman" w:hAnsi="Times New Roman"/>
              </w:rPr>
            </w:pPr>
          </w:p>
          <w:p w14:paraId="0A6338C2" w14:textId="77777777" w:rsidR="001B1B5E" w:rsidRPr="00D73319" w:rsidRDefault="001B1B5E" w:rsidP="007E76DF">
            <w:pPr>
              <w:rPr>
                <w:rFonts w:ascii="Times New Roman" w:hAnsi="Times New Roman"/>
              </w:rPr>
            </w:pPr>
          </w:p>
        </w:tc>
      </w:tr>
      <w:tr w:rsidR="00ED324C" w:rsidRPr="00D73319" w14:paraId="55C06FAA" w14:textId="77777777" w:rsidTr="00FB0F3C">
        <w:trPr>
          <w:trHeight w:hRule="exact" w:val="284"/>
        </w:trPr>
        <w:tc>
          <w:tcPr>
            <w:tcW w:w="6345" w:type="dxa"/>
          </w:tcPr>
          <w:p w14:paraId="5B653C20" w14:textId="40739FBA" w:rsidR="00ED324C" w:rsidRPr="00D73319" w:rsidRDefault="00ED324C" w:rsidP="007E76DF">
            <w:pPr>
              <w:rPr>
                <w:rFonts w:ascii="Times New Roman" w:hAnsi="Times New Roman"/>
              </w:rPr>
            </w:pPr>
            <w:bookmarkStart w:id="8" w:name="PocetakTeksta"/>
            <w:bookmarkEnd w:id="8"/>
          </w:p>
        </w:tc>
      </w:tr>
    </w:tbl>
    <w:p w14:paraId="5288B701" w14:textId="36DEFBE0" w:rsidR="00FB0F3C" w:rsidRPr="00D73319" w:rsidRDefault="008353FF">
      <w:pPr>
        <w:rPr>
          <w:rFonts w:ascii="Times New Roman" w:hAnsi="Times New Roman"/>
        </w:rPr>
      </w:pPr>
      <w:bookmarkStart w:id="9" w:name="QRKod"/>
      <w:bookmarkEnd w:id="9"/>
      <w:r w:rsidRPr="00D73319">
        <w:rPr>
          <w:rFonts w:ascii="Times New Roman" w:hAnsi="Times New Roman"/>
          <w:noProof/>
        </w:rPr>
        <w:drawing>
          <wp:inline distT="0" distB="0" distL="0" distR="0" wp14:anchorId="62A6858B" wp14:editId="2B489E82">
            <wp:extent cx="1314450" cy="1314450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190EE" w14:textId="77777777" w:rsidR="00FB0F3C" w:rsidRPr="00D73319" w:rsidRDefault="00FB0F3C">
      <w:pPr>
        <w:rPr>
          <w:rFonts w:ascii="Times New Roman" w:hAnsi="Times New Roman"/>
        </w:rPr>
      </w:pPr>
    </w:p>
    <w:p w14:paraId="2581E60F" w14:textId="77777777" w:rsidR="00EE5EC0" w:rsidRPr="00D73319" w:rsidRDefault="00EE5EC0" w:rsidP="00203614">
      <w:pPr>
        <w:rPr>
          <w:rFonts w:ascii="Times New Roman" w:hAnsi="Times New Roman"/>
        </w:rPr>
      </w:pPr>
    </w:p>
    <w:p w14:paraId="052E7ED6" w14:textId="77777777" w:rsidR="008353FF" w:rsidRPr="00D73319" w:rsidRDefault="008353FF" w:rsidP="00203614">
      <w:pPr>
        <w:rPr>
          <w:rFonts w:ascii="Times New Roman" w:hAnsi="Times New Roman"/>
        </w:rPr>
      </w:pPr>
    </w:p>
    <w:p w14:paraId="5BF8F200" w14:textId="77777777" w:rsidR="00BB6690" w:rsidRPr="00D73319" w:rsidRDefault="00BB6690" w:rsidP="00BB669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D73319">
        <w:rPr>
          <w:rFonts w:ascii="Times New Roman" w:eastAsia="Times New Roman" w:hAnsi="Times New Roman"/>
          <w:b/>
          <w:sz w:val="24"/>
          <w:szCs w:val="24"/>
          <w:lang w:eastAsia="hr-HR"/>
        </w:rPr>
        <w:t>SAZIV</w:t>
      </w:r>
      <w:r w:rsidRPr="00D7331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D73319">
        <w:rPr>
          <w:rFonts w:ascii="Times New Roman" w:eastAsia="Times New Roman" w:hAnsi="Times New Roman"/>
          <w:b/>
          <w:sz w:val="24"/>
          <w:szCs w:val="24"/>
          <w:lang w:eastAsia="hr-HR"/>
        </w:rPr>
        <w:t>6.</w:t>
      </w:r>
      <w:r w:rsidRPr="00D7331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D73319">
        <w:rPr>
          <w:rFonts w:ascii="Times New Roman" w:eastAsia="Times New Roman" w:hAnsi="Times New Roman"/>
          <w:b/>
          <w:sz w:val="24"/>
          <w:szCs w:val="24"/>
          <w:lang w:eastAsia="hr-HR"/>
        </w:rPr>
        <w:t>SJEDNICE ŠKOLSKOG ODBORA</w:t>
      </w:r>
    </w:p>
    <w:p w14:paraId="7868CE8D" w14:textId="77777777" w:rsidR="00BB6690" w:rsidRPr="00D73319" w:rsidRDefault="00BB6690" w:rsidP="00BB669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7C8EE48" w14:textId="77777777" w:rsidR="00BB6690" w:rsidRPr="00D73319" w:rsidRDefault="00BB6690" w:rsidP="00BB669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D73319">
        <w:rPr>
          <w:rFonts w:ascii="Times New Roman" w:eastAsia="Times New Roman" w:hAnsi="Times New Roman"/>
          <w:sz w:val="24"/>
          <w:szCs w:val="24"/>
          <w:lang w:eastAsia="hr-HR"/>
        </w:rPr>
        <w:t xml:space="preserve">Sjednica Školskog odbora održat će se dana </w:t>
      </w:r>
      <w:r w:rsidRPr="00D73319">
        <w:rPr>
          <w:rFonts w:ascii="Times New Roman" w:eastAsia="Times New Roman" w:hAnsi="Times New Roman"/>
          <w:b/>
          <w:sz w:val="24"/>
          <w:szCs w:val="24"/>
          <w:lang w:eastAsia="hr-HR"/>
        </w:rPr>
        <w:t>07. listopada 2025. godine,</w:t>
      </w:r>
    </w:p>
    <w:p w14:paraId="226A3220" w14:textId="77777777" w:rsidR="00BB6690" w:rsidRPr="00D73319" w:rsidRDefault="00BB6690" w:rsidP="00BB669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D73319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(utorak), u 16,30 sati </w:t>
      </w:r>
    </w:p>
    <w:p w14:paraId="5F11B3AA" w14:textId="77777777" w:rsidR="00BB6690" w:rsidRPr="00D73319" w:rsidRDefault="00BB6690" w:rsidP="00BB6690">
      <w:pPr>
        <w:spacing w:after="0" w:line="240" w:lineRule="auto"/>
        <w:ind w:left="900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52669E2" w14:textId="77777777" w:rsidR="00BB6690" w:rsidRPr="00D73319" w:rsidRDefault="00BB6690" w:rsidP="00BB66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DB8D6DE" w14:textId="77777777" w:rsidR="00BB6690" w:rsidRPr="00D73319" w:rsidRDefault="00BB6690" w:rsidP="00BB6690">
      <w:pPr>
        <w:spacing w:after="0" w:line="240" w:lineRule="auto"/>
        <w:ind w:left="900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71805B2" w14:textId="77777777" w:rsidR="00BB6690" w:rsidRPr="00D73319" w:rsidRDefault="00BB6690" w:rsidP="00BB669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</w:pPr>
      <w:r w:rsidRPr="00D73319"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  <w:t>Dnevni red:</w:t>
      </w:r>
    </w:p>
    <w:p w14:paraId="1F9F7208" w14:textId="77777777" w:rsidR="00BB6690" w:rsidRPr="00D73319" w:rsidRDefault="00BB6690" w:rsidP="00BB6690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</w:pPr>
    </w:p>
    <w:p w14:paraId="42E653C1" w14:textId="77777777" w:rsidR="00BB6690" w:rsidRPr="00D73319" w:rsidRDefault="00BB6690" w:rsidP="00BB66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927EB75" w14:textId="77777777" w:rsidR="00BB6690" w:rsidRPr="00D73319" w:rsidRDefault="00BB6690" w:rsidP="00BB6690">
      <w:pPr>
        <w:pStyle w:val="Odlomakpopisa"/>
        <w:numPr>
          <w:ilvl w:val="0"/>
          <w:numId w:val="1"/>
        </w:numPr>
        <w:jc w:val="both"/>
        <w:rPr>
          <w:color w:val="222222"/>
        </w:rPr>
      </w:pPr>
      <w:r w:rsidRPr="00D73319">
        <w:rPr>
          <w:color w:val="222222"/>
        </w:rPr>
        <w:t xml:space="preserve">Verifikacija zapisnika 5. sjednice Školskog odbora održane dana 27.08.2025.    </w:t>
      </w:r>
    </w:p>
    <w:p w14:paraId="3860F821" w14:textId="77777777" w:rsidR="00D73319" w:rsidRPr="00D73319" w:rsidRDefault="00D73319" w:rsidP="00D73319">
      <w:pPr>
        <w:spacing w:after="0"/>
        <w:jc w:val="both"/>
        <w:rPr>
          <w:color w:val="222222"/>
        </w:rPr>
      </w:pPr>
    </w:p>
    <w:p w14:paraId="001D9105" w14:textId="4DA5680B" w:rsidR="00BB6690" w:rsidRPr="00D73319" w:rsidRDefault="00BB6690" w:rsidP="00D73319">
      <w:pPr>
        <w:pStyle w:val="Odlomakpopisa"/>
        <w:numPr>
          <w:ilvl w:val="0"/>
          <w:numId w:val="1"/>
        </w:numPr>
        <w:jc w:val="both"/>
        <w:rPr>
          <w:color w:val="222222"/>
        </w:rPr>
      </w:pPr>
      <w:r w:rsidRPr="00D73319">
        <w:t>Usvajanje Izvješća o radu Škole za školsku godinu 202</w:t>
      </w:r>
      <w:r w:rsidR="00D73319">
        <w:t>4</w:t>
      </w:r>
      <w:r w:rsidRPr="00D73319">
        <w:t>./202</w:t>
      </w:r>
      <w:r w:rsidR="00D73319">
        <w:t>5</w:t>
      </w:r>
      <w:r w:rsidRPr="00D73319">
        <w:t>.</w:t>
      </w:r>
    </w:p>
    <w:p w14:paraId="095117E7" w14:textId="77777777" w:rsidR="00BB6690" w:rsidRPr="00D73319" w:rsidRDefault="00BB6690" w:rsidP="00BB6690">
      <w:pPr>
        <w:pStyle w:val="Odlomakpopisa"/>
        <w:jc w:val="both"/>
        <w:textAlignment w:val="center"/>
        <w:rPr>
          <w:color w:val="222222"/>
        </w:rPr>
      </w:pPr>
    </w:p>
    <w:p w14:paraId="070EBD68" w14:textId="77777777" w:rsidR="00BB6690" w:rsidRPr="00D73319" w:rsidRDefault="00BB6690" w:rsidP="00BB6690">
      <w:pPr>
        <w:pStyle w:val="Odlomakpopisa"/>
        <w:numPr>
          <w:ilvl w:val="0"/>
          <w:numId w:val="1"/>
        </w:numPr>
        <w:jc w:val="both"/>
        <w:textAlignment w:val="center"/>
        <w:rPr>
          <w:color w:val="222222"/>
        </w:rPr>
      </w:pPr>
      <w:r w:rsidRPr="00D73319">
        <w:rPr>
          <w:color w:val="222222"/>
        </w:rPr>
        <w:t xml:space="preserve">Donošenje </w:t>
      </w:r>
      <w:bookmarkStart w:id="10" w:name="_Hlk53395821"/>
      <w:r w:rsidRPr="00D73319">
        <w:rPr>
          <w:color w:val="222222"/>
        </w:rPr>
        <w:t>Godišnjeg plana i programa rada Škole za školsku godinu 2025./202</w:t>
      </w:r>
      <w:bookmarkEnd w:id="10"/>
      <w:r w:rsidRPr="00D73319">
        <w:rPr>
          <w:color w:val="222222"/>
        </w:rPr>
        <w:t>6.</w:t>
      </w:r>
    </w:p>
    <w:p w14:paraId="5B850162" w14:textId="77777777" w:rsidR="00BB6690" w:rsidRPr="00D73319" w:rsidRDefault="00BB6690" w:rsidP="00BB6690">
      <w:pPr>
        <w:pStyle w:val="Odlomakpopisa"/>
        <w:ind w:left="1931"/>
        <w:jc w:val="both"/>
        <w:textAlignment w:val="center"/>
        <w:rPr>
          <w:color w:val="222222"/>
        </w:rPr>
      </w:pPr>
    </w:p>
    <w:p w14:paraId="2B2251CC" w14:textId="5EA8BECC" w:rsidR="00D73319" w:rsidRDefault="00D73319" w:rsidP="00D73319">
      <w:pPr>
        <w:pStyle w:val="Odlomakpopisa"/>
        <w:numPr>
          <w:ilvl w:val="0"/>
          <w:numId w:val="1"/>
        </w:numPr>
        <w:jc w:val="both"/>
        <w:textAlignment w:val="center"/>
        <w:rPr>
          <w:color w:val="222222"/>
        </w:rPr>
      </w:pPr>
      <w:r w:rsidRPr="00D73319">
        <w:rPr>
          <w:color w:val="222222"/>
        </w:rPr>
        <w:t>Donošenje školskog kurikuluma za školsku godinu 2025./2026.</w:t>
      </w:r>
    </w:p>
    <w:p w14:paraId="0AAC8116" w14:textId="77777777" w:rsidR="00D73319" w:rsidRPr="00D73319" w:rsidRDefault="00D73319" w:rsidP="00D73319">
      <w:pPr>
        <w:jc w:val="both"/>
        <w:textAlignment w:val="center"/>
        <w:rPr>
          <w:color w:val="222222"/>
        </w:rPr>
      </w:pPr>
    </w:p>
    <w:p w14:paraId="0FBE4D86" w14:textId="671BA75B" w:rsidR="00D73319" w:rsidRPr="00D73319" w:rsidRDefault="00D73319" w:rsidP="00D73319">
      <w:pPr>
        <w:pStyle w:val="Odlomakpopisa"/>
        <w:numPr>
          <w:ilvl w:val="0"/>
          <w:numId w:val="1"/>
        </w:numPr>
        <w:jc w:val="both"/>
        <w:rPr>
          <w:color w:val="222222"/>
        </w:rPr>
      </w:pPr>
      <w:r>
        <w:t>Potvrđivanje odluke</w:t>
      </w:r>
      <w:r w:rsidRPr="00D73319">
        <w:t xml:space="preserve"> o izboru najpovoljnijeg pružatelja usluge dobrovoljnog osiguranja učenika za školsku godinu 2025./2026.   </w:t>
      </w:r>
    </w:p>
    <w:p w14:paraId="57163D61" w14:textId="77777777" w:rsidR="00BB6690" w:rsidRPr="00D73319" w:rsidRDefault="00BB6690" w:rsidP="00BB6690">
      <w:pPr>
        <w:pStyle w:val="Odlomakpopisa"/>
        <w:rPr>
          <w:color w:val="222222"/>
        </w:rPr>
      </w:pPr>
    </w:p>
    <w:p w14:paraId="0B3DA1CF" w14:textId="77777777" w:rsidR="00BB6690" w:rsidRPr="00D73319" w:rsidRDefault="00BB6690" w:rsidP="00BB6690">
      <w:pPr>
        <w:pStyle w:val="Odlomakpopisa"/>
        <w:numPr>
          <w:ilvl w:val="0"/>
          <w:numId w:val="1"/>
        </w:numPr>
        <w:jc w:val="both"/>
        <w:textAlignment w:val="center"/>
        <w:rPr>
          <w:color w:val="222222"/>
        </w:rPr>
      </w:pPr>
      <w:r w:rsidRPr="00D73319">
        <w:rPr>
          <w:color w:val="222222"/>
        </w:rPr>
        <w:t>Ostalo</w:t>
      </w:r>
    </w:p>
    <w:p w14:paraId="5675476F" w14:textId="77777777" w:rsidR="00BB6690" w:rsidRPr="00D73319" w:rsidRDefault="00BB6690" w:rsidP="00BB669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C4240DE" w14:textId="77777777" w:rsidR="00BB6690" w:rsidRPr="00D73319" w:rsidRDefault="00BB6690" w:rsidP="00BB6690">
      <w:pPr>
        <w:spacing w:after="0" w:line="240" w:lineRule="auto"/>
        <w:contextualSpacing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</w:p>
    <w:p w14:paraId="44BF72CB" w14:textId="77777777" w:rsidR="00BB6690" w:rsidRPr="00D73319" w:rsidRDefault="00BB6690" w:rsidP="00BB6690">
      <w:pPr>
        <w:shd w:val="clear" w:color="auto" w:fill="FFFFFF"/>
        <w:spacing w:after="0" w:line="240" w:lineRule="auto"/>
        <w:ind w:left="1776"/>
        <w:contextualSpacing/>
        <w:textAlignment w:val="center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</w:p>
    <w:p w14:paraId="7FA3B02E" w14:textId="77777777" w:rsidR="00BB6690" w:rsidRPr="00D73319" w:rsidRDefault="00BB6690" w:rsidP="00BB6690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</w:p>
    <w:p w14:paraId="45AADE21" w14:textId="77777777" w:rsidR="00BB6690" w:rsidRPr="00D73319" w:rsidRDefault="00BB6690" w:rsidP="00BB669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71876EC" w14:textId="77777777" w:rsidR="00BB6690" w:rsidRPr="00D73319" w:rsidRDefault="00BB6690" w:rsidP="00BB6690">
      <w:pPr>
        <w:spacing w:after="0" w:line="240" w:lineRule="auto"/>
        <w:ind w:left="900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0971AE6" w14:textId="77777777" w:rsidR="00BB6690" w:rsidRPr="00D73319" w:rsidRDefault="00BB6690" w:rsidP="00BB6690">
      <w:pPr>
        <w:spacing w:after="0" w:line="240" w:lineRule="auto"/>
        <w:ind w:left="900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FEF90E5" w14:textId="77777777" w:rsidR="00BB6690" w:rsidRPr="00D73319" w:rsidRDefault="00BB6690" w:rsidP="00BB6690">
      <w:pPr>
        <w:spacing w:after="0" w:line="240" w:lineRule="auto"/>
        <w:ind w:left="900"/>
        <w:rPr>
          <w:rFonts w:ascii="Times New Roman" w:eastAsia="Times New Roman" w:hAnsi="Times New Roman"/>
          <w:sz w:val="24"/>
          <w:szCs w:val="24"/>
          <w:lang w:eastAsia="hr-HR"/>
        </w:rPr>
      </w:pPr>
      <w:r w:rsidRPr="00D7331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D7331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D7331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D7331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D7331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D7331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D73319">
        <w:rPr>
          <w:rFonts w:ascii="Times New Roman" w:eastAsia="Times New Roman" w:hAnsi="Times New Roman"/>
          <w:sz w:val="24"/>
          <w:szCs w:val="24"/>
          <w:lang w:eastAsia="hr-HR"/>
        </w:rPr>
        <w:tab/>
        <w:t>Predsjednica Školskog odbora</w:t>
      </w:r>
    </w:p>
    <w:p w14:paraId="74966287" w14:textId="77777777" w:rsidR="00BB6690" w:rsidRPr="00D73319" w:rsidRDefault="00BB6690" w:rsidP="00BB6690">
      <w:pPr>
        <w:spacing w:after="0" w:line="240" w:lineRule="auto"/>
        <w:ind w:left="900"/>
        <w:rPr>
          <w:rFonts w:ascii="Times New Roman" w:eastAsia="Times New Roman" w:hAnsi="Times New Roman"/>
          <w:sz w:val="24"/>
          <w:szCs w:val="24"/>
          <w:lang w:eastAsia="hr-HR"/>
        </w:rPr>
      </w:pPr>
      <w:r w:rsidRPr="00D7331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D7331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D7331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D7331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D7331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D7331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D73319">
        <w:rPr>
          <w:rFonts w:ascii="Times New Roman" w:eastAsia="Times New Roman" w:hAnsi="Times New Roman"/>
          <w:sz w:val="24"/>
          <w:szCs w:val="24"/>
          <w:lang w:eastAsia="hr-HR"/>
        </w:rPr>
        <w:tab/>
        <w:t>Katica Knezović, prof.</w:t>
      </w:r>
    </w:p>
    <w:p w14:paraId="02677A55" w14:textId="77777777" w:rsidR="008353FF" w:rsidRPr="00D73319" w:rsidRDefault="008353FF" w:rsidP="00203614">
      <w:pPr>
        <w:rPr>
          <w:rFonts w:ascii="Times New Roman" w:hAnsi="Times New Roman"/>
        </w:rPr>
      </w:pPr>
    </w:p>
    <w:sectPr w:rsidR="008353FF" w:rsidRPr="00D733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728DB"/>
    <w:multiLevelType w:val="hybridMultilevel"/>
    <w:tmpl w:val="433CBB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FF"/>
    <w:rsid w:val="001B1B5E"/>
    <w:rsid w:val="00203614"/>
    <w:rsid w:val="00265DBF"/>
    <w:rsid w:val="002B501C"/>
    <w:rsid w:val="00404F18"/>
    <w:rsid w:val="005B4584"/>
    <w:rsid w:val="006B6309"/>
    <w:rsid w:val="006D0891"/>
    <w:rsid w:val="007E76DF"/>
    <w:rsid w:val="008353FF"/>
    <w:rsid w:val="00844620"/>
    <w:rsid w:val="00A1640E"/>
    <w:rsid w:val="00A80F22"/>
    <w:rsid w:val="00BB6690"/>
    <w:rsid w:val="00CA0811"/>
    <w:rsid w:val="00CB5093"/>
    <w:rsid w:val="00CF0C99"/>
    <w:rsid w:val="00D06E68"/>
    <w:rsid w:val="00D73319"/>
    <w:rsid w:val="00E0292F"/>
    <w:rsid w:val="00ED324C"/>
    <w:rsid w:val="00EE5EC0"/>
    <w:rsid w:val="00F96C26"/>
    <w:rsid w:val="00FB0F3C"/>
    <w:rsid w:val="00FE657B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7FD1E"/>
  <w15:chartTrackingRefBased/>
  <w15:docId w15:val="{DB9DCC09-F7BF-4A4B-96C5-226ABEE0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44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B669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ja%20Hr&#382;enjak\AppData\Local\Apps\2.0\AY620908.K1P\RJJDPGOD.1D2\labi..tion_0000000000000000_0009.0005_e6f72080057fbcf0\Predlosci\AktWordTemplate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AktWordTemplate</Template>
  <TotalTime>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Martina Hofman Kralj</cp:lastModifiedBy>
  <cp:revision>7</cp:revision>
  <dcterms:created xsi:type="dcterms:W3CDTF">2025-10-03T10:26:00Z</dcterms:created>
  <dcterms:modified xsi:type="dcterms:W3CDTF">2025-10-28T11:54:00Z</dcterms:modified>
</cp:coreProperties>
</file>