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159F8" w:rsidRPr="00296089" w:rsidRDefault="006159F8" w:rsidP="005524E9">
      <w:pPr>
        <w:ind w:left="-357"/>
        <w:rPr>
          <w:b/>
        </w:rPr>
      </w:pPr>
    </w:p>
    <w:tbl>
      <w:tblPr>
        <w:tblW w:w="4755" w:type="pct"/>
        <w:tblInd w:w="898" w:type="dxa"/>
        <w:tblBorders>
          <w:bottom w:val="single" w:sz="12" w:space="0" w:color="0000FF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9"/>
      </w:tblGrid>
      <w:tr w:rsidR="00EA5272" w:rsidRPr="00296089" w14:paraId="3D64E1D9" w14:textId="77777777" w:rsidTr="00024689">
        <w:trPr>
          <w:trHeight w:val="1067"/>
        </w:trPr>
        <w:tc>
          <w:tcPr>
            <w:tcW w:w="9839" w:type="dxa"/>
            <w:tcBorders>
              <w:top w:val="nil"/>
              <w:left w:val="nil"/>
              <w:bottom w:val="single" w:sz="12" w:space="0" w:color="0000FF"/>
              <w:right w:val="nil"/>
            </w:tcBorders>
            <w:hideMark/>
          </w:tcPr>
          <w:p w14:paraId="51053560" w14:textId="77777777" w:rsidR="00EA5272" w:rsidRPr="00296089" w:rsidRDefault="00576A65">
            <w:pPr>
              <w:rPr>
                <w:i/>
              </w:rPr>
            </w:pPr>
            <w:r w:rsidRPr="00296089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9AA7E6D" wp14:editId="07777777">
                  <wp:simplePos x="0" y="0"/>
                  <wp:positionH relativeFrom="column">
                    <wp:align>left</wp:align>
                  </wp:positionH>
                  <wp:positionV relativeFrom="paragraph">
                    <wp:posOffset>-6985</wp:posOffset>
                  </wp:positionV>
                  <wp:extent cx="517525" cy="692150"/>
                  <wp:effectExtent l="0" t="0" r="0" b="0"/>
                  <wp:wrapSquare wrapText="bothSides"/>
                  <wp:docPr id="15" name="Slika 15" descr="portal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ortal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5272" w:rsidRPr="00296089">
              <w:rPr>
                <w:i/>
              </w:rPr>
              <w:t>Obrtnička škola za osobne usluge</w:t>
            </w:r>
          </w:p>
          <w:p w14:paraId="0B8314C1" w14:textId="77777777" w:rsidR="00EA5272" w:rsidRPr="00296089" w:rsidRDefault="00EA5272">
            <w:pPr>
              <w:rPr>
                <w:i/>
              </w:rPr>
            </w:pPr>
            <w:r w:rsidRPr="00296089">
              <w:rPr>
                <w:i/>
              </w:rPr>
              <w:t>Savska c. 23</w:t>
            </w:r>
          </w:p>
          <w:p w14:paraId="02470E35" w14:textId="77777777" w:rsidR="00EA5272" w:rsidRPr="00296089" w:rsidRDefault="00EA5272">
            <w:pPr>
              <w:rPr>
                <w:i/>
              </w:rPr>
            </w:pPr>
            <w:r w:rsidRPr="00296089">
              <w:rPr>
                <w:i/>
              </w:rPr>
              <w:t>Zagreb</w:t>
            </w:r>
          </w:p>
          <w:p w14:paraId="244EE878" w14:textId="77777777" w:rsidR="00EA5272" w:rsidRPr="00296089" w:rsidRDefault="00EA5272">
            <w:pPr>
              <w:rPr>
                <w:i/>
              </w:rPr>
            </w:pPr>
            <w:r w:rsidRPr="00296089">
              <w:rPr>
                <w:b/>
              </w:rPr>
              <w:t xml:space="preserve">Tel. 4886-180; faks 4886181, e-mail: </w:t>
            </w:r>
            <w:r w:rsidR="0070378C" w:rsidRPr="00296089">
              <w:rPr>
                <w:b/>
              </w:rPr>
              <w:t>prva.</w:t>
            </w:r>
            <w:r w:rsidR="0070378C" w:rsidRPr="00296089">
              <w:rPr>
                <w:b/>
                <w:color w:val="0000FF"/>
              </w:rPr>
              <w:t>obrtnicka@gmail.com</w:t>
            </w:r>
          </w:p>
        </w:tc>
      </w:tr>
    </w:tbl>
    <w:p w14:paraId="0A37501D" w14:textId="77777777" w:rsidR="0044514C" w:rsidRPr="00296089" w:rsidRDefault="00985F8A" w:rsidP="00705221">
      <w:pPr>
        <w:ind w:left="426"/>
        <w:rPr>
          <w:b/>
        </w:rPr>
      </w:pPr>
      <w:r w:rsidRPr="00296089">
        <w:rPr>
          <w:b/>
        </w:rPr>
        <w:tab/>
      </w:r>
    </w:p>
    <w:p w14:paraId="7C7E769F" w14:textId="11D88429" w:rsidR="00952C49" w:rsidRPr="00296089" w:rsidRDefault="00705221" w:rsidP="00952C49">
      <w:pPr>
        <w:ind w:firstLine="142"/>
      </w:pPr>
      <w:bookmarkStart w:id="0" w:name="_Hlk101439822"/>
      <w:r w:rsidRPr="00296089">
        <w:t xml:space="preserve">     </w:t>
      </w:r>
      <w:bookmarkEnd w:id="0"/>
      <w:r w:rsidR="00985F8A" w:rsidRPr="00296089">
        <w:tab/>
      </w:r>
      <w:r w:rsidR="00024689" w:rsidRPr="00296089">
        <w:t xml:space="preserve">     </w:t>
      </w:r>
      <w:r w:rsidR="00952C49" w:rsidRPr="00296089">
        <w:t>KLASA:007-04/2</w:t>
      </w:r>
      <w:r w:rsidR="000545B0" w:rsidRPr="00296089">
        <w:t>5</w:t>
      </w:r>
      <w:r w:rsidR="00952C49" w:rsidRPr="00296089">
        <w:t>-01/</w:t>
      </w:r>
      <w:r w:rsidR="000545B0" w:rsidRPr="00296089">
        <w:t>0</w:t>
      </w:r>
      <w:r w:rsidR="007D501D">
        <w:t>8</w:t>
      </w:r>
    </w:p>
    <w:p w14:paraId="1A99A754" w14:textId="7A97A3DF" w:rsidR="00952C49" w:rsidRPr="00296089" w:rsidRDefault="00952C49" w:rsidP="00952C49">
      <w:pPr>
        <w:ind w:firstLine="142"/>
      </w:pPr>
      <w:r w:rsidRPr="00296089">
        <w:t xml:space="preserve">        </w:t>
      </w:r>
      <w:r w:rsidR="00024689" w:rsidRPr="00296089">
        <w:tab/>
        <w:t xml:space="preserve">     </w:t>
      </w:r>
      <w:r w:rsidRPr="00296089">
        <w:t>URBROJ:251-302-05-2</w:t>
      </w:r>
      <w:r w:rsidR="000545B0" w:rsidRPr="00296089">
        <w:t>5</w:t>
      </w:r>
      <w:r w:rsidRPr="00296089">
        <w:t>-1</w:t>
      </w:r>
    </w:p>
    <w:p w14:paraId="2021C635" w14:textId="090AD344" w:rsidR="00952C49" w:rsidRPr="00296089" w:rsidRDefault="00952C49" w:rsidP="00952C49">
      <w:pPr>
        <w:ind w:firstLine="142"/>
      </w:pPr>
      <w:r w:rsidRPr="00296089">
        <w:t xml:space="preserve">       </w:t>
      </w:r>
      <w:r w:rsidR="00024689" w:rsidRPr="00296089">
        <w:tab/>
        <w:t xml:space="preserve">    </w:t>
      </w:r>
      <w:r w:rsidRPr="00296089">
        <w:t xml:space="preserve"> Zagreb,</w:t>
      </w:r>
      <w:r w:rsidR="00F344E9" w:rsidRPr="00296089">
        <w:t xml:space="preserve"> </w:t>
      </w:r>
      <w:r w:rsidR="00296089" w:rsidRPr="00296089">
        <w:t>2</w:t>
      </w:r>
      <w:r w:rsidR="007D501D">
        <w:t>7</w:t>
      </w:r>
      <w:r w:rsidRPr="00296089">
        <w:t>.</w:t>
      </w:r>
      <w:r w:rsidR="000545B0" w:rsidRPr="00296089">
        <w:t xml:space="preserve"> </w:t>
      </w:r>
      <w:r w:rsidR="007D501D">
        <w:t>kolovoza</w:t>
      </w:r>
      <w:r w:rsidR="00A20CEB" w:rsidRPr="00296089">
        <w:t xml:space="preserve"> </w:t>
      </w:r>
      <w:r w:rsidRPr="00296089">
        <w:t>202</w:t>
      </w:r>
      <w:r w:rsidR="000545B0" w:rsidRPr="00296089">
        <w:t>5</w:t>
      </w:r>
      <w:r w:rsidRPr="00296089">
        <w:t>. godine</w:t>
      </w:r>
    </w:p>
    <w:p w14:paraId="48155BBB" w14:textId="2086C706" w:rsidR="00024689" w:rsidRPr="00296089" w:rsidRDefault="00024689" w:rsidP="00952C49">
      <w:pPr>
        <w:ind w:firstLine="142"/>
      </w:pPr>
    </w:p>
    <w:p w14:paraId="6D8DE57A" w14:textId="77777777" w:rsidR="00A07955" w:rsidRPr="00296089" w:rsidRDefault="00A07955" w:rsidP="00952C49">
      <w:pPr>
        <w:ind w:firstLine="142"/>
      </w:pPr>
    </w:p>
    <w:p w14:paraId="3D9ED8D1" w14:textId="77777777" w:rsidR="00411F98" w:rsidRPr="00296089" w:rsidRDefault="00411F98" w:rsidP="00952C49">
      <w:pPr>
        <w:ind w:firstLine="142"/>
      </w:pPr>
    </w:p>
    <w:p w14:paraId="24ADCCDE" w14:textId="77777777" w:rsidR="007D501D" w:rsidRDefault="007D501D" w:rsidP="007D501D">
      <w:pPr>
        <w:ind w:left="900"/>
        <w:rPr>
          <w:sz w:val="28"/>
          <w:szCs w:val="28"/>
        </w:rPr>
      </w:pPr>
    </w:p>
    <w:p w14:paraId="3A9934A5" w14:textId="77777777" w:rsidR="007D501D" w:rsidRDefault="007D501D" w:rsidP="007D501D">
      <w:pPr>
        <w:rPr>
          <w:sz w:val="28"/>
          <w:szCs w:val="28"/>
        </w:rPr>
      </w:pPr>
    </w:p>
    <w:p w14:paraId="2285692C" w14:textId="362C7156" w:rsidR="007D501D" w:rsidRPr="00EC3B8C" w:rsidRDefault="007D501D" w:rsidP="007D501D">
      <w:pPr>
        <w:ind w:left="900"/>
        <w:jc w:val="center"/>
        <w:rPr>
          <w:b/>
          <w:sz w:val="44"/>
          <w:szCs w:val="44"/>
        </w:rPr>
      </w:pPr>
      <w:r w:rsidRPr="00AE4A5A">
        <w:rPr>
          <w:b/>
          <w:sz w:val="44"/>
          <w:szCs w:val="44"/>
        </w:rPr>
        <w:t>SAZIV</w:t>
      </w:r>
      <w:r>
        <w:rPr>
          <w:sz w:val="28"/>
          <w:szCs w:val="28"/>
        </w:rPr>
        <w:t xml:space="preserve"> </w:t>
      </w:r>
      <w:r>
        <w:rPr>
          <w:b/>
          <w:sz w:val="44"/>
          <w:szCs w:val="44"/>
        </w:rPr>
        <w:t>5</w:t>
      </w:r>
      <w:r w:rsidRPr="004340C9">
        <w:rPr>
          <w:b/>
          <w:sz w:val="44"/>
          <w:szCs w:val="44"/>
        </w:rPr>
        <w:t>.</w:t>
      </w:r>
      <w:r>
        <w:rPr>
          <w:sz w:val="28"/>
          <w:szCs w:val="28"/>
        </w:rPr>
        <w:t xml:space="preserve"> </w:t>
      </w:r>
      <w:r w:rsidRPr="00EC3B8C">
        <w:rPr>
          <w:b/>
          <w:sz w:val="44"/>
          <w:szCs w:val="44"/>
        </w:rPr>
        <w:t>SJEDNIC</w:t>
      </w:r>
      <w:r>
        <w:rPr>
          <w:b/>
          <w:sz w:val="44"/>
          <w:szCs w:val="44"/>
        </w:rPr>
        <w:t>E</w:t>
      </w:r>
      <w:r w:rsidRPr="00EC3B8C">
        <w:rPr>
          <w:b/>
          <w:sz w:val="44"/>
          <w:szCs w:val="44"/>
        </w:rPr>
        <w:t xml:space="preserve"> ŠKOLSKOG ODBORA</w:t>
      </w:r>
    </w:p>
    <w:p w14:paraId="73207E8B" w14:textId="77777777" w:rsidR="007D501D" w:rsidRDefault="007D501D" w:rsidP="007D501D">
      <w:pPr>
        <w:rPr>
          <w:sz w:val="28"/>
          <w:szCs w:val="28"/>
        </w:rPr>
      </w:pPr>
    </w:p>
    <w:p w14:paraId="40A3983A" w14:textId="77777777" w:rsidR="007D501D" w:rsidRDefault="007D501D" w:rsidP="007D501D">
      <w:pPr>
        <w:ind w:left="900"/>
        <w:rPr>
          <w:sz w:val="28"/>
          <w:szCs w:val="28"/>
        </w:rPr>
      </w:pPr>
    </w:p>
    <w:p w14:paraId="5F13BB1D" w14:textId="5D546BA0" w:rsidR="007D501D" w:rsidRDefault="007D501D" w:rsidP="007D501D">
      <w:pPr>
        <w:ind w:left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Sjednica Školskog odbora održat će se dana </w:t>
      </w:r>
      <w:r>
        <w:rPr>
          <w:b/>
          <w:sz w:val="32"/>
          <w:szCs w:val="32"/>
        </w:rPr>
        <w:t>27. kolovoza 2025. godine, (</w:t>
      </w:r>
      <w:r w:rsidR="00912E88">
        <w:rPr>
          <w:b/>
          <w:sz w:val="32"/>
          <w:szCs w:val="32"/>
        </w:rPr>
        <w:t>srijeda</w:t>
      </w:r>
      <w:r>
        <w:rPr>
          <w:b/>
          <w:sz w:val="32"/>
          <w:szCs w:val="32"/>
        </w:rPr>
        <w:t>, u 13 sati) – elektronička sjednica</w:t>
      </w:r>
    </w:p>
    <w:p w14:paraId="12FE43C5" w14:textId="77777777" w:rsidR="007D501D" w:rsidRDefault="007D501D" w:rsidP="007D501D">
      <w:pPr>
        <w:jc w:val="center"/>
        <w:rPr>
          <w:sz w:val="28"/>
          <w:szCs w:val="28"/>
        </w:rPr>
      </w:pPr>
    </w:p>
    <w:p w14:paraId="3F7A9630" w14:textId="77777777" w:rsidR="007D501D" w:rsidRDefault="007D501D" w:rsidP="007D501D">
      <w:pPr>
        <w:ind w:left="900"/>
        <w:jc w:val="center"/>
      </w:pPr>
    </w:p>
    <w:p w14:paraId="5CE07D10" w14:textId="77777777" w:rsidR="007D501D" w:rsidRDefault="007D501D" w:rsidP="007D501D">
      <w:pPr>
        <w:ind w:left="900"/>
        <w:jc w:val="center"/>
      </w:pPr>
    </w:p>
    <w:p w14:paraId="2B2AAF8C" w14:textId="77777777" w:rsidR="007D501D" w:rsidRDefault="007D501D" w:rsidP="007D501D">
      <w:pPr>
        <w:ind w:left="900"/>
        <w:jc w:val="center"/>
      </w:pPr>
    </w:p>
    <w:p w14:paraId="1F9D5472" w14:textId="77777777" w:rsidR="007D501D" w:rsidRDefault="007D501D" w:rsidP="007D501D">
      <w:pPr>
        <w:ind w:left="900"/>
        <w:rPr>
          <w:b/>
          <w:sz w:val="32"/>
          <w:szCs w:val="32"/>
          <w:u w:val="single"/>
        </w:rPr>
      </w:pPr>
      <w:r w:rsidRPr="00017B3A">
        <w:rPr>
          <w:b/>
          <w:sz w:val="32"/>
          <w:szCs w:val="32"/>
          <w:u w:val="single"/>
        </w:rPr>
        <w:t>Dnevni red</w:t>
      </w:r>
      <w:r>
        <w:rPr>
          <w:b/>
          <w:sz w:val="32"/>
          <w:szCs w:val="32"/>
          <w:u w:val="single"/>
        </w:rPr>
        <w:t>:</w:t>
      </w:r>
    </w:p>
    <w:p w14:paraId="71BD50EF" w14:textId="77777777" w:rsidR="007D501D" w:rsidRDefault="007D501D" w:rsidP="007D501D">
      <w:pPr>
        <w:ind w:left="900"/>
        <w:rPr>
          <w:b/>
          <w:sz w:val="32"/>
          <w:szCs w:val="32"/>
          <w:u w:val="single"/>
        </w:rPr>
      </w:pPr>
    </w:p>
    <w:p w14:paraId="06D6D185" w14:textId="77777777" w:rsidR="007D501D" w:rsidRDefault="007D501D" w:rsidP="007D501D">
      <w:pPr>
        <w:ind w:left="900"/>
        <w:rPr>
          <w:b/>
          <w:sz w:val="32"/>
          <w:szCs w:val="32"/>
          <w:u w:val="single"/>
        </w:rPr>
      </w:pPr>
    </w:p>
    <w:p w14:paraId="7A3095FB" w14:textId="77777777" w:rsidR="007D501D" w:rsidRPr="00441D7F" w:rsidRDefault="007D501D" w:rsidP="007D501D">
      <w:pPr>
        <w:pStyle w:val="Odlomakpopisa"/>
        <w:rPr>
          <w:b/>
          <w:sz w:val="32"/>
          <w:szCs w:val="32"/>
          <w:u w:val="single"/>
        </w:rPr>
      </w:pPr>
    </w:p>
    <w:p w14:paraId="34F6C701" w14:textId="77777777" w:rsidR="007D501D" w:rsidRPr="00DB21A0" w:rsidRDefault="007D501D" w:rsidP="007D501D">
      <w:pPr>
        <w:jc w:val="both"/>
      </w:pPr>
    </w:p>
    <w:p w14:paraId="7A3D3EE9" w14:textId="4EE72AA2" w:rsidR="007D501D" w:rsidRPr="00441D7F" w:rsidRDefault="007D501D" w:rsidP="007D501D">
      <w:pPr>
        <w:pStyle w:val="Odlomakpopisa"/>
        <w:numPr>
          <w:ilvl w:val="0"/>
          <w:numId w:val="20"/>
        </w:numPr>
        <w:ind w:left="720"/>
        <w:jc w:val="both"/>
        <w:rPr>
          <w:sz w:val="28"/>
          <w:szCs w:val="28"/>
        </w:rPr>
      </w:pPr>
      <w:r w:rsidRPr="00441D7F">
        <w:rPr>
          <w:color w:val="222222"/>
          <w:sz w:val="28"/>
          <w:szCs w:val="28"/>
        </w:rPr>
        <w:t xml:space="preserve">Verifikacija zapisnika </w:t>
      </w:r>
      <w:r>
        <w:rPr>
          <w:color w:val="222222"/>
          <w:sz w:val="28"/>
          <w:szCs w:val="28"/>
        </w:rPr>
        <w:t>4</w:t>
      </w:r>
      <w:r w:rsidRPr="00441D7F">
        <w:rPr>
          <w:color w:val="222222"/>
          <w:sz w:val="28"/>
          <w:szCs w:val="28"/>
        </w:rPr>
        <w:t>. sjednice Školskog odbora održane dana 2</w:t>
      </w:r>
      <w:r>
        <w:rPr>
          <w:color w:val="222222"/>
          <w:sz w:val="28"/>
          <w:szCs w:val="28"/>
        </w:rPr>
        <w:t>1</w:t>
      </w:r>
      <w:r w:rsidRPr="00441D7F">
        <w:rPr>
          <w:color w:val="222222"/>
          <w:sz w:val="28"/>
          <w:szCs w:val="28"/>
        </w:rPr>
        <w:t>.0</w:t>
      </w:r>
      <w:r>
        <w:rPr>
          <w:color w:val="222222"/>
          <w:sz w:val="28"/>
          <w:szCs w:val="28"/>
        </w:rPr>
        <w:t>7</w:t>
      </w:r>
      <w:r w:rsidRPr="00441D7F">
        <w:rPr>
          <w:color w:val="222222"/>
          <w:sz w:val="28"/>
          <w:szCs w:val="28"/>
        </w:rPr>
        <w:t>.202</w:t>
      </w:r>
      <w:r>
        <w:rPr>
          <w:color w:val="222222"/>
          <w:sz w:val="28"/>
          <w:szCs w:val="28"/>
        </w:rPr>
        <w:t>5</w:t>
      </w:r>
      <w:r w:rsidRPr="00441D7F">
        <w:rPr>
          <w:color w:val="222222"/>
          <w:sz w:val="28"/>
          <w:szCs w:val="28"/>
        </w:rPr>
        <w:t>.</w:t>
      </w:r>
    </w:p>
    <w:p w14:paraId="1AA370C6" w14:textId="77777777" w:rsidR="007D501D" w:rsidRPr="00441D7F" w:rsidRDefault="007D501D" w:rsidP="007D501D">
      <w:pPr>
        <w:ind w:left="360"/>
        <w:rPr>
          <w:b/>
          <w:sz w:val="32"/>
          <w:szCs w:val="32"/>
          <w:u w:val="single"/>
        </w:rPr>
      </w:pPr>
    </w:p>
    <w:p w14:paraId="0B2A26C9" w14:textId="77777777" w:rsidR="007D501D" w:rsidRPr="00F11F05" w:rsidRDefault="007D501D" w:rsidP="007D501D">
      <w:pPr>
        <w:ind w:left="900"/>
        <w:rPr>
          <w:sz w:val="32"/>
          <w:szCs w:val="32"/>
        </w:rPr>
      </w:pPr>
    </w:p>
    <w:p w14:paraId="13A37B6C" w14:textId="388EDC72" w:rsidR="007D501D" w:rsidRPr="00AB3E15" w:rsidRDefault="007D501D" w:rsidP="00AB3E15">
      <w:pPr>
        <w:pStyle w:val="Odlomakpopisa"/>
        <w:numPr>
          <w:ilvl w:val="0"/>
          <w:numId w:val="20"/>
        </w:numPr>
        <w:shd w:val="clear" w:color="auto" w:fill="FFFFFF"/>
        <w:ind w:left="720"/>
        <w:textAlignment w:val="center"/>
        <w:rPr>
          <w:color w:val="222222"/>
          <w:sz w:val="28"/>
          <w:szCs w:val="28"/>
        </w:rPr>
      </w:pPr>
      <w:r w:rsidRPr="00E31F9B">
        <w:rPr>
          <w:color w:val="222222"/>
          <w:sz w:val="28"/>
          <w:szCs w:val="28"/>
        </w:rPr>
        <w:t xml:space="preserve">Davanje ili ne davanje odobrenja </w:t>
      </w:r>
      <w:r>
        <w:rPr>
          <w:color w:val="222222"/>
          <w:sz w:val="28"/>
          <w:szCs w:val="28"/>
        </w:rPr>
        <w:t>Loreni Ivi Previšić</w:t>
      </w:r>
      <w:r w:rsidRPr="00E31F9B">
        <w:rPr>
          <w:color w:val="222222"/>
          <w:sz w:val="28"/>
          <w:szCs w:val="28"/>
        </w:rPr>
        <w:t xml:space="preserve">, </w:t>
      </w:r>
      <w:r w:rsidR="00AB3E15">
        <w:rPr>
          <w:color w:val="222222"/>
          <w:sz w:val="28"/>
          <w:szCs w:val="28"/>
        </w:rPr>
        <w:t xml:space="preserve">OIB: 00259635310 </w:t>
      </w:r>
      <w:r w:rsidRPr="00E31F9B">
        <w:rPr>
          <w:color w:val="222222"/>
          <w:sz w:val="28"/>
          <w:szCs w:val="28"/>
        </w:rPr>
        <w:t xml:space="preserve">za upis u prvi razred srednje škole, kao učeniku s već navršenih 17 godina, a do navršenih 18 godina, sukladno članku 22., stavak 2. Zakona o odgoju i obrazovanju u osnovnoj i srednjoj školi, </w:t>
      </w:r>
      <w:r w:rsidRPr="00E31F9B">
        <w:rPr>
          <w:sz w:val="28"/>
          <w:szCs w:val="28"/>
        </w:rPr>
        <w:t xml:space="preserve">(„Narodne novine broj </w:t>
      </w:r>
      <w:hyperlink r:id="rId7" w:history="1">
        <w:r w:rsidRPr="00E31F9B">
          <w:rPr>
            <w:bCs/>
            <w:sz w:val="28"/>
            <w:szCs w:val="28"/>
          </w:rPr>
          <w:t>87/08</w:t>
        </w:r>
      </w:hyperlink>
      <w:r>
        <w:rPr>
          <w:sz w:val="28"/>
          <w:szCs w:val="28"/>
        </w:rPr>
        <w:t xml:space="preserve">, </w:t>
      </w:r>
      <w:hyperlink r:id="rId8" w:history="1">
        <w:r w:rsidRPr="00E31F9B">
          <w:rPr>
            <w:bCs/>
            <w:sz w:val="28"/>
            <w:szCs w:val="28"/>
            <w:bdr w:val="none" w:sz="0" w:space="0" w:color="auto" w:frame="1"/>
          </w:rPr>
          <w:t>86/09</w:t>
        </w:r>
      </w:hyperlink>
      <w:r>
        <w:rPr>
          <w:sz w:val="28"/>
          <w:szCs w:val="28"/>
        </w:rPr>
        <w:t xml:space="preserve">, 92/10, 105/10, 90/11, 5/12, </w:t>
      </w:r>
      <w:hyperlink r:id="rId9" w:history="1">
        <w:r w:rsidRPr="00E31F9B">
          <w:rPr>
            <w:bCs/>
            <w:sz w:val="28"/>
            <w:szCs w:val="28"/>
          </w:rPr>
          <w:t>16/12</w:t>
        </w:r>
      </w:hyperlink>
      <w:r>
        <w:rPr>
          <w:sz w:val="28"/>
          <w:szCs w:val="28"/>
        </w:rPr>
        <w:t>, 86/12</w:t>
      </w:r>
      <w:hyperlink r:id="rId10" w:history="1">
        <w:r w:rsidRPr="00AB3E15">
          <w:rPr>
            <w:bCs/>
            <w:sz w:val="28"/>
            <w:szCs w:val="28"/>
          </w:rPr>
          <w:t>126/12</w:t>
        </w:r>
      </w:hyperlink>
      <w:r w:rsidRPr="00AB3E15">
        <w:rPr>
          <w:sz w:val="28"/>
          <w:szCs w:val="28"/>
        </w:rPr>
        <w:t>, </w:t>
      </w:r>
      <w:hyperlink r:id="rId11" w:history="1">
        <w:r w:rsidRPr="00AB3E15">
          <w:rPr>
            <w:bCs/>
            <w:sz w:val="28"/>
            <w:szCs w:val="28"/>
          </w:rPr>
          <w:t>94/13</w:t>
        </w:r>
      </w:hyperlink>
      <w:r w:rsidRPr="00AB3E15">
        <w:rPr>
          <w:sz w:val="28"/>
          <w:szCs w:val="28"/>
        </w:rPr>
        <w:t>, </w:t>
      </w:r>
      <w:hyperlink r:id="rId12" w:history="1">
        <w:r w:rsidRPr="00AB3E15">
          <w:rPr>
            <w:bCs/>
            <w:sz w:val="28"/>
            <w:szCs w:val="28"/>
          </w:rPr>
          <w:t>152/14</w:t>
        </w:r>
      </w:hyperlink>
      <w:r w:rsidRPr="00AB3E15">
        <w:rPr>
          <w:sz w:val="28"/>
          <w:szCs w:val="28"/>
        </w:rPr>
        <w:t>, </w:t>
      </w:r>
      <w:hyperlink r:id="rId13" w:history="1">
        <w:r w:rsidRPr="00AB3E15">
          <w:rPr>
            <w:bCs/>
            <w:sz w:val="28"/>
            <w:szCs w:val="28"/>
          </w:rPr>
          <w:t>07/17</w:t>
        </w:r>
      </w:hyperlink>
      <w:r w:rsidRPr="00AB3E15">
        <w:rPr>
          <w:sz w:val="28"/>
          <w:szCs w:val="28"/>
        </w:rPr>
        <w:t>, </w:t>
      </w:r>
      <w:hyperlink r:id="rId14" w:tgtFrame="_blank" w:history="1">
        <w:r w:rsidRPr="00AB3E15">
          <w:rPr>
            <w:bCs/>
            <w:sz w:val="28"/>
            <w:szCs w:val="28"/>
          </w:rPr>
          <w:t>68/18</w:t>
        </w:r>
      </w:hyperlink>
      <w:hyperlink r:id="rId15" w:tgtFrame="_blank" w:history="1">
        <w:r w:rsidRPr="00AB3E15">
          <w:rPr>
            <w:bCs/>
            <w:sz w:val="28"/>
            <w:szCs w:val="28"/>
          </w:rPr>
          <w:t>98/19</w:t>
        </w:r>
      </w:hyperlink>
      <w:r w:rsidRPr="00AB3E15">
        <w:rPr>
          <w:sz w:val="28"/>
          <w:szCs w:val="28"/>
        </w:rPr>
        <w:t>, </w:t>
      </w:r>
      <w:hyperlink r:id="rId16" w:history="1">
        <w:r w:rsidRPr="00AB3E15">
          <w:rPr>
            <w:bCs/>
            <w:sz w:val="28"/>
            <w:szCs w:val="28"/>
          </w:rPr>
          <w:t>64/20</w:t>
        </w:r>
      </w:hyperlink>
      <w:r w:rsidRPr="00AB3E15">
        <w:rPr>
          <w:sz w:val="28"/>
          <w:szCs w:val="28"/>
        </w:rPr>
        <w:t>, </w:t>
      </w:r>
      <w:hyperlink r:id="rId17" w:tgtFrame="_blank" w:history="1">
        <w:r w:rsidRPr="00AB3E15">
          <w:rPr>
            <w:bCs/>
            <w:sz w:val="28"/>
            <w:szCs w:val="28"/>
          </w:rPr>
          <w:t>151/22</w:t>
        </w:r>
      </w:hyperlink>
      <w:r w:rsidRPr="00AB3E15">
        <w:rPr>
          <w:sz w:val="28"/>
          <w:szCs w:val="28"/>
        </w:rPr>
        <w:t>)</w:t>
      </w:r>
      <w:r w:rsidR="00AB3E15">
        <w:rPr>
          <w:sz w:val="28"/>
          <w:szCs w:val="28"/>
        </w:rPr>
        <w:t xml:space="preserve"> na jesenskom roku</w:t>
      </w:r>
      <w:r w:rsidRPr="00AB3E15">
        <w:rPr>
          <w:sz w:val="28"/>
          <w:szCs w:val="28"/>
        </w:rPr>
        <w:t>.</w:t>
      </w:r>
      <w:r w:rsidRPr="00AB3E15">
        <w:rPr>
          <w:color w:val="222222"/>
          <w:sz w:val="28"/>
          <w:szCs w:val="28"/>
        </w:rPr>
        <w:t xml:space="preserve"> </w:t>
      </w:r>
    </w:p>
    <w:p w14:paraId="01C287F9" w14:textId="77777777" w:rsidR="007D501D" w:rsidRDefault="007D501D" w:rsidP="007D501D">
      <w:pPr>
        <w:pStyle w:val="Odlomakpopisa"/>
        <w:rPr>
          <w:color w:val="222222"/>
          <w:sz w:val="28"/>
          <w:szCs w:val="28"/>
        </w:rPr>
      </w:pPr>
    </w:p>
    <w:p w14:paraId="1EE7159B" w14:textId="77777777" w:rsidR="007D501D" w:rsidRPr="008C6429" w:rsidRDefault="007D501D" w:rsidP="007D501D">
      <w:pPr>
        <w:pStyle w:val="Odlomakpopisa"/>
        <w:shd w:val="clear" w:color="auto" w:fill="FFFFFF"/>
        <w:ind w:left="1776"/>
        <w:textAlignment w:val="center"/>
        <w:rPr>
          <w:color w:val="222222"/>
          <w:sz w:val="28"/>
          <w:szCs w:val="28"/>
        </w:rPr>
      </w:pPr>
    </w:p>
    <w:p w14:paraId="22348CFE" w14:textId="77777777" w:rsidR="007D501D" w:rsidRDefault="007D501D" w:rsidP="007D501D">
      <w:pPr>
        <w:shd w:val="clear" w:color="auto" w:fill="FFFFFF"/>
        <w:jc w:val="both"/>
        <w:textAlignment w:val="center"/>
        <w:rPr>
          <w:color w:val="222222"/>
          <w:sz w:val="28"/>
          <w:szCs w:val="28"/>
        </w:rPr>
      </w:pPr>
    </w:p>
    <w:p w14:paraId="1BB58518" w14:textId="77777777" w:rsidR="007D501D" w:rsidRPr="001E74C6" w:rsidRDefault="007D501D" w:rsidP="007D501D">
      <w:pPr>
        <w:rPr>
          <w:b/>
          <w:sz w:val="28"/>
          <w:szCs w:val="28"/>
        </w:rPr>
      </w:pPr>
    </w:p>
    <w:p w14:paraId="1DBFBD31" w14:textId="77777777" w:rsidR="007D501D" w:rsidRDefault="007D501D" w:rsidP="007D501D">
      <w:pPr>
        <w:ind w:left="900"/>
        <w:rPr>
          <w:b/>
        </w:rPr>
      </w:pPr>
    </w:p>
    <w:p w14:paraId="5FC9C19D" w14:textId="77777777" w:rsidR="007D501D" w:rsidRDefault="007D501D" w:rsidP="007D501D">
      <w:pPr>
        <w:ind w:left="900"/>
        <w:rPr>
          <w:b/>
        </w:rPr>
      </w:pPr>
    </w:p>
    <w:p w14:paraId="5A158272" w14:textId="77777777" w:rsidR="007D501D" w:rsidRDefault="007D501D" w:rsidP="007D501D">
      <w:pPr>
        <w:ind w:left="90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Predsjednica Školskog odbora</w:t>
      </w:r>
    </w:p>
    <w:p w14:paraId="063A2429" w14:textId="7ACDC208" w:rsidR="007D501D" w:rsidRDefault="007D501D" w:rsidP="007D501D">
      <w:pPr>
        <w:ind w:left="90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Katica Knezović, prof.</w:t>
      </w:r>
    </w:p>
    <w:p w14:paraId="7F89FD13" w14:textId="77777777" w:rsidR="007D501D" w:rsidRDefault="007D501D" w:rsidP="007D501D">
      <w:pPr>
        <w:ind w:left="900"/>
        <w:rPr>
          <w:sz w:val="28"/>
          <w:szCs w:val="28"/>
        </w:rPr>
      </w:pPr>
    </w:p>
    <w:p w14:paraId="53128261" w14:textId="77777777" w:rsidR="00D478C7" w:rsidRPr="00296089" w:rsidRDefault="00D478C7" w:rsidP="00B36735">
      <w:pPr>
        <w:ind w:left="900"/>
      </w:pPr>
    </w:p>
    <w:sectPr w:rsidR="00D478C7" w:rsidRPr="00296089" w:rsidSect="00705221">
      <w:pgSz w:w="11906" w:h="16838"/>
      <w:pgMar w:top="539" w:right="1418" w:bottom="1418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465"/>
    <w:multiLevelType w:val="hybridMultilevel"/>
    <w:tmpl w:val="74D8EB2C"/>
    <w:lvl w:ilvl="0" w:tplc="F6F4A63A">
      <w:start w:val="2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83509EB"/>
    <w:multiLevelType w:val="hybridMultilevel"/>
    <w:tmpl w:val="6498B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71E6"/>
    <w:multiLevelType w:val="hybridMultilevel"/>
    <w:tmpl w:val="64BA94F4"/>
    <w:lvl w:ilvl="0" w:tplc="F88CA5A0">
      <w:start w:val="1"/>
      <w:numFmt w:val="lowerLetter"/>
      <w:lvlText w:val="%1)"/>
      <w:lvlJc w:val="left"/>
      <w:pPr>
        <w:ind w:left="6378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7098" w:hanging="360"/>
      </w:pPr>
    </w:lvl>
    <w:lvl w:ilvl="2" w:tplc="041A001B" w:tentative="1">
      <w:start w:val="1"/>
      <w:numFmt w:val="lowerRoman"/>
      <w:lvlText w:val="%3."/>
      <w:lvlJc w:val="right"/>
      <w:pPr>
        <w:ind w:left="7818" w:hanging="180"/>
      </w:pPr>
    </w:lvl>
    <w:lvl w:ilvl="3" w:tplc="041A000F" w:tentative="1">
      <w:start w:val="1"/>
      <w:numFmt w:val="decimal"/>
      <w:lvlText w:val="%4."/>
      <w:lvlJc w:val="left"/>
      <w:pPr>
        <w:ind w:left="8538" w:hanging="360"/>
      </w:pPr>
    </w:lvl>
    <w:lvl w:ilvl="4" w:tplc="041A0019" w:tentative="1">
      <w:start w:val="1"/>
      <w:numFmt w:val="lowerLetter"/>
      <w:lvlText w:val="%5."/>
      <w:lvlJc w:val="left"/>
      <w:pPr>
        <w:ind w:left="9258" w:hanging="360"/>
      </w:pPr>
    </w:lvl>
    <w:lvl w:ilvl="5" w:tplc="041A001B" w:tentative="1">
      <w:start w:val="1"/>
      <w:numFmt w:val="lowerRoman"/>
      <w:lvlText w:val="%6."/>
      <w:lvlJc w:val="right"/>
      <w:pPr>
        <w:ind w:left="9978" w:hanging="180"/>
      </w:pPr>
    </w:lvl>
    <w:lvl w:ilvl="6" w:tplc="041A000F" w:tentative="1">
      <w:start w:val="1"/>
      <w:numFmt w:val="decimal"/>
      <w:lvlText w:val="%7."/>
      <w:lvlJc w:val="left"/>
      <w:pPr>
        <w:ind w:left="10698" w:hanging="360"/>
      </w:pPr>
    </w:lvl>
    <w:lvl w:ilvl="7" w:tplc="041A0019" w:tentative="1">
      <w:start w:val="1"/>
      <w:numFmt w:val="lowerLetter"/>
      <w:lvlText w:val="%8."/>
      <w:lvlJc w:val="left"/>
      <w:pPr>
        <w:ind w:left="11418" w:hanging="360"/>
      </w:pPr>
    </w:lvl>
    <w:lvl w:ilvl="8" w:tplc="041A001B" w:tentative="1">
      <w:start w:val="1"/>
      <w:numFmt w:val="lowerRoman"/>
      <w:lvlText w:val="%9."/>
      <w:lvlJc w:val="right"/>
      <w:pPr>
        <w:ind w:left="12138" w:hanging="180"/>
      </w:pPr>
    </w:lvl>
  </w:abstractNum>
  <w:abstractNum w:abstractNumId="3" w15:restartNumberingAfterBreak="0">
    <w:nsid w:val="12270A69"/>
    <w:multiLevelType w:val="hybridMultilevel"/>
    <w:tmpl w:val="BE22B63A"/>
    <w:lvl w:ilvl="0" w:tplc="041A000F">
      <w:start w:val="1"/>
      <w:numFmt w:val="decimal"/>
      <w:lvlText w:val="%1."/>
      <w:lvlJc w:val="left"/>
      <w:pPr>
        <w:ind w:left="2484" w:hanging="360"/>
      </w:pPr>
    </w:lvl>
    <w:lvl w:ilvl="1" w:tplc="041A0019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9881D89"/>
    <w:multiLevelType w:val="hybridMultilevel"/>
    <w:tmpl w:val="45AE9854"/>
    <w:lvl w:ilvl="0" w:tplc="0A7A2E8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A415529"/>
    <w:multiLevelType w:val="hybridMultilevel"/>
    <w:tmpl w:val="71CE8A02"/>
    <w:lvl w:ilvl="0" w:tplc="70B0708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5667BF5"/>
    <w:multiLevelType w:val="hybridMultilevel"/>
    <w:tmpl w:val="4A921D2E"/>
    <w:lvl w:ilvl="0" w:tplc="BB403E5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A0019" w:tentative="1">
      <w:start w:val="1"/>
      <w:numFmt w:val="lowerLetter"/>
      <w:lvlText w:val="%2."/>
      <w:lvlJc w:val="left"/>
      <w:pPr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34A5612F"/>
    <w:multiLevelType w:val="hybridMultilevel"/>
    <w:tmpl w:val="195EB3F4"/>
    <w:lvl w:ilvl="0" w:tplc="71925B3A">
      <w:start w:val="1"/>
      <w:numFmt w:val="upperRoman"/>
      <w:lvlText w:val="%1."/>
      <w:lvlJc w:val="left"/>
      <w:pPr>
        <w:ind w:left="2355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715" w:hanging="360"/>
      </w:pPr>
    </w:lvl>
    <w:lvl w:ilvl="2" w:tplc="041A001B" w:tentative="1">
      <w:start w:val="1"/>
      <w:numFmt w:val="lowerRoman"/>
      <w:lvlText w:val="%3."/>
      <w:lvlJc w:val="right"/>
      <w:pPr>
        <w:ind w:left="3435" w:hanging="180"/>
      </w:pPr>
    </w:lvl>
    <w:lvl w:ilvl="3" w:tplc="041A000F" w:tentative="1">
      <w:start w:val="1"/>
      <w:numFmt w:val="decimal"/>
      <w:lvlText w:val="%4."/>
      <w:lvlJc w:val="left"/>
      <w:pPr>
        <w:ind w:left="4155" w:hanging="360"/>
      </w:pPr>
    </w:lvl>
    <w:lvl w:ilvl="4" w:tplc="041A0019" w:tentative="1">
      <w:start w:val="1"/>
      <w:numFmt w:val="lowerLetter"/>
      <w:lvlText w:val="%5."/>
      <w:lvlJc w:val="left"/>
      <w:pPr>
        <w:ind w:left="4875" w:hanging="360"/>
      </w:pPr>
    </w:lvl>
    <w:lvl w:ilvl="5" w:tplc="041A001B" w:tentative="1">
      <w:start w:val="1"/>
      <w:numFmt w:val="lowerRoman"/>
      <w:lvlText w:val="%6."/>
      <w:lvlJc w:val="right"/>
      <w:pPr>
        <w:ind w:left="5595" w:hanging="180"/>
      </w:pPr>
    </w:lvl>
    <w:lvl w:ilvl="6" w:tplc="041A000F" w:tentative="1">
      <w:start w:val="1"/>
      <w:numFmt w:val="decimal"/>
      <w:lvlText w:val="%7."/>
      <w:lvlJc w:val="left"/>
      <w:pPr>
        <w:ind w:left="6315" w:hanging="360"/>
      </w:pPr>
    </w:lvl>
    <w:lvl w:ilvl="7" w:tplc="041A0019" w:tentative="1">
      <w:start w:val="1"/>
      <w:numFmt w:val="lowerLetter"/>
      <w:lvlText w:val="%8."/>
      <w:lvlJc w:val="left"/>
      <w:pPr>
        <w:ind w:left="7035" w:hanging="360"/>
      </w:pPr>
    </w:lvl>
    <w:lvl w:ilvl="8" w:tplc="041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8" w15:restartNumberingAfterBreak="0">
    <w:nsid w:val="3B224977"/>
    <w:multiLevelType w:val="hybridMultilevel"/>
    <w:tmpl w:val="DA44F9AA"/>
    <w:lvl w:ilvl="0" w:tplc="1388C0E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B4F10B5"/>
    <w:multiLevelType w:val="hybridMultilevel"/>
    <w:tmpl w:val="AA68FA08"/>
    <w:lvl w:ilvl="0" w:tplc="EFF089F2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FC4098F"/>
    <w:multiLevelType w:val="hybridMultilevel"/>
    <w:tmpl w:val="EB523C12"/>
    <w:lvl w:ilvl="0" w:tplc="041A000F">
      <w:start w:val="1"/>
      <w:numFmt w:val="decimal"/>
      <w:lvlText w:val="%1.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40757EBF"/>
    <w:multiLevelType w:val="hybridMultilevel"/>
    <w:tmpl w:val="4E101922"/>
    <w:lvl w:ilvl="0" w:tplc="02FE2CC8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80549"/>
    <w:multiLevelType w:val="hybridMultilevel"/>
    <w:tmpl w:val="D6BECD82"/>
    <w:lvl w:ilvl="0" w:tplc="22128CA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468F0E90"/>
    <w:multiLevelType w:val="hybridMultilevel"/>
    <w:tmpl w:val="A254FB94"/>
    <w:lvl w:ilvl="0" w:tplc="619E7734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5A50A5"/>
    <w:multiLevelType w:val="hybridMultilevel"/>
    <w:tmpl w:val="460C9812"/>
    <w:lvl w:ilvl="0" w:tplc="8C3450A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76D31CA"/>
    <w:multiLevelType w:val="hybridMultilevel"/>
    <w:tmpl w:val="0E1CA2F4"/>
    <w:lvl w:ilvl="0" w:tplc="30245BF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FCF497D"/>
    <w:multiLevelType w:val="hybridMultilevel"/>
    <w:tmpl w:val="9C469E48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0097F9B"/>
    <w:multiLevelType w:val="hybridMultilevel"/>
    <w:tmpl w:val="DBE43842"/>
    <w:lvl w:ilvl="0" w:tplc="146CC36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0" w:hanging="360"/>
      </w:pPr>
    </w:lvl>
    <w:lvl w:ilvl="2" w:tplc="041A001B" w:tentative="1">
      <w:start w:val="1"/>
      <w:numFmt w:val="lowerRoman"/>
      <w:lvlText w:val="%3."/>
      <w:lvlJc w:val="right"/>
      <w:pPr>
        <w:ind w:left="3930" w:hanging="180"/>
      </w:pPr>
    </w:lvl>
    <w:lvl w:ilvl="3" w:tplc="041A000F" w:tentative="1">
      <w:start w:val="1"/>
      <w:numFmt w:val="decimal"/>
      <w:lvlText w:val="%4."/>
      <w:lvlJc w:val="left"/>
      <w:pPr>
        <w:ind w:left="4650" w:hanging="360"/>
      </w:pPr>
    </w:lvl>
    <w:lvl w:ilvl="4" w:tplc="041A0019" w:tentative="1">
      <w:start w:val="1"/>
      <w:numFmt w:val="lowerLetter"/>
      <w:lvlText w:val="%5."/>
      <w:lvlJc w:val="left"/>
      <w:pPr>
        <w:ind w:left="5370" w:hanging="360"/>
      </w:pPr>
    </w:lvl>
    <w:lvl w:ilvl="5" w:tplc="041A001B" w:tentative="1">
      <w:start w:val="1"/>
      <w:numFmt w:val="lowerRoman"/>
      <w:lvlText w:val="%6."/>
      <w:lvlJc w:val="right"/>
      <w:pPr>
        <w:ind w:left="6090" w:hanging="180"/>
      </w:pPr>
    </w:lvl>
    <w:lvl w:ilvl="6" w:tplc="041A000F" w:tentative="1">
      <w:start w:val="1"/>
      <w:numFmt w:val="decimal"/>
      <w:lvlText w:val="%7."/>
      <w:lvlJc w:val="left"/>
      <w:pPr>
        <w:ind w:left="6810" w:hanging="360"/>
      </w:pPr>
    </w:lvl>
    <w:lvl w:ilvl="7" w:tplc="041A0019" w:tentative="1">
      <w:start w:val="1"/>
      <w:numFmt w:val="lowerLetter"/>
      <w:lvlText w:val="%8."/>
      <w:lvlJc w:val="left"/>
      <w:pPr>
        <w:ind w:left="7530" w:hanging="360"/>
      </w:pPr>
    </w:lvl>
    <w:lvl w:ilvl="8" w:tplc="041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8" w15:restartNumberingAfterBreak="0">
    <w:nsid w:val="6A8F39FD"/>
    <w:multiLevelType w:val="hybridMultilevel"/>
    <w:tmpl w:val="B9D836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34A76"/>
    <w:multiLevelType w:val="hybridMultilevel"/>
    <w:tmpl w:val="26366E22"/>
    <w:lvl w:ilvl="0" w:tplc="8BEC58AC">
      <w:start w:val="1"/>
      <w:numFmt w:val="decimal"/>
      <w:lvlText w:val="%1."/>
      <w:lvlJc w:val="left"/>
      <w:pPr>
        <w:ind w:left="1770" w:hanging="360"/>
      </w:p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7C407D7B"/>
    <w:multiLevelType w:val="hybridMultilevel"/>
    <w:tmpl w:val="9B50B156"/>
    <w:lvl w:ilvl="0" w:tplc="E510505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0"/>
  </w:num>
  <w:num w:numId="6">
    <w:abstractNumId w:val="12"/>
  </w:num>
  <w:num w:numId="7">
    <w:abstractNumId w:val="14"/>
  </w:num>
  <w:num w:numId="8">
    <w:abstractNumId w:val="18"/>
  </w:num>
  <w:num w:numId="9">
    <w:abstractNumId w:val="6"/>
  </w:num>
  <w:num w:numId="10">
    <w:abstractNumId w:val="2"/>
  </w:num>
  <w:num w:numId="11">
    <w:abstractNumId w:val="17"/>
  </w:num>
  <w:num w:numId="12">
    <w:abstractNumId w:val="4"/>
  </w:num>
  <w:num w:numId="13">
    <w:abstractNumId w:val="11"/>
  </w:num>
  <w:num w:numId="14">
    <w:abstractNumId w:val="0"/>
  </w:num>
  <w:num w:numId="15">
    <w:abstractNumId w:val="7"/>
  </w:num>
  <w:num w:numId="16">
    <w:abstractNumId w:val="9"/>
  </w:num>
  <w:num w:numId="17">
    <w:abstractNumId w:val="15"/>
  </w:num>
  <w:num w:numId="18">
    <w:abstractNumId w:val="1"/>
  </w:num>
  <w:num w:numId="19">
    <w:abstractNumId w:val="16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A5"/>
    <w:rsid w:val="000171BE"/>
    <w:rsid w:val="00017B3A"/>
    <w:rsid w:val="00024689"/>
    <w:rsid w:val="000271B9"/>
    <w:rsid w:val="00042283"/>
    <w:rsid w:val="0004499B"/>
    <w:rsid w:val="000545B0"/>
    <w:rsid w:val="0005688F"/>
    <w:rsid w:val="00071D8C"/>
    <w:rsid w:val="00073737"/>
    <w:rsid w:val="00087AAD"/>
    <w:rsid w:val="00092C7D"/>
    <w:rsid w:val="00093DD7"/>
    <w:rsid w:val="000A077D"/>
    <w:rsid w:val="00100908"/>
    <w:rsid w:val="00102A72"/>
    <w:rsid w:val="001063B5"/>
    <w:rsid w:val="001102B8"/>
    <w:rsid w:val="00112B54"/>
    <w:rsid w:val="0012035C"/>
    <w:rsid w:val="001217EA"/>
    <w:rsid w:val="00157EF6"/>
    <w:rsid w:val="001774AF"/>
    <w:rsid w:val="0018417C"/>
    <w:rsid w:val="001C0A19"/>
    <w:rsid w:val="001D413D"/>
    <w:rsid w:val="001D7621"/>
    <w:rsid w:val="001E3B7C"/>
    <w:rsid w:val="001E74C6"/>
    <w:rsid w:val="001F09B2"/>
    <w:rsid w:val="001F15F7"/>
    <w:rsid w:val="001F3A15"/>
    <w:rsid w:val="00220E11"/>
    <w:rsid w:val="002413EA"/>
    <w:rsid w:val="00244863"/>
    <w:rsid w:val="00244AE3"/>
    <w:rsid w:val="0024697C"/>
    <w:rsid w:val="00251547"/>
    <w:rsid w:val="0026181C"/>
    <w:rsid w:val="00267FCD"/>
    <w:rsid w:val="00273846"/>
    <w:rsid w:val="00293035"/>
    <w:rsid w:val="00295F04"/>
    <w:rsid w:val="00296089"/>
    <w:rsid w:val="002A7E82"/>
    <w:rsid w:val="002B10C5"/>
    <w:rsid w:val="002B1B0E"/>
    <w:rsid w:val="002E30C5"/>
    <w:rsid w:val="002F79BD"/>
    <w:rsid w:val="00306149"/>
    <w:rsid w:val="0030637B"/>
    <w:rsid w:val="003078E5"/>
    <w:rsid w:val="0031649D"/>
    <w:rsid w:val="003549B6"/>
    <w:rsid w:val="003556C0"/>
    <w:rsid w:val="00370DE7"/>
    <w:rsid w:val="003722C6"/>
    <w:rsid w:val="00382EDD"/>
    <w:rsid w:val="00383BFF"/>
    <w:rsid w:val="003866FA"/>
    <w:rsid w:val="003A68E6"/>
    <w:rsid w:val="003D53E7"/>
    <w:rsid w:val="003E6396"/>
    <w:rsid w:val="003F55E0"/>
    <w:rsid w:val="00405242"/>
    <w:rsid w:val="00411F98"/>
    <w:rsid w:val="00415726"/>
    <w:rsid w:val="00440946"/>
    <w:rsid w:val="0044514C"/>
    <w:rsid w:val="0045213A"/>
    <w:rsid w:val="00456BE5"/>
    <w:rsid w:val="00465CAE"/>
    <w:rsid w:val="0046636E"/>
    <w:rsid w:val="00470C69"/>
    <w:rsid w:val="0047213F"/>
    <w:rsid w:val="0048169D"/>
    <w:rsid w:val="0048497E"/>
    <w:rsid w:val="004864AA"/>
    <w:rsid w:val="004A31A7"/>
    <w:rsid w:val="004C5037"/>
    <w:rsid w:val="004C7218"/>
    <w:rsid w:val="004E2267"/>
    <w:rsid w:val="004F2DBC"/>
    <w:rsid w:val="004F6D80"/>
    <w:rsid w:val="00506F64"/>
    <w:rsid w:val="00512CC7"/>
    <w:rsid w:val="005524E9"/>
    <w:rsid w:val="00556E03"/>
    <w:rsid w:val="00576A65"/>
    <w:rsid w:val="005770AA"/>
    <w:rsid w:val="00581621"/>
    <w:rsid w:val="00582C15"/>
    <w:rsid w:val="00586E57"/>
    <w:rsid w:val="005A51AF"/>
    <w:rsid w:val="005D5895"/>
    <w:rsid w:val="005E327B"/>
    <w:rsid w:val="005F0408"/>
    <w:rsid w:val="005F6A09"/>
    <w:rsid w:val="00600FFB"/>
    <w:rsid w:val="006159F8"/>
    <w:rsid w:val="006331E1"/>
    <w:rsid w:val="006553E3"/>
    <w:rsid w:val="00661F74"/>
    <w:rsid w:val="00675BE9"/>
    <w:rsid w:val="00677957"/>
    <w:rsid w:val="00694783"/>
    <w:rsid w:val="0069706B"/>
    <w:rsid w:val="006A0DCE"/>
    <w:rsid w:val="006A28D6"/>
    <w:rsid w:val="006B0039"/>
    <w:rsid w:val="006C4C70"/>
    <w:rsid w:val="006E60C3"/>
    <w:rsid w:val="006F3F97"/>
    <w:rsid w:val="00700FBD"/>
    <w:rsid w:val="0070378C"/>
    <w:rsid w:val="00705221"/>
    <w:rsid w:val="00725958"/>
    <w:rsid w:val="00725D7E"/>
    <w:rsid w:val="00774284"/>
    <w:rsid w:val="00786D99"/>
    <w:rsid w:val="00796210"/>
    <w:rsid w:val="007C24DC"/>
    <w:rsid w:val="007D1F4A"/>
    <w:rsid w:val="007D501D"/>
    <w:rsid w:val="007D6F1B"/>
    <w:rsid w:val="0080236B"/>
    <w:rsid w:val="00842B34"/>
    <w:rsid w:val="00847D0A"/>
    <w:rsid w:val="00851B5B"/>
    <w:rsid w:val="0085232D"/>
    <w:rsid w:val="00855773"/>
    <w:rsid w:val="0086687B"/>
    <w:rsid w:val="008711F1"/>
    <w:rsid w:val="00872950"/>
    <w:rsid w:val="008C6C76"/>
    <w:rsid w:val="008F60C2"/>
    <w:rsid w:val="0090421B"/>
    <w:rsid w:val="00912E88"/>
    <w:rsid w:val="0092189D"/>
    <w:rsid w:val="00925139"/>
    <w:rsid w:val="00940E39"/>
    <w:rsid w:val="0095069D"/>
    <w:rsid w:val="009520E8"/>
    <w:rsid w:val="00952C49"/>
    <w:rsid w:val="00954855"/>
    <w:rsid w:val="009552EE"/>
    <w:rsid w:val="00961B3F"/>
    <w:rsid w:val="00966A81"/>
    <w:rsid w:val="0098365F"/>
    <w:rsid w:val="0098513E"/>
    <w:rsid w:val="00985F8A"/>
    <w:rsid w:val="00986D70"/>
    <w:rsid w:val="009B0B72"/>
    <w:rsid w:val="009B7E11"/>
    <w:rsid w:val="009D079C"/>
    <w:rsid w:val="009D4E8C"/>
    <w:rsid w:val="009E7964"/>
    <w:rsid w:val="00A07955"/>
    <w:rsid w:val="00A20CEB"/>
    <w:rsid w:val="00A407DB"/>
    <w:rsid w:val="00A43896"/>
    <w:rsid w:val="00A66666"/>
    <w:rsid w:val="00A71A26"/>
    <w:rsid w:val="00AB3E15"/>
    <w:rsid w:val="00AE15B7"/>
    <w:rsid w:val="00AE408D"/>
    <w:rsid w:val="00AE4A5A"/>
    <w:rsid w:val="00AF7888"/>
    <w:rsid w:val="00B35A21"/>
    <w:rsid w:val="00B36735"/>
    <w:rsid w:val="00B401DF"/>
    <w:rsid w:val="00B53B0F"/>
    <w:rsid w:val="00B5435C"/>
    <w:rsid w:val="00B749E1"/>
    <w:rsid w:val="00B8062F"/>
    <w:rsid w:val="00B84C3A"/>
    <w:rsid w:val="00BB1493"/>
    <w:rsid w:val="00BC0839"/>
    <w:rsid w:val="00BD2017"/>
    <w:rsid w:val="00BD2EA5"/>
    <w:rsid w:val="00BE0823"/>
    <w:rsid w:val="00BF553B"/>
    <w:rsid w:val="00C0264B"/>
    <w:rsid w:val="00C17D6C"/>
    <w:rsid w:val="00C228E7"/>
    <w:rsid w:val="00C248F4"/>
    <w:rsid w:val="00C37C37"/>
    <w:rsid w:val="00C52F92"/>
    <w:rsid w:val="00C54799"/>
    <w:rsid w:val="00C54C70"/>
    <w:rsid w:val="00C63BB3"/>
    <w:rsid w:val="00C70E27"/>
    <w:rsid w:val="00C70E88"/>
    <w:rsid w:val="00C760AC"/>
    <w:rsid w:val="00C86FF5"/>
    <w:rsid w:val="00CB28FD"/>
    <w:rsid w:val="00CB2BFA"/>
    <w:rsid w:val="00CC035D"/>
    <w:rsid w:val="00CC1C89"/>
    <w:rsid w:val="00CC45E0"/>
    <w:rsid w:val="00CD2AB7"/>
    <w:rsid w:val="00CD5E9F"/>
    <w:rsid w:val="00CF3AB2"/>
    <w:rsid w:val="00CF7969"/>
    <w:rsid w:val="00D00A2E"/>
    <w:rsid w:val="00D1618D"/>
    <w:rsid w:val="00D16E43"/>
    <w:rsid w:val="00D478C7"/>
    <w:rsid w:val="00D70F5A"/>
    <w:rsid w:val="00D7353A"/>
    <w:rsid w:val="00D87855"/>
    <w:rsid w:val="00D93C18"/>
    <w:rsid w:val="00DA2F25"/>
    <w:rsid w:val="00DB18F5"/>
    <w:rsid w:val="00DB24C0"/>
    <w:rsid w:val="00DD10D4"/>
    <w:rsid w:val="00DE27A7"/>
    <w:rsid w:val="00DE325F"/>
    <w:rsid w:val="00E07897"/>
    <w:rsid w:val="00E17FA1"/>
    <w:rsid w:val="00E54ACC"/>
    <w:rsid w:val="00E56D3F"/>
    <w:rsid w:val="00E606CA"/>
    <w:rsid w:val="00E71814"/>
    <w:rsid w:val="00E71D71"/>
    <w:rsid w:val="00EA5272"/>
    <w:rsid w:val="00EB1F6C"/>
    <w:rsid w:val="00EB2F70"/>
    <w:rsid w:val="00EC3B8C"/>
    <w:rsid w:val="00ED22CF"/>
    <w:rsid w:val="00ED347D"/>
    <w:rsid w:val="00EF2262"/>
    <w:rsid w:val="00EF5C7E"/>
    <w:rsid w:val="00F344E9"/>
    <w:rsid w:val="00F34C12"/>
    <w:rsid w:val="00F475A7"/>
    <w:rsid w:val="00FA6B17"/>
    <w:rsid w:val="00FA6FA9"/>
    <w:rsid w:val="00FC4A17"/>
    <w:rsid w:val="00FD5A7F"/>
    <w:rsid w:val="00FE5A88"/>
    <w:rsid w:val="0677FA88"/>
    <w:rsid w:val="1FA3358E"/>
    <w:rsid w:val="21D9E9C6"/>
    <w:rsid w:val="329BEACB"/>
    <w:rsid w:val="7AB9D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46E12"/>
  <w15:docId w15:val="{5DDC08DF-A080-4CBD-9E8D-FA112B15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97"/>
    <w:rPr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18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40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02A7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02A7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553E3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E718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jeloteksta">
    <w:name w:val="Body Text"/>
    <w:basedOn w:val="Normal"/>
    <w:link w:val="TijelotekstaChar"/>
    <w:uiPriority w:val="1"/>
    <w:qFormat/>
    <w:rsid w:val="001F3A15"/>
    <w:pPr>
      <w:widowControl w:val="0"/>
      <w:autoSpaceDE w:val="0"/>
      <w:autoSpaceDN w:val="0"/>
    </w:pPr>
    <w:rPr>
      <w:rFonts w:ascii="Calibri" w:eastAsia="Calibri" w:hAnsi="Calibri" w:cs="Calibri"/>
      <w:sz w:val="23"/>
      <w:szCs w:val="23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F3A15"/>
    <w:rPr>
      <w:rFonts w:ascii="Calibri" w:eastAsia="Calibri" w:hAnsi="Calibri" w:cs="Calibri"/>
      <w:sz w:val="23"/>
      <w:szCs w:val="23"/>
      <w:lang w:eastAsia="en-US"/>
    </w:rPr>
  </w:style>
  <w:style w:type="paragraph" w:styleId="Naslov">
    <w:name w:val="Title"/>
    <w:basedOn w:val="Normal"/>
    <w:link w:val="NaslovChar"/>
    <w:uiPriority w:val="10"/>
    <w:qFormat/>
    <w:rsid w:val="001F3A15"/>
    <w:pPr>
      <w:widowControl w:val="0"/>
      <w:autoSpaceDE w:val="0"/>
      <w:autoSpaceDN w:val="0"/>
      <w:ind w:left="357"/>
      <w:jc w:val="center"/>
    </w:pPr>
    <w:rPr>
      <w:rFonts w:ascii="Calibri" w:eastAsia="Calibri" w:hAnsi="Calibri" w:cs="Calibri"/>
      <w:sz w:val="27"/>
      <w:szCs w:val="27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1F3A15"/>
    <w:rPr>
      <w:rFonts w:ascii="Calibri" w:eastAsia="Calibri" w:hAnsi="Calibri" w:cs="Calibr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9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1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11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8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78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07153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48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797622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036765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981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49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85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812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761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912469">
                                                                                                  <w:marLeft w:val="3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6670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3047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67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8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7" TargetMode="External"/><Relationship Id="rId13" Type="http://schemas.openxmlformats.org/officeDocument/2006/relationships/hyperlink" Target="https://www.zakon.hr/cms.htm?id=1775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66" TargetMode="External"/><Relationship Id="rId12" Type="http://schemas.openxmlformats.org/officeDocument/2006/relationships/hyperlink" Target="https://www.zakon.hr/cms.htm?id=1671" TargetMode="External"/><Relationship Id="rId17" Type="http://schemas.openxmlformats.org/officeDocument/2006/relationships/hyperlink" Target="https://www.zakon.hr/cms.htm?id=551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4462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zakon.hr/cms.htm?id=4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40815" TargetMode="External"/><Relationship Id="rId10" Type="http://schemas.openxmlformats.org/officeDocument/2006/relationships/hyperlink" Target="https://www.zakon.hr/cms.htm?id=18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72" TargetMode="External"/><Relationship Id="rId14" Type="http://schemas.openxmlformats.org/officeDocument/2006/relationships/hyperlink" Target="https://www.zakon.hr/cms.htm?id=3127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ditelj_2\Desktop\Logo%20&#353;kol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6BFB-9B23-4E6E-9287-C10F20BF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škola</Template>
  <TotalTime>13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Obrtnička škola za osobne usluge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Obrtnička škola za osobne usluge</dc:title>
  <dc:creator>Skola</dc:creator>
  <cp:lastModifiedBy>Martina Hofman Kralj</cp:lastModifiedBy>
  <cp:revision>13</cp:revision>
  <cp:lastPrinted>2025-01-30T14:29:00Z</cp:lastPrinted>
  <dcterms:created xsi:type="dcterms:W3CDTF">2025-07-03T13:02:00Z</dcterms:created>
  <dcterms:modified xsi:type="dcterms:W3CDTF">2025-08-27T11:02:00Z</dcterms:modified>
</cp:coreProperties>
</file>