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D06E68" w:rsidRPr="004038EC" w14:paraId="38605483" w14:textId="77777777" w:rsidTr="00D06E68">
        <w:trPr>
          <w:trHeight w:hRule="exact" w:val="857"/>
        </w:trPr>
        <w:tc>
          <w:tcPr>
            <w:tcW w:w="6345" w:type="dxa"/>
          </w:tcPr>
          <w:p w14:paraId="2E48C2A7" w14:textId="59E34B4D" w:rsidR="00D06E68" w:rsidRPr="004038EC" w:rsidRDefault="00D06E68" w:rsidP="004038E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038EC">
              <w:rPr>
                <w:rFonts w:ascii="Times New Roman" w:hAnsi="Times New Roman"/>
                <w:b/>
              </w:rPr>
              <w:t xml:space="preserve">           </w:t>
            </w:r>
            <w:r w:rsidR="000E1927" w:rsidRPr="004038EC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0161350" wp14:editId="6946BD91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4038EC" w14:paraId="574A7FB1" w14:textId="77777777" w:rsidTr="00FB0F3C">
        <w:trPr>
          <w:trHeight w:hRule="exact" w:val="284"/>
        </w:trPr>
        <w:tc>
          <w:tcPr>
            <w:tcW w:w="6345" w:type="dxa"/>
          </w:tcPr>
          <w:p w14:paraId="6297093E" w14:textId="77777777" w:rsidR="00844620" w:rsidRPr="004038EC" w:rsidRDefault="00844620" w:rsidP="004038EC">
            <w:pPr>
              <w:spacing w:line="276" w:lineRule="auto"/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4038EC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4038EC" w14:paraId="1A653350" w14:textId="77777777" w:rsidTr="00FB0F3C">
        <w:trPr>
          <w:trHeight w:hRule="exact" w:val="284"/>
        </w:trPr>
        <w:tc>
          <w:tcPr>
            <w:tcW w:w="6345" w:type="dxa"/>
          </w:tcPr>
          <w:p w14:paraId="60117FEB" w14:textId="28E3470E" w:rsidR="00844620" w:rsidRPr="004038EC" w:rsidRDefault="00FE7608" w:rsidP="004038EC">
            <w:pPr>
              <w:spacing w:line="276" w:lineRule="auto"/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4038EC">
              <w:rPr>
                <w:rFonts w:ascii="Times New Roman" w:hAnsi="Times New Roman"/>
                <w:b/>
              </w:rPr>
              <w:t>OBRTNIČKA ŠKOLA ZA OSOBNE USLUGE</w:t>
            </w:r>
            <w:r w:rsidR="00E0292F" w:rsidRPr="004038E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4038EC" w14:paraId="1DD37296" w14:textId="77777777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</w:tcPr>
          <w:p w14:paraId="376E4ED7" w14:textId="3229A1D4" w:rsidR="00844620" w:rsidRPr="004038EC" w:rsidRDefault="00FE7608" w:rsidP="004038EC">
            <w:pPr>
              <w:spacing w:line="276" w:lineRule="auto"/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4038EC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4038EC" w14:paraId="472B905B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53DFAE39" w14:textId="02320F45" w:rsidR="00844620" w:rsidRPr="004038EC" w:rsidRDefault="00844620" w:rsidP="004038EC">
            <w:pPr>
              <w:spacing w:line="276" w:lineRule="auto"/>
              <w:rPr>
                <w:rFonts w:ascii="Times New Roman" w:hAnsi="Times New Roman"/>
              </w:rPr>
            </w:pPr>
            <w:r w:rsidRPr="004038EC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FE7608" w:rsidRPr="004038EC">
              <w:rPr>
                <w:rFonts w:ascii="Times New Roman" w:hAnsi="Times New Roman"/>
              </w:rPr>
              <w:t>112-02/25-01/12</w:t>
            </w:r>
          </w:p>
        </w:tc>
      </w:tr>
      <w:tr w:rsidR="00844620" w:rsidRPr="004038EC" w14:paraId="5D35FFAA" w14:textId="77777777" w:rsidTr="00FB0F3C">
        <w:trPr>
          <w:trHeight w:hRule="exact" w:val="284"/>
        </w:trPr>
        <w:tc>
          <w:tcPr>
            <w:tcW w:w="6345" w:type="dxa"/>
          </w:tcPr>
          <w:p w14:paraId="6D4DD01E" w14:textId="558087F5" w:rsidR="00844620" w:rsidRPr="004038EC" w:rsidRDefault="00844620" w:rsidP="004038EC">
            <w:pPr>
              <w:spacing w:line="276" w:lineRule="auto"/>
              <w:rPr>
                <w:rFonts w:ascii="Times New Roman" w:hAnsi="Times New Roman"/>
              </w:rPr>
            </w:pPr>
            <w:r w:rsidRPr="004038EC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FE7608" w:rsidRPr="004038EC">
              <w:rPr>
                <w:rFonts w:ascii="Times New Roman" w:hAnsi="Times New Roman"/>
              </w:rPr>
              <w:t>251-302-01-25-3</w:t>
            </w:r>
          </w:p>
        </w:tc>
      </w:tr>
      <w:tr w:rsidR="00844620" w:rsidRPr="004038EC" w14:paraId="782C44AE" w14:textId="77777777" w:rsidTr="00FB0F3C">
        <w:trPr>
          <w:trHeight w:hRule="exact" w:val="284"/>
        </w:trPr>
        <w:tc>
          <w:tcPr>
            <w:tcW w:w="6345" w:type="dxa"/>
          </w:tcPr>
          <w:p w14:paraId="7B9E04D4" w14:textId="3EEC9D32" w:rsidR="00844620" w:rsidRPr="004038EC" w:rsidRDefault="00FE7608" w:rsidP="004038EC">
            <w:pPr>
              <w:spacing w:line="276" w:lineRule="auto"/>
              <w:rPr>
                <w:rFonts w:ascii="Times New Roman" w:hAnsi="Times New Roman"/>
              </w:rPr>
            </w:pPr>
            <w:bookmarkStart w:id="5" w:name="MjestoIDatum"/>
            <w:bookmarkEnd w:id="5"/>
            <w:r w:rsidRPr="004038EC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4038EC" w14:paraId="6EDBAEC3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7D84E896" w14:textId="165753D2" w:rsidR="00844620" w:rsidRPr="004038EC" w:rsidRDefault="00844620" w:rsidP="004038EC">
            <w:pPr>
              <w:spacing w:line="276" w:lineRule="auto"/>
              <w:rPr>
                <w:rFonts w:ascii="Times New Roman" w:hAnsi="Times New Roman"/>
              </w:rPr>
            </w:pPr>
            <w:r w:rsidRPr="004038EC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FE7608" w:rsidRPr="004038EC">
              <w:rPr>
                <w:rFonts w:ascii="Times New Roman" w:hAnsi="Times New Roman"/>
              </w:rPr>
              <w:t>Operativni djelatnik</w:t>
            </w:r>
          </w:p>
        </w:tc>
      </w:tr>
      <w:tr w:rsidR="007E76DF" w:rsidRPr="004038EC" w14:paraId="46C4ADA9" w14:textId="77777777" w:rsidTr="00FB0F3C">
        <w:trPr>
          <w:trHeight w:hRule="exact" w:val="284"/>
        </w:trPr>
        <w:tc>
          <w:tcPr>
            <w:tcW w:w="6345" w:type="dxa"/>
          </w:tcPr>
          <w:p w14:paraId="7CCC5ACF" w14:textId="4821CFF8" w:rsidR="007E76DF" w:rsidRPr="004038EC" w:rsidRDefault="00FE7608" w:rsidP="004038EC">
            <w:pPr>
              <w:spacing w:line="276" w:lineRule="auto"/>
              <w:rPr>
                <w:rFonts w:ascii="Times New Roman" w:hAnsi="Times New Roman"/>
              </w:rPr>
            </w:pPr>
            <w:bookmarkStart w:id="7" w:name="Akt"/>
            <w:bookmarkEnd w:id="7"/>
            <w:r w:rsidRPr="004038EC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4038EC" w14:paraId="0A65C023" w14:textId="77777777" w:rsidTr="00FB0F3C">
        <w:trPr>
          <w:trHeight w:hRule="exact" w:val="284"/>
        </w:trPr>
        <w:tc>
          <w:tcPr>
            <w:tcW w:w="6345" w:type="dxa"/>
          </w:tcPr>
          <w:p w14:paraId="02470CFB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7AC9B1D3" w14:textId="77777777" w:rsidR="006B6309" w:rsidRPr="004038EC" w:rsidRDefault="006B6309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26B7F826" w14:textId="77777777" w:rsidR="006B6309" w:rsidRPr="004038EC" w:rsidRDefault="006B6309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7AB78405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6D50B930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4CDD4C90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60CF2054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  <w:p w14:paraId="05182590" w14:textId="77777777" w:rsidR="001B1B5E" w:rsidRPr="004038EC" w:rsidRDefault="001B1B5E" w:rsidP="004038E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D324C" w:rsidRPr="004038EC" w14:paraId="20CA4EC3" w14:textId="77777777" w:rsidTr="00FB0F3C">
        <w:trPr>
          <w:trHeight w:hRule="exact" w:val="284"/>
        </w:trPr>
        <w:tc>
          <w:tcPr>
            <w:tcW w:w="6345" w:type="dxa"/>
          </w:tcPr>
          <w:p w14:paraId="7C88A261" w14:textId="7EDA94F1" w:rsidR="00ED324C" w:rsidRPr="004038EC" w:rsidRDefault="00ED324C" w:rsidP="004038EC">
            <w:pPr>
              <w:spacing w:line="276" w:lineRule="auto"/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0C3C5B7F" w14:textId="7FC2DC1B" w:rsidR="00FB0F3C" w:rsidRPr="004038EC" w:rsidRDefault="000E1927" w:rsidP="004038EC">
      <w:pPr>
        <w:spacing w:line="276" w:lineRule="auto"/>
        <w:rPr>
          <w:rFonts w:ascii="Times New Roman" w:hAnsi="Times New Roman"/>
        </w:rPr>
      </w:pPr>
      <w:bookmarkStart w:id="9" w:name="QRKod"/>
      <w:bookmarkEnd w:id="9"/>
      <w:r w:rsidRPr="004038EC">
        <w:rPr>
          <w:rFonts w:ascii="Times New Roman" w:hAnsi="Times New Roman"/>
          <w:noProof/>
        </w:rPr>
        <w:drawing>
          <wp:inline distT="0" distB="0" distL="0" distR="0" wp14:anchorId="4506C4EF" wp14:editId="0B16ABA0">
            <wp:extent cx="1314450" cy="1314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C3A6" w14:textId="77777777" w:rsidR="00FB0F3C" w:rsidRPr="004038EC" w:rsidRDefault="00FB0F3C" w:rsidP="004038EC">
      <w:pPr>
        <w:spacing w:line="276" w:lineRule="auto"/>
        <w:rPr>
          <w:rFonts w:ascii="Times New Roman" w:hAnsi="Times New Roman"/>
        </w:rPr>
      </w:pPr>
    </w:p>
    <w:p w14:paraId="7A9B4E53" w14:textId="77777777" w:rsidR="004D0F60" w:rsidRPr="004038EC" w:rsidRDefault="004D0F60" w:rsidP="004038EC">
      <w:pPr>
        <w:keepNext/>
        <w:keepLines/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/>
          <w:color w:val="131516"/>
          <w:lang w:eastAsia="hr-HR"/>
        </w:rPr>
      </w:pPr>
    </w:p>
    <w:p w14:paraId="5833A62B" w14:textId="7EF5E717" w:rsidR="004D0F60" w:rsidRPr="004038EC" w:rsidRDefault="004D0F60" w:rsidP="00073629">
      <w:pPr>
        <w:keepNext/>
        <w:keepLines/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Na temelju članka 107. Zakona o odgoju i obrazovanju u osnovnoj i srednjoj školi (Narodne novine, broj 87/08, 86/09, 92/10, 105/10, 90/11, 16/12, 86/12, 94/13, 152/14,7/17, 68/18, 98/19, 64/20, 151/22 i 156/23) </w:t>
      </w:r>
      <w:r w:rsidRPr="004038EC">
        <w:rPr>
          <w:rFonts w:ascii="Times New Roman" w:eastAsia="Times New Roman" w:hAnsi="Times New Roman"/>
          <w:lang w:eastAsia="hr-HR"/>
        </w:rPr>
        <w:t xml:space="preserve">Pravilnik o dopuni Pravilnika o djelokrugu rada tajnika </w:t>
      </w: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(Narodne novine, broj 71/25), </w:t>
      </w:r>
      <w:r w:rsidRPr="004038EC">
        <w:rPr>
          <w:rFonts w:ascii="Times New Roman" w:eastAsia="Times New Roman" w:hAnsi="Times New Roman"/>
          <w:lang w:eastAsia="hr-HR"/>
        </w:rPr>
        <w:t xml:space="preserve">Odluka o donošenju Programa obrazovanja za stjecanje djelomične kvalifikacije operativni djelatnik za sigurnost i civilnu zaštitu u odgojno-obrazovnim ustanovama / operativna djelatnica za sigurnost i civilnu zaštitu u odgojno-obrazovnim ustanovama administrativno-tehničkim i pomoćnim poslovima koji se obavljaju u srednjoškolskoj ustanovi </w:t>
      </w:r>
      <w:r w:rsidRPr="004038EC">
        <w:rPr>
          <w:rFonts w:ascii="Times New Roman" w:eastAsia="Times New Roman" w:hAnsi="Times New Roman"/>
          <w:color w:val="131516"/>
          <w:lang w:eastAsia="hr-HR"/>
        </w:rPr>
        <w:t>(Narodne novine, broj 70/25)</w:t>
      </w:r>
      <w:r w:rsidRPr="004038EC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color w:val="131516"/>
          <w:lang w:eastAsia="hr-HR"/>
        </w:rPr>
        <w:t>te prema odredbama Pravilnika o načinu i postupku zapošljavanja u Obrtničkoj školi za osobne usluge, Zagreb, Ravnateljica Obrtničke škole za osobne usluge, Savska cesta 23, 10000 Zagreb raspisuje slijedeći:</w:t>
      </w:r>
    </w:p>
    <w:p w14:paraId="507A9809" w14:textId="77777777" w:rsidR="004D0F60" w:rsidRPr="004038EC" w:rsidRDefault="004D0F60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0A277800" w14:textId="77777777" w:rsidR="004D0F60" w:rsidRPr="004038EC" w:rsidRDefault="004D0F60" w:rsidP="004038EC">
      <w:pPr>
        <w:shd w:val="clear" w:color="auto" w:fill="FFFFFF"/>
        <w:spacing w:after="120" w:line="276" w:lineRule="auto"/>
        <w:jc w:val="center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  <w:r w:rsidRPr="004038EC">
        <w:rPr>
          <w:rFonts w:ascii="Times New Roman" w:eastAsia="Times New Roman" w:hAnsi="Times New Roman"/>
          <w:b/>
          <w:bCs/>
          <w:color w:val="131516"/>
          <w:lang w:eastAsia="hr-HR"/>
        </w:rPr>
        <w:t>N A T J E Č A J</w:t>
      </w:r>
    </w:p>
    <w:p w14:paraId="760E770D" w14:textId="365F9D7F" w:rsidR="004D0F60" w:rsidRPr="004038EC" w:rsidRDefault="004D0F60" w:rsidP="004038EC">
      <w:pPr>
        <w:shd w:val="clear" w:color="auto" w:fill="FFFFFF"/>
        <w:spacing w:after="120" w:line="276" w:lineRule="auto"/>
        <w:jc w:val="center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  <w:r w:rsidRPr="004038EC">
        <w:rPr>
          <w:rFonts w:ascii="Times New Roman" w:eastAsia="Times New Roman" w:hAnsi="Times New Roman"/>
          <w:b/>
          <w:bCs/>
          <w:color w:val="131516"/>
          <w:lang w:eastAsia="hr-HR"/>
        </w:rPr>
        <w:t>za zasnivanje radnog odnosa</w:t>
      </w:r>
    </w:p>
    <w:p w14:paraId="0D29D3FA" w14:textId="77777777" w:rsidR="004038EC" w:rsidRPr="004038EC" w:rsidRDefault="004038EC" w:rsidP="004038EC">
      <w:pPr>
        <w:shd w:val="clear" w:color="auto" w:fill="FFFFFF"/>
        <w:spacing w:after="120" w:line="276" w:lineRule="auto"/>
        <w:jc w:val="center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</w:p>
    <w:p w14:paraId="23FA1606" w14:textId="475F18C2" w:rsidR="004D0F60" w:rsidRPr="004038EC" w:rsidRDefault="004D0F60" w:rsidP="004038EC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  <w:r w:rsidRPr="004038EC">
        <w:rPr>
          <w:rFonts w:ascii="Times New Roman" w:eastAsia="Times New Roman" w:hAnsi="Times New Roman"/>
          <w:b/>
          <w:bCs/>
          <w:color w:val="131516"/>
          <w:bdr w:val="none" w:sz="0" w:space="0" w:color="auto" w:frame="1"/>
          <w:lang w:eastAsia="hr-HR"/>
        </w:rPr>
        <w:t>Operativni djelatnik/</w:t>
      </w:r>
      <w:proofErr w:type="spellStart"/>
      <w:r w:rsidRPr="004038EC">
        <w:rPr>
          <w:rFonts w:ascii="Times New Roman" w:eastAsia="Times New Roman" w:hAnsi="Times New Roman"/>
          <w:b/>
          <w:bCs/>
          <w:color w:val="131516"/>
          <w:bdr w:val="none" w:sz="0" w:space="0" w:color="auto" w:frame="1"/>
          <w:lang w:eastAsia="hr-HR"/>
        </w:rPr>
        <w:t>ca</w:t>
      </w:r>
      <w:proofErr w:type="spellEnd"/>
      <w:r w:rsidRPr="004038EC">
        <w:rPr>
          <w:rFonts w:ascii="Times New Roman" w:eastAsia="Times New Roman" w:hAnsi="Times New Roman"/>
          <w:b/>
          <w:bCs/>
          <w:color w:val="131516"/>
          <w:bdr w:val="none" w:sz="0" w:space="0" w:color="auto" w:frame="1"/>
          <w:lang w:eastAsia="hr-HR"/>
        </w:rPr>
        <w:t xml:space="preserve"> za sigurnost i civilnu zaštitu</w:t>
      </w:r>
    </w:p>
    <w:p w14:paraId="4C2BB806" w14:textId="77777777" w:rsidR="004D0F60" w:rsidRPr="004038EC" w:rsidRDefault="004D0F60" w:rsidP="004038EC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</w:p>
    <w:p w14:paraId="61D29CAF" w14:textId="77777777" w:rsidR="004D0F60" w:rsidRPr="004038EC" w:rsidRDefault="004D0F60" w:rsidP="004038EC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2 izvršitelja/</w:t>
      </w:r>
      <w:proofErr w:type="spellStart"/>
      <w:r w:rsidRPr="004038EC">
        <w:rPr>
          <w:rFonts w:ascii="Times New Roman" w:eastAsia="Times New Roman" w:hAnsi="Times New Roman"/>
          <w:color w:val="131516"/>
          <w:lang w:eastAsia="hr-HR"/>
        </w:rPr>
        <w:t>ice</w:t>
      </w:r>
      <w:proofErr w:type="spellEnd"/>
      <w:r w:rsidRPr="004038EC">
        <w:rPr>
          <w:rFonts w:ascii="Times New Roman" w:eastAsia="Times New Roman" w:hAnsi="Times New Roman"/>
          <w:color w:val="131516"/>
          <w:lang w:eastAsia="hr-HR"/>
        </w:rPr>
        <w:t>,</w:t>
      </w:r>
    </w:p>
    <w:p w14:paraId="38C1AB20" w14:textId="0A684C15" w:rsidR="004D0F60" w:rsidRPr="004038EC" w:rsidRDefault="004D0F60" w:rsidP="004038EC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na neodređeno</w:t>
      </w:r>
      <w:r w:rsidR="000E1927">
        <w:rPr>
          <w:rFonts w:ascii="Times New Roman" w:eastAsia="Times New Roman" w:hAnsi="Times New Roman"/>
          <w:color w:val="131516"/>
          <w:lang w:eastAsia="hr-HR"/>
        </w:rPr>
        <w:t>,</w:t>
      </w: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puno radno vrijeme, </w:t>
      </w:r>
    </w:p>
    <w:p w14:paraId="443FA1D6" w14:textId="35394E83" w:rsidR="004D0F60" w:rsidRPr="004038EC" w:rsidRDefault="004D0F60" w:rsidP="004038EC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probni rad </w:t>
      </w:r>
    </w:p>
    <w:p w14:paraId="5830588C" w14:textId="2ED76BFC" w:rsidR="004D0F60" w:rsidRPr="004038EC" w:rsidRDefault="004D0F60" w:rsidP="004038EC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Mjesto rada: Obrtnička škola za osobne usluge, Savska cesta 23, 10000 Zagreb</w:t>
      </w:r>
    </w:p>
    <w:p w14:paraId="19566755" w14:textId="77777777" w:rsidR="004D0F60" w:rsidRPr="004038EC" w:rsidRDefault="004D0F60" w:rsidP="004038EC">
      <w:pPr>
        <w:shd w:val="clear" w:color="auto" w:fill="FFFFFF"/>
        <w:spacing w:after="0" w:line="276" w:lineRule="auto"/>
        <w:ind w:left="714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</w:p>
    <w:p w14:paraId="4537F769" w14:textId="77777777" w:rsidR="004038EC" w:rsidRPr="004038EC" w:rsidRDefault="004D0F60" w:rsidP="004038E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  <w:r w:rsidRPr="004038EC">
        <w:rPr>
          <w:rFonts w:ascii="Times New Roman" w:eastAsia="Times New Roman" w:hAnsi="Times New Roman"/>
          <w:b/>
          <w:bCs/>
          <w:color w:val="131516"/>
          <w:lang w:eastAsia="hr-HR"/>
        </w:rPr>
        <w:t>Uvjeti:</w:t>
      </w:r>
    </w:p>
    <w:p w14:paraId="125B2643" w14:textId="3E11A01B" w:rsidR="004D0F60" w:rsidRPr="004038EC" w:rsidRDefault="004D0F60" w:rsidP="004038E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1. SSS (četverogodišnja srednja škola), 4.2 HKO,</w:t>
      </w:r>
    </w:p>
    <w:p w14:paraId="64999A60" w14:textId="024CE2A5" w:rsidR="004D0F60" w:rsidRPr="004038EC" w:rsidRDefault="004D0F60" w:rsidP="004038E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2. završen Program obrazovanja za stjecanje djelomične kvalifikacije operativni djelatnik/</w:t>
      </w:r>
      <w:proofErr w:type="spellStart"/>
      <w:r w:rsidRPr="004038EC">
        <w:rPr>
          <w:rFonts w:ascii="Times New Roman" w:eastAsia="Times New Roman" w:hAnsi="Times New Roman"/>
          <w:color w:val="131516"/>
          <w:lang w:eastAsia="hr-HR"/>
        </w:rPr>
        <w:t>ca</w:t>
      </w:r>
      <w:proofErr w:type="spellEnd"/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za sigurnost i civilnu zaštitu u odgojno – obrazovnim ustanovama</w:t>
      </w:r>
      <w:r w:rsidR="0030624E">
        <w:rPr>
          <w:rFonts w:ascii="Times New Roman" w:eastAsia="Times New Roman" w:hAnsi="Times New Roman"/>
          <w:color w:val="131516"/>
          <w:lang w:eastAsia="hr-HR"/>
        </w:rPr>
        <w:t>. U</w:t>
      </w:r>
      <w:r w:rsidRPr="004038EC">
        <w:rPr>
          <w:rFonts w:ascii="Times New Roman" w:eastAsia="Times New Roman" w:hAnsi="Times New Roman"/>
          <w:color w:val="131516"/>
          <w:lang w:eastAsia="hr-HR"/>
        </w:rPr>
        <w:t>koliko osoba nema završen Program obrazovanja za stjecanje djelomične kvalifikacije operativni djelatnik/</w:t>
      </w:r>
      <w:proofErr w:type="spellStart"/>
      <w:r w:rsidRPr="004038EC">
        <w:rPr>
          <w:rFonts w:ascii="Times New Roman" w:eastAsia="Times New Roman" w:hAnsi="Times New Roman"/>
          <w:color w:val="131516"/>
          <w:lang w:eastAsia="hr-HR"/>
        </w:rPr>
        <w:t>ca</w:t>
      </w:r>
      <w:proofErr w:type="spellEnd"/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za sigurnost i civilnu zaštitu u odgojno – obrazovnim ustanovama, dužna ga je završiti u roku od šest (6) mjeseci od dana zasnivanja radnog odnosa.</w:t>
      </w:r>
    </w:p>
    <w:p w14:paraId="73C444F7" w14:textId="46691A39" w:rsidR="004D0F60" w:rsidRPr="004038EC" w:rsidRDefault="004D0F60" w:rsidP="00C66252">
      <w:pPr>
        <w:shd w:val="clear" w:color="auto" w:fill="FFFFFF"/>
        <w:spacing w:after="300" w:line="276" w:lineRule="auto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Kandidati koji se prijavljuju na natječaj, uz opće uvjete za zasnivanje radnog odnosa, trebaju ispunjavati i posebne uvjete sukladno čl. 105. i čl. 106. Zakona o odgoju i obrazovanju u osnovnoj i srednjoj školi</w:t>
      </w:r>
      <w:r w:rsidR="00073629">
        <w:rPr>
          <w:rFonts w:ascii="Times New Roman" w:eastAsia="Times New Roman" w:hAnsi="Times New Roman"/>
          <w:color w:val="131516"/>
          <w:lang w:eastAsia="hr-HR"/>
        </w:rPr>
        <w:t xml:space="preserve"> i uvjete propisane Odlukom </w:t>
      </w:r>
      <w:r w:rsidR="00073629" w:rsidRPr="00073629">
        <w:rPr>
          <w:rFonts w:ascii="Times New Roman" w:hAnsi="Times New Roman"/>
          <w:color w:val="231F20"/>
          <w:shd w:val="clear" w:color="auto" w:fill="FFFFFF"/>
        </w:rPr>
        <w:t>o donošenju programa obrazovanja za stjecanje djelomične kvalifikacije operativni djelatnik za sigurnost i civilnu zaštitu u odgojno-obrazovnim ustanovama/operativna djelatnica za sigurnost i civilnu zaštitu u</w:t>
      </w:r>
      <w:r w:rsidR="00C66252">
        <w:rPr>
          <w:rFonts w:ascii="Times New Roman" w:hAnsi="Times New Roman"/>
          <w:color w:val="231F20"/>
        </w:rPr>
        <w:t xml:space="preserve"> </w:t>
      </w:r>
      <w:r w:rsidR="00073629" w:rsidRPr="00073629">
        <w:rPr>
          <w:rFonts w:ascii="Times New Roman" w:hAnsi="Times New Roman"/>
          <w:color w:val="231F20"/>
          <w:shd w:val="clear" w:color="auto" w:fill="FFFFFF"/>
        </w:rPr>
        <w:t>odgojno-obrazovnim ustanovama</w:t>
      </w:r>
      <w:r w:rsidR="00073629" w:rsidRPr="00073629">
        <w:rPr>
          <w:rFonts w:ascii="Times New Roman" w:eastAsia="Times New Roman" w:hAnsi="Times New Roman"/>
          <w:color w:val="131516"/>
          <w:lang w:eastAsia="hr-HR"/>
        </w:rPr>
        <w:t xml:space="preserve"> .</w:t>
      </w:r>
    </w:p>
    <w:p w14:paraId="4B96ADBE" w14:textId="77777777" w:rsidR="004D0F60" w:rsidRPr="004038EC" w:rsidRDefault="004D0F60" w:rsidP="004038E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u w:val="single"/>
          <w:lang w:eastAsia="hr-HR"/>
        </w:rPr>
        <w:lastRenderedPageBreak/>
        <w:t>U prijavi na natječaj navode se osobni podaci podnositelja prijave</w:t>
      </w: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(osobno ime, adresa stanovanja, kontakt podaci (broj telefona/mobitela, e-mail adresa) i naziv radnog mjesta na koje se prijavljuje.</w:t>
      </w:r>
    </w:p>
    <w:p w14:paraId="6E942F28" w14:textId="77777777" w:rsidR="004D0F60" w:rsidRPr="004038EC" w:rsidRDefault="004D0F60" w:rsidP="004038E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Uz prijavu na natječaj potrebno je priložiti:</w:t>
      </w:r>
    </w:p>
    <w:p w14:paraId="45E20944" w14:textId="77777777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životopis,</w:t>
      </w:r>
    </w:p>
    <w:p w14:paraId="0B8A59BC" w14:textId="77777777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dokaz o vrsti i stupnju stručne spreme (svjedodžba), </w:t>
      </w:r>
    </w:p>
    <w:p w14:paraId="55A14794" w14:textId="3615A0F2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dokaz o državljanstvu,</w:t>
      </w:r>
    </w:p>
    <w:p w14:paraId="2743E124" w14:textId="2850F39F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potvrdu odnosno elektronički zapis o podacima evidentiranim u matičnoj evidenciji – HZMO-a</w:t>
      </w:r>
      <w:r w:rsidR="00161AF7">
        <w:rPr>
          <w:rFonts w:ascii="Times New Roman" w:eastAsia="Times New Roman" w:hAnsi="Times New Roman"/>
          <w:color w:val="131516"/>
          <w:lang w:eastAsia="hr-HR"/>
        </w:rPr>
        <w:t xml:space="preserve"> </w:t>
      </w:r>
      <w:r w:rsidR="00161AF7" w:rsidRPr="004038EC">
        <w:rPr>
          <w:rFonts w:ascii="Times New Roman" w:eastAsia="Times New Roman" w:hAnsi="Times New Roman"/>
          <w:color w:val="131516"/>
          <w:lang w:eastAsia="hr-HR"/>
        </w:rPr>
        <w:t xml:space="preserve">(ne starije od </w:t>
      </w:r>
      <w:r w:rsidR="00161AF7">
        <w:rPr>
          <w:rFonts w:ascii="Times New Roman" w:eastAsia="Times New Roman" w:hAnsi="Times New Roman"/>
          <w:color w:val="131516"/>
          <w:lang w:eastAsia="hr-HR"/>
        </w:rPr>
        <w:t>7</w:t>
      </w:r>
      <w:r w:rsidR="00161AF7" w:rsidRPr="004038EC">
        <w:rPr>
          <w:rFonts w:ascii="Times New Roman" w:eastAsia="Times New Roman" w:hAnsi="Times New Roman"/>
          <w:color w:val="131516"/>
          <w:lang w:eastAsia="hr-HR"/>
        </w:rPr>
        <w:t xml:space="preserve"> dana).</w:t>
      </w:r>
    </w:p>
    <w:p w14:paraId="7220FCE3" w14:textId="14B1C38E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uvjerenje da nije pod istragom i da se protiv kandidata ne vodi kazneni postupak glede zapreke za zasnivanje radnog odnosa iz članka 106. Zakona o odgoju i obrazovanju u osnovnoj i srednjoj školi (ne starije od </w:t>
      </w:r>
      <w:r w:rsidR="00161AF7">
        <w:rPr>
          <w:rFonts w:ascii="Times New Roman" w:eastAsia="Times New Roman" w:hAnsi="Times New Roman"/>
          <w:color w:val="131516"/>
          <w:lang w:eastAsia="hr-HR"/>
        </w:rPr>
        <w:t>7</w:t>
      </w:r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dana).</w:t>
      </w:r>
    </w:p>
    <w:p w14:paraId="7692965C" w14:textId="77777777" w:rsidR="004D0F60" w:rsidRPr="004038EC" w:rsidRDefault="004D0F60" w:rsidP="004038EC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  <w:r w:rsidRPr="004038EC">
        <w:rPr>
          <w:rFonts w:ascii="Times New Roman" w:eastAsia="Times New Roman" w:hAnsi="Times New Roman"/>
          <w:color w:val="131516"/>
          <w:lang w:eastAsia="hr-HR"/>
        </w:rPr>
        <w:t>dokaz o završenom Programu obrazovanja za stjecanje djelomične kvalifikacije operativni djelatnik/</w:t>
      </w:r>
      <w:proofErr w:type="spellStart"/>
      <w:r w:rsidRPr="004038EC">
        <w:rPr>
          <w:rFonts w:ascii="Times New Roman" w:eastAsia="Times New Roman" w:hAnsi="Times New Roman"/>
          <w:color w:val="131516"/>
          <w:lang w:eastAsia="hr-HR"/>
        </w:rPr>
        <w:t>ca</w:t>
      </w:r>
      <w:proofErr w:type="spellEnd"/>
      <w:r w:rsidRPr="004038EC">
        <w:rPr>
          <w:rFonts w:ascii="Times New Roman" w:eastAsia="Times New Roman" w:hAnsi="Times New Roman"/>
          <w:color w:val="131516"/>
          <w:lang w:eastAsia="hr-HR"/>
        </w:rPr>
        <w:t xml:space="preserve"> za sigurnost i civilnu zaštitu u odgojno – obrazovnim ustanovama (ukoliko je osoba završila program).</w:t>
      </w:r>
    </w:p>
    <w:p w14:paraId="709F3809" w14:textId="77777777" w:rsidR="004D0F60" w:rsidRPr="004038EC" w:rsidRDefault="004D0F60" w:rsidP="004038EC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/>
          <w:color w:val="131516"/>
          <w:lang w:eastAsia="hr-HR"/>
        </w:rPr>
      </w:pPr>
    </w:p>
    <w:p w14:paraId="551D003A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Isprave se prilažu u obliku elektroničkog zapisa ili neovjerenoj preslici i ne vraćaju se kandidatu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lang w:eastAsia="hr-HR"/>
        </w:rPr>
        <w:t xml:space="preserve">nakon </w:t>
      </w:r>
    </w:p>
    <w:p w14:paraId="658D9FBD" w14:textId="77777777" w:rsidR="0030624E" w:rsidRDefault="004038EC" w:rsidP="0030624E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završetka natječajnog postupka. Kandidat koji bude izabran dužan je dostaviti izvornike ili preslike ovjerene </w:t>
      </w:r>
    </w:p>
    <w:p w14:paraId="4F364673" w14:textId="36F81014" w:rsidR="004038EC" w:rsidRPr="004038EC" w:rsidRDefault="004038EC" w:rsidP="0030624E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od strane javnog bilježnika traženih isprava prije zaključivanja ugovora o radu.</w:t>
      </w:r>
    </w:p>
    <w:p w14:paraId="7039838A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59A03B4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te 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</w:p>
    <w:p w14:paraId="43C4201D" w14:textId="228566CC" w:rsidR="004038EC" w:rsidRPr="004038EC" w:rsidRDefault="000E1927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</w:t>
      </w:r>
      <w:r w:rsidR="004038EC" w:rsidRPr="004038EC">
        <w:rPr>
          <w:rFonts w:ascii="Times New Roman" w:eastAsia="Times New Roman" w:hAnsi="Times New Roman"/>
          <w:lang w:eastAsia="hr-HR"/>
        </w:rPr>
        <w:t xml:space="preserve">spunjava uvjete natječaja. Nepotpune i/ili nepravovremene prijave neće se razmatrati. </w:t>
      </w:r>
    </w:p>
    <w:p w14:paraId="5610CD5A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1C516C27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4038EC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Hrvatskog </w:t>
      </w:r>
    </w:p>
    <w:p w14:paraId="4D8CE393" w14:textId="66210889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4038EC">
        <w:rPr>
          <w:rFonts w:ascii="Times New Roman" w:eastAsia="Times New Roman" w:hAnsi="Times New Roman"/>
          <w:u w:val="single"/>
          <w:lang w:eastAsia="hr-HR"/>
        </w:rPr>
        <w:t>zavoda za zapošljavanje te mrežnim stranicama i oglasnoj ploči Škole</w:t>
      </w:r>
    </w:p>
    <w:p w14:paraId="310359E4" w14:textId="77777777" w:rsidR="004038EC" w:rsidRPr="004038EC" w:rsidRDefault="004038EC" w:rsidP="004038EC">
      <w:pPr>
        <w:spacing w:before="100" w:beforeAutospacing="1" w:after="100" w:afterAutospacing="1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5145F945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u </w:t>
      </w:r>
    </w:p>
    <w:p w14:paraId="53D74945" w14:textId="2766FA14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Obrtničkoj školi za osobne usluge provest će se selekcijski postupak s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lang w:eastAsia="hr-HR"/>
        </w:rPr>
        <w:t>kandidatima koji može obuhvaćati:</w:t>
      </w:r>
    </w:p>
    <w:p w14:paraId="0522CD70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32FEE59" w14:textId="67CA68CC" w:rsidR="004038EC" w:rsidRPr="004038EC" w:rsidRDefault="004038EC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- Razgovor s kandidatima</w:t>
      </w:r>
    </w:p>
    <w:p w14:paraId="574D6F89" w14:textId="2F49D2D6" w:rsidR="004038EC" w:rsidRPr="004038EC" w:rsidRDefault="004038EC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- Psihologijsko testiranje</w:t>
      </w:r>
    </w:p>
    <w:p w14:paraId="3E2A367B" w14:textId="77777777" w:rsidR="004038EC" w:rsidRPr="004038EC" w:rsidRDefault="004038EC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09103181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0" w:name="_Hlk178672366"/>
      <w:bookmarkStart w:id="11" w:name="_Hlk210138958"/>
      <w:r w:rsidRPr="004038EC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mrežne </w:t>
      </w:r>
    </w:p>
    <w:p w14:paraId="33F43420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stranice Škole ili elektronske pošte ili osobno telefonski. Smatrat će se da je, kandidat koji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lang w:eastAsia="hr-HR"/>
        </w:rPr>
        <w:t xml:space="preserve">se ne odazove </w:t>
      </w:r>
    </w:p>
    <w:p w14:paraId="678A6F29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selekcijskom postupku na koji je pozvan, odustao od prijave te se njegova prijava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lang w:eastAsia="hr-HR"/>
        </w:rPr>
        <w:t xml:space="preserve">neće uzeti u obzir u  </w:t>
      </w:r>
    </w:p>
    <w:p w14:paraId="0F9AB3A7" w14:textId="0D008211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daljnjem postupku selekcije.</w:t>
      </w:r>
      <w:bookmarkEnd w:id="10"/>
    </w:p>
    <w:p w14:paraId="3CEABA2D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FBE0960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</w:t>
      </w:r>
      <w:r w:rsidR="000E1927">
        <w:rPr>
          <w:rFonts w:ascii="Times New Roman" w:eastAsia="Times New Roman" w:hAnsi="Times New Roman"/>
          <w:lang w:eastAsia="zh-CN"/>
        </w:rPr>
        <w:t xml:space="preserve"> </w:t>
      </w:r>
      <w:r w:rsidRPr="004038EC">
        <w:rPr>
          <w:rFonts w:ascii="Times New Roman" w:eastAsia="Times New Roman" w:hAnsi="Times New Roman"/>
          <w:lang w:eastAsia="zh-CN"/>
        </w:rPr>
        <w:t xml:space="preserve">su u </w:t>
      </w:r>
    </w:p>
    <w:p w14:paraId="70945689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</w:t>
      </w:r>
      <w:r w:rsidR="000E1927">
        <w:rPr>
          <w:rFonts w:ascii="Times New Roman" w:eastAsia="Times New Roman" w:hAnsi="Times New Roman"/>
          <w:lang w:eastAsia="zh-CN"/>
        </w:rPr>
        <w:t xml:space="preserve"> </w:t>
      </w:r>
      <w:r w:rsidRPr="004038EC">
        <w:rPr>
          <w:rFonts w:ascii="Times New Roman" w:eastAsia="Times New Roman" w:hAnsi="Times New Roman"/>
          <w:lang w:eastAsia="zh-CN"/>
        </w:rPr>
        <w:t xml:space="preserve">posebnom </w:t>
      </w:r>
    </w:p>
    <w:p w14:paraId="1663A397" w14:textId="05C8B112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0787A1F7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795D267E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7B4025D9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</w:t>
      </w:r>
      <w:r w:rsidR="000E1927">
        <w:rPr>
          <w:rFonts w:ascii="Times New Roman" w:eastAsia="Times New Roman" w:hAnsi="Times New Roman"/>
          <w:lang w:eastAsia="zh-CN"/>
        </w:rPr>
        <w:t xml:space="preserve"> </w:t>
      </w:r>
      <w:r w:rsidRPr="004038EC">
        <w:rPr>
          <w:rFonts w:ascii="Times New Roman" w:eastAsia="Times New Roman" w:hAnsi="Times New Roman"/>
          <w:lang w:eastAsia="zh-CN"/>
        </w:rPr>
        <w:t xml:space="preserve">Obitelji </w:t>
      </w:r>
    </w:p>
    <w:p w14:paraId="1CCC74C6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</w:t>
      </w:r>
      <w:r w:rsidR="000E1927">
        <w:rPr>
          <w:rFonts w:ascii="Times New Roman" w:eastAsia="Times New Roman" w:hAnsi="Times New Roman"/>
          <w:lang w:eastAsia="zh-CN"/>
        </w:rPr>
        <w:t xml:space="preserve"> p</w:t>
      </w:r>
      <w:r w:rsidRPr="004038EC">
        <w:rPr>
          <w:rFonts w:ascii="Times New Roman" w:eastAsia="Times New Roman" w:hAnsi="Times New Roman"/>
          <w:lang w:eastAsia="zh-CN"/>
        </w:rPr>
        <w:t xml:space="preserve">riložiti osim </w:t>
      </w:r>
    </w:p>
    <w:p w14:paraId="3BF5DB49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lastRenderedPageBreak/>
        <w:t>dokaza o ispunjavanju traženih uvjeta i sve potrebne dokaze dostupne na poveznici</w:t>
      </w:r>
      <w:r w:rsidR="000E1927">
        <w:rPr>
          <w:rFonts w:ascii="Times New Roman" w:eastAsia="Times New Roman" w:hAnsi="Times New Roman"/>
          <w:lang w:eastAsia="zh-CN"/>
        </w:rPr>
        <w:t xml:space="preserve"> </w:t>
      </w:r>
      <w:r w:rsidRPr="004038EC">
        <w:rPr>
          <w:rFonts w:ascii="Times New Roman" w:eastAsia="Times New Roman" w:hAnsi="Times New Roman"/>
          <w:lang w:eastAsia="zh-CN"/>
        </w:rPr>
        <w:t xml:space="preserve">Ministarstva hrvatskih </w:t>
      </w:r>
    </w:p>
    <w:p w14:paraId="6C1CAA45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branitelja:</w:t>
      </w:r>
      <w:r w:rsidR="000E1927">
        <w:rPr>
          <w:rFonts w:ascii="Times New Roman" w:eastAsia="Times New Roman" w:hAnsi="Times New Roman"/>
          <w:lang w:eastAsia="zh-CN"/>
        </w:rPr>
        <w:t xml:space="preserve"> </w:t>
      </w:r>
      <w:hyperlink r:id="rId7" w:history="1">
        <w:r w:rsidR="000E1927" w:rsidRPr="00512158">
          <w:rPr>
            <w:rStyle w:val="Hiperveza"/>
            <w:rFonts w:ascii="Times New Roman" w:eastAsia="Times New Roman" w:hAnsi="Times New Roman"/>
            <w:lang w:eastAsia="zh-CN"/>
          </w:rPr>
          <w:t>https://branitelji.gov.hr/zaposljavanje-843/843</w:t>
        </w:r>
      </w:hyperlink>
      <w:r w:rsidRPr="004038EC">
        <w:rPr>
          <w:rFonts w:ascii="Times New Roman" w:eastAsia="Times New Roman" w:hAnsi="Times New Roman"/>
          <w:lang w:eastAsia="zh-CN"/>
        </w:rPr>
        <w:t xml:space="preserve">. Informacije o Dokazima potrebnim za </w:t>
      </w:r>
    </w:p>
    <w:p w14:paraId="5E34B265" w14:textId="292E310E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 xml:space="preserve">ostvarivanje prava prednosti pri zapošljavanju nalaze se na poveznici: </w:t>
      </w:r>
    </w:p>
    <w:p w14:paraId="26ACAC87" w14:textId="5EDCE1D8" w:rsidR="004038EC" w:rsidRDefault="00ED3F68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337AB7"/>
          <w:shd w:val="clear" w:color="auto" w:fill="FFFFFF"/>
          <w:lang w:val="en-US" w:eastAsia="zh-CN"/>
        </w:rPr>
      </w:pPr>
      <w:hyperlink r:id="rId8" w:history="1">
        <w:r w:rsidR="000E1927" w:rsidRPr="00512158">
          <w:rPr>
            <w:rStyle w:val="Hiperveza"/>
            <w:rFonts w:ascii="Times New Roman" w:eastAsia="Times New Roman" w:hAnsi="Times New Roman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476EACA1" w14:textId="77777777" w:rsidR="000E1927" w:rsidRPr="004038EC" w:rsidRDefault="000E1927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</w:p>
    <w:p w14:paraId="496376BB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4038EC">
          <w:rPr>
            <w:rStyle w:val="Hiperveza"/>
            <w:rFonts w:ascii="Times New Roman" w:eastAsia="Times New Roman" w:hAnsi="Times New Roman"/>
            <w:lang w:eastAsia="zh-C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07CECCE9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2397CC7B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-sukladno čl. 48.f Zakona o zaštiti vojnih i civilnih invalida rata (Narodne novine, broj 33/92, 77/92, 27/93, 58/93, 2/94, 76/94, 108/95, 108/96, 82/01, 103/03, 148/13 i 98/19), uz prijavu na Javni poziv dužna je priložiti osim dokaza o ispunjavanju traženih uvjeta, kao i rješenje, odnosno potvrdu iz koje je vidljivo takvo pravo te dokaz o tome na koji način je prestao radni odnos kod prijašnjeg poslodavca;</w:t>
      </w:r>
    </w:p>
    <w:p w14:paraId="118C4940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4DE2E96D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1521D7E3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4E63D869" w14:textId="77777777" w:rsidR="004038EC" w:rsidRPr="004038EC" w:rsidRDefault="004038EC" w:rsidP="004038EC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4038EC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67720FC8" w14:textId="77777777" w:rsidR="004038EC" w:rsidRPr="004038EC" w:rsidRDefault="004038EC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1DD44B1E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12" w:name="_Hlk178675385"/>
      <w:r w:rsidRPr="004038EC">
        <w:rPr>
          <w:rFonts w:ascii="Times New Roman" w:eastAsia="Times New Roman" w:hAnsi="Times New Roman"/>
          <w:lang w:eastAsia="hr-HR"/>
        </w:rPr>
        <w:t>Svu navedenu dokumentaciju potrebno je dostaviti:</w:t>
      </w:r>
    </w:p>
    <w:bookmarkEnd w:id="12"/>
    <w:p w14:paraId="7452811B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1C2FE664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bookmarkStart w:id="13" w:name="_Hlk178675373"/>
      <w:bookmarkEnd w:id="11"/>
      <w:r w:rsidRPr="004038EC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4038EC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74A64E49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2B163D0F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0F3129B7" w14:textId="7777777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6C1A0CF9" w14:textId="3E708ED7" w:rsidR="004038EC" w:rsidRPr="004038EC" w:rsidRDefault="004038EC" w:rsidP="004038EC">
      <w:pPr>
        <w:spacing w:after="0" w:line="276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4038EC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4038EC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7F24949C" w14:textId="77777777" w:rsidR="004038EC" w:rsidRPr="004038EC" w:rsidRDefault="004038EC" w:rsidP="000E1927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bookmarkEnd w:id="13"/>
    <w:p w14:paraId="7B55A639" w14:textId="13C419CE" w:rsidR="004038EC" w:rsidRPr="004038EC" w:rsidRDefault="004038EC" w:rsidP="004038EC">
      <w:pPr>
        <w:spacing w:before="100" w:beforeAutospacing="1" w:after="100" w:afterAutospacing="1" w:line="276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4038EC">
        <w:rPr>
          <w:rFonts w:ascii="Times New Roman" w:eastAsia="Times New Roman" w:hAnsi="Times New Roman"/>
          <w:b/>
          <w:lang w:eastAsia="hr-HR"/>
        </w:rPr>
        <w:t xml:space="preserve">s napomenom: „Natječaj za radno mjesto – </w:t>
      </w:r>
      <w:r w:rsidRPr="004038EC">
        <w:rPr>
          <w:rFonts w:ascii="Times New Roman" w:eastAsia="Times New Roman" w:hAnsi="Times New Roman"/>
          <w:b/>
          <w:color w:val="000000"/>
          <w:lang w:eastAsia="hr-HR"/>
        </w:rPr>
        <w:t>Operativni djelatnik za sigurnost i civilnu zaštitu</w:t>
      </w:r>
      <w:r w:rsidRPr="004038EC">
        <w:rPr>
          <w:rFonts w:ascii="Times New Roman" w:eastAsia="Times New Roman" w:hAnsi="Times New Roman"/>
          <w:b/>
          <w:lang w:eastAsia="hr-HR"/>
        </w:rPr>
        <w:t>“.</w:t>
      </w:r>
      <w:bookmarkStart w:id="14" w:name="_Hlk119074127"/>
    </w:p>
    <w:bookmarkEnd w:id="14"/>
    <w:p w14:paraId="1FD6DE9B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1126AA91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</w:t>
      </w:r>
    </w:p>
    <w:p w14:paraId="136A3061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Pravilnika o načinu i postupku zapošljavanja Škole.</w:t>
      </w:r>
    </w:p>
    <w:p w14:paraId="6BCEB973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p w14:paraId="74AD642A" w14:textId="77777777" w:rsidR="004038EC" w:rsidRPr="004038EC" w:rsidRDefault="004038EC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  <w:r w:rsidRPr="004038EC">
        <w:rPr>
          <w:rFonts w:ascii="Times New Roman" w:eastAsia="Times New Roman" w:hAnsi="Times New Roman"/>
          <w:b/>
          <w:lang w:eastAsia="hr-HR"/>
        </w:rPr>
        <w:t>Ostale napomene:</w:t>
      </w:r>
    </w:p>
    <w:p w14:paraId="7EF8919F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Na natječaj se mogu javiti osobe oba spola u skladu sa člankom 13. Zakona o ravnopravnosti</w:t>
      </w:r>
      <w:r w:rsidR="000E1927">
        <w:rPr>
          <w:rFonts w:ascii="Times New Roman" w:eastAsia="Times New Roman" w:hAnsi="Times New Roman"/>
          <w:lang w:eastAsia="hr-HR"/>
        </w:rPr>
        <w:t xml:space="preserve"> </w:t>
      </w:r>
      <w:r w:rsidRPr="004038EC">
        <w:rPr>
          <w:rFonts w:ascii="Times New Roman" w:eastAsia="Times New Roman" w:hAnsi="Times New Roman"/>
          <w:lang w:eastAsia="hr-HR"/>
        </w:rPr>
        <w:t xml:space="preserve">spolova (NN </w:t>
      </w:r>
    </w:p>
    <w:p w14:paraId="07A7D5B9" w14:textId="63138595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lastRenderedPageBreak/>
        <w:t xml:space="preserve">br. S2/AS. i 69/17.l.). </w:t>
      </w:r>
    </w:p>
    <w:p w14:paraId="52325471" w14:textId="77777777" w:rsidR="000E1927" w:rsidRDefault="000E1927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D7D8093" w14:textId="6FDE58CD" w:rsid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79252730" w14:textId="77777777" w:rsidR="000E1927" w:rsidRPr="004038EC" w:rsidRDefault="000E1927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A728CA2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rješenje </w:t>
      </w:r>
    </w:p>
    <w:p w14:paraId="5B8D97B2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o priznavanju istovrijednosti sukladno Zakonu o priznavanju istovrijednosti stranih Školskih svjedodžbi i </w:t>
      </w:r>
    </w:p>
    <w:p w14:paraId="72FB0E66" w14:textId="77777777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diploma (NN br. 57/96.1, Zakona o priznavanju inozemnih obrazovnih kvalifikacija (NN br. 1-</w:t>
      </w:r>
    </w:p>
    <w:p w14:paraId="18B0EC98" w14:textId="1F149093" w:rsidR="000E1927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 xml:space="preserve">5810i.,198/03., 1-38/06., 45/11.1, odnosno Zakona o reguliranim profesijama i priznavanju inozemnih </w:t>
      </w:r>
    </w:p>
    <w:p w14:paraId="4BDC1D08" w14:textId="4DC4F9D3" w:rsidR="004038EC" w:rsidRPr="004038EC" w:rsidRDefault="004038EC" w:rsidP="000E192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>stručnih kvalifikacija (NN &amp;t". 82/75., 70/1_9., 47/20.1).</w:t>
      </w:r>
    </w:p>
    <w:p w14:paraId="3500E108" w14:textId="77777777" w:rsidR="004D0F60" w:rsidRPr="004038EC" w:rsidRDefault="004D0F60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7DC5C2A0" w14:textId="77777777" w:rsidR="004D0F60" w:rsidRPr="004038EC" w:rsidRDefault="004D0F60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6C86259" w14:textId="77777777" w:rsidR="004D0F60" w:rsidRPr="004038EC" w:rsidRDefault="004D0F60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7071AB4C" w14:textId="77777777" w:rsidR="004D0F60" w:rsidRPr="004038EC" w:rsidRDefault="004D0F60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  <w:t>Ravnateljica:</w:t>
      </w:r>
    </w:p>
    <w:p w14:paraId="53C580F0" w14:textId="77777777" w:rsidR="004D0F60" w:rsidRPr="004038EC" w:rsidRDefault="004D0F60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</w:r>
      <w:r w:rsidRPr="004038EC">
        <w:rPr>
          <w:rFonts w:ascii="Times New Roman" w:eastAsia="Times New Roman" w:hAnsi="Times New Roman"/>
          <w:lang w:eastAsia="hr-HR"/>
        </w:rPr>
        <w:tab/>
        <w:t xml:space="preserve">Darinka Štampar </w:t>
      </w:r>
      <w:proofErr w:type="spellStart"/>
      <w:r w:rsidRPr="004038EC">
        <w:rPr>
          <w:rFonts w:ascii="Times New Roman" w:eastAsia="Times New Roman" w:hAnsi="Times New Roman"/>
          <w:lang w:eastAsia="hr-HR"/>
        </w:rPr>
        <w:t>Šmaguc</w:t>
      </w:r>
      <w:proofErr w:type="spellEnd"/>
      <w:r w:rsidRPr="004038EC">
        <w:rPr>
          <w:rFonts w:ascii="Times New Roman" w:eastAsia="Times New Roman" w:hAnsi="Times New Roman"/>
          <w:lang w:eastAsia="hr-HR"/>
        </w:rPr>
        <w:t>, prof.</w:t>
      </w:r>
    </w:p>
    <w:p w14:paraId="5AF05A9E" w14:textId="77777777" w:rsidR="004D0F60" w:rsidRPr="004038EC" w:rsidRDefault="004D0F60" w:rsidP="004038EC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51D13AA9" w14:textId="77777777" w:rsidR="004D0F60" w:rsidRPr="004038EC" w:rsidRDefault="004D0F60" w:rsidP="004038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</w:p>
    <w:p w14:paraId="3C941ACB" w14:textId="77777777" w:rsidR="00FE7608" w:rsidRPr="004038EC" w:rsidRDefault="00FE7608" w:rsidP="004038EC">
      <w:pPr>
        <w:spacing w:line="276" w:lineRule="auto"/>
        <w:rPr>
          <w:rFonts w:ascii="Times New Roman" w:hAnsi="Times New Roman"/>
        </w:rPr>
      </w:pPr>
    </w:p>
    <w:sectPr w:rsidR="00FE7608" w:rsidRPr="0040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D42"/>
    <w:multiLevelType w:val="hybridMultilevel"/>
    <w:tmpl w:val="7540ADBE"/>
    <w:lvl w:ilvl="0" w:tplc="80E2BE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62BBA"/>
    <w:multiLevelType w:val="multilevel"/>
    <w:tmpl w:val="74AE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1E3118"/>
    <w:multiLevelType w:val="multilevel"/>
    <w:tmpl w:val="2F16D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8"/>
    <w:rsid w:val="00073629"/>
    <w:rsid w:val="000E1927"/>
    <w:rsid w:val="00161AF7"/>
    <w:rsid w:val="001B1B5E"/>
    <w:rsid w:val="00203614"/>
    <w:rsid w:val="00265DBF"/>
    <w:rsid w:val="002B501C"/>
    <w:rsid w:val="0030624E"/>
    <w:rsid w:val="004038EC"/>
    <w:rsid w:val="00404F18"/>
    <w:rsid w:val="004D0F60"/>
    <w:rsid w:val="005B4584"/>
    <w:rsid w:val="006B6309"/>
    <w:rsid w:val="006D0891"/>
    <w:rsid w:val="007E76DF"/>
    <w:rsid w:val="00844620"/>
    <w:rsid w:val="00A1640E"/>
    <w:rsid w:val="00A80F22"/>
    <w:rsid w:val="00C66252"/>
    <w:rsid w:val="00CA0811"/>
    <w:rsid w:val="00CB5093"/>
    <w:rsid w:val="00CF0C99"/>
    <w:rsid w:val="00D06E68"/>
    <w:rsid w:val="00E0292F"/>
    <w:rsid w:val="00ED324C"/>
    <w:rsid w:val="00ED3F68"/>
    <w:rsid w:val="00EE5EC0"/>
    <w:rsid w:val="00F655A0"/>
    <w:rsid w:val="00F96C26"/>
    <w:rsid w:val="00FB0F3C"/>
    <w:rsid w:val="00FE7608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53E"/>
  <w15:chartTrackingRefBased/>
  <w15:docId w15:val="{20D91005-D285-4FFC-BB4A-96CC24C9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4038EC"/>
    <w:rPr>
      <w:color w:val="467886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192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7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50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6</cp:revision>
  <cp:lastPrinted>2025-10-03T11:44:00Z</cp:lastPrinted>
  <dcterms:created xsi:type="dcterms:W3CDTF">2025-10-02T07:49:00Z</dcterms:created>
  <dcterms:modified xsi:type="dcterms:W3CDTF">2025-10-03T11:44:00Z</dcterms:modified>
</cp:coreProperties>
</file>