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159F8" w:rsidRDefault="006159F8" w:rsidP="005524E9">
      <w:pPr>
        <w:ind w:left="-357"/>
        <w:rPr>
          <w:b/>
        </w:rPr>
      </w:pPr>
    </w:p>
    <w:tbl>
      <w:tblPr>
        <w:tblW w:w="4755" w:type="pct"/>
        <w:tblInd w:w="898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EA5272" w14:paraId="3D64E1D9" w14:textId="77777777" w:rsidTr="00024689">
        <w:trPr>
          <w:trHeight w:val="1067"/>
        </w:trPr>
        <w:tc>
          <w:tcPr>
            <w:tcW w:w="9839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14:paraId="51053560" w14:textId="77777777" w:rsidR="00EA5272" w:rsidRDefault="00576A65">
            <w:pPr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9AA7E6D" wp14:editId="07777777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15" name="Slika 15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5272">
              <w:rPr>
                <w:i/>
              </w:rPr>
              <w:t>Obrtnička škola za osobne usluge</w:t>
            </w:r>
          </w:p>
          <w:p w14:paraId="0B8314C1" w14:textId="77777777" w:rsidR="00EA5272" w:rsidRDefault="00EA5272">
            <w:pPr>
              <w:rPr>
                <w:i/>
              </w:rPr>
            </w:pPr>
            <w:r>
              <w:rPr>
                <w:i/>
              </w:rPr>
              <w:t>Savska c. 23</w:t>
            </w:r>
          </w:p>
          <w:p w14:paraId="02470E35" w14:textId="77777777" w:rsidR="00EA5272" w:rsidRDefault="00EA5272">
            <w:pPr>
              <w:rPr>
                <w:i/>
              </w:rPr>
            </w:pPr>
            <w:r>
              <w:rPr>
                <w:i/>
              </w:rPr>
              <w:t>Zagreb</w:t>
            </w:r>
          </w:p>
          <w:p w14:paraId="244EE878" w14:textId="77777777" w:rsidR="00EA5272" w:rsidRDefault="00EA5272">
            <w:pPr>
              <w:rPr>
                <w:i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Tel. 4886-180; faks 4886181, e-mail: </w:t>
            </w:r>
            <w:r w:rsidR="0070378C" w:rsidRPr="0070378C">
              <w:rPr>
                <w:rFonts w:ascii="Arial" w:hAnsi="Arial" w:cs="Arial"/>
                <w:b/>
                <w:sz w:val="18"/>
                <w:szCs w:val="18"/>
              </w:rPr>
              <w:t>prva.</w:t>
            </w:r>
            <w:r w:rsidR="0070378C" w:rsidRPr="0070378C">
              <w:rPr>
                <w:rFonts w:ascii="Arial" w:hAnsi="Arial" w:cs="Arial"/>
                <w:b/>
                <w:color w:val="0000FF"/>
                <w:sz w:val="18"/>
                <w:szCs w:val="18"/>
              </w:rPr>
              <w:t>obrtnicka@gmail.com</w:t>
            </w:r>
          </w:p>
        </w:tc>
      </w:tr>
    </w:tbl>
    <w:p w14:paraId="0A37501D" w14:textId="77777777" w:rsidR="0044514C" w:rsidRPr="00705221" w:rsidRDefault="00985F8A" w:rsidP="00705221">
      <w:pPr>
        <w:ind w:left="426"/>
        <w:rPr>
          <w:b/>
        </w:rPr>
      </w:pPr>
      <w:r>
        <w:rPr>
          <w:b/>
        </w:rPr>
        <w:tab/>
      </w:r>
    </w:p>
    <w:p w14:paraId="7C7E769F" w14:textId="0C986D63" w:rsidR="00952C49" w:rsidRPr="00024689" w:rsidRDefault="00705221" w:rsidP="00952C49">
      <w:pPr>
        <w:ind w:firstLine="142"/>
      </w:pPr>
      <w:bookmarkStart w:id="0" w:name="_Hlk101439822"/>
      <w:r w:rsidRPr="00705221">
        <w:t xml:space="preserve">     </w:t>
      </w:r>
      <w:bookmarkEnd w:id="0"/>
      <w:r w:rsidR="00985F8A">
        <w:tab/>
      </w:r>
      <w:r w:rsidR="00024689">
        <w:t xml:space="preserve">     </w:t>
      </w:r>
      <w:r w:rsidR="00952C49" w:rsidRPr="00024689">
        <w:t>KLASA:007-04/2</w:t>
      </w:r>
      <w:r w:rsidR="000545B0">
        <w:t>5</w:t>
      </w:r>
      <w:r w:rsidR="00952C49" w:rsidRPr="00024689">
        <w:t>-01/</w:t>
      </w:r>
      <w:r w:rsidR="000545B0">
        <w:t>0</w:t>
      </w:r>
      <w:r w:rsidR="001102B8">
        <w:t>5</w:t>
      </w:r>
    </w:p>
    <w:p w14:paraId="1A99A754" w14:textId="7A97A3DF" w:rsidR="00952C49" w:rsidRPr="00024689" w:rsidRDefault="00952C49" w:rsidP="00952C49">
      <w:pPr>
        <w:ind w:firstLine="142"/>
      </w:pPr>
      <w:r w:rsidRPr="00024689">
        <w:t xml:space="preserve">        </w:t>
      </w:r>
      <w:r w:rsidR="00024689">
        <w:tab/>
        <w:t xml:space="preserve">     </w:t>
      </w:r>
      <w:r w:rsidRPr="00024689">
        <w:t>URBROJ:251-302-05-2</w:t>
      </w:r>
      <w:r w:rsidR="000545B0">
        <w:t>5</w:t>
      </w:r>
      <w:r w:rsidRPr="00024689">
        <w:t>-1</w:t>
      </w:r>
    </w:p>
    <w:p w14:paraId="2021C635" w14:textId="372C2E08" w:rsidR="00952C49" w:rsidRDefault="00952C49" w:rsidP="00952C49">
      <w:pPr>
        <w:ind w:firstLine="142"/>
      </w:pPr>
      <w:r w:rsidRPr="00024689">
        <w:t xml:space="preserve">       </w:t>
      </w:r>
      <w:r w:rsidR="00024689">
        <w:tab/>
        <w:t xml:space="preserve">    </w:t>
      </w:r>
      <w:r w:rsidRPr="00024689">
        <w:t xml:space="preserve"> Zagreb,</w:t>
      </w:r>
      <w:r w:rsidR="00F344E9" w:rsidRPr="00024689">
        <w:t xml:space="preserve"> </w:t>
      </w:r>
      <w:r w:rsidR="001102B8">
        <w:t>05</w:t>
      </w:r>
      <w:r w:rsidRPr="00024689">
        <w:t>.</w:t>
      </w:r>
      <w:r w:rsidR="000545B0">
        <w:t xml:space="preserve"> </w:t>
      </w:r>
      <w:r w:rsidR="001102B8">
        <w:t>lipnja</w:t>
      </w:r>
      <w:r w:rsidR="00A20CEB">
        <w:t xml:space="preserve"> </w:t>
      </w:r>
      <w:r w:rsidRPr="00024689">
        <w:t>202</w:t>
      </w:r>
      <w:r w:rsidR="000545B0">
        <w:t>5</w:t>
      </w:r>
      <w:r w:rsidRPr="00024689">
        <w:t>. godine</w:t>
      </w:r>
    </w:p>
    <w:p w14:paraId="48155BBB" w14:textId="2086C706" w:rsidR="00024689" w:rsidRDefault="00024689" w:rsidP="00952C49">
      <w:pPr>
        <w:ind w:firstLine="142"/>
      </w:pPr>
    </w:p>
    <w:p w14:paraId="6D8DE57A" w14:textId="77777777" w:rsidR="00A07955" w:rsidRPr="00024689" w:rsidRDefault="00A07955" w:rsidP="00952C49">
      <w:pPr>
        <w:ind w:firstLine="142"/>
      </w:pPr>
    </w:p>
    <w:p w14:paraId="3D9ED8D1" w14:textId="77777777" w:rsidR="00411F98" w:rsidRPr="00024689" w:rsidRDefault="00411F98" w:rsidP="00952C49">
      <w:pPr>
        <w:ind w:firstLine="142"/>
      </w:pPr>
    </w:p>
    <w:p w14:paraId="4ABD9A86" w14:textId="757B8ABA" w:rsidR="00952C49" w:rsidRPr="00024689" w:rsidRDefault="00952C49" w:rsidP="00A407DB">
      <w:pPr>
        <w:ind w:left="426" w:firstLine="142"/>
        <w:jc w:val="center"/>
      </w:pPr>
      <w:r w:rsidRPr="00024689">
        <w:t xml:space="preserve">SAZIV </w:t>
      </w:r>
      <w:r w:rsidR="001102B8">
        <w:t>02</w:t>
      </w:r>
      <w:r w:rsidRPr="00024689">
        <w:t>. SJEDNICE ŠKOLSKOG ODBORA</w:t>
      </w:r>
    </w:p>
    <w:p w14:paraId="66DDD427" w14:textId="77777777" w:rsidR="00952C49" w:rsidRPr="00024689" w:rsidRDefault="00952C49" w:rsidP="00A407DB">
      <w:pPr>
        <w:ind w:left="426" w:firstLine="142"/>
        <w:jc w:val="center"/>
      </w:pPr>
      <w:r w:rsidRPr="00024689">
        <w:t>Sjednica Školskog odbora održat će se dana</w:t>
      </w:r>
    </w:p>
    <w:p w14:paraId="6A05A809" w14:textId="757E44A9" w:rsidR="00CB28FD" w:rsidRPr="00024689" w:rsidRDefault="001102B8" w:rsidP="00A407DB">
      <w:pPr>
        <w:ind w:left="426" w:firstLine="142"/>
        <w:jc w:val="center"/>
      </w:pPr>
      <w:r>
        <w:t>05</w:t>
      </w:r>
      <w:r w:rsidR="00952C49" w:rsidRPr="00024689">
        <w:t xml:space="preserve">. </w:t>
      </w:r>
      <w:r>
        <w:t>lipnja</w:t>
      </w:r>
      <w:r w:rsidR="00A20CEB">
        <w:t xml:space="preserve"> </w:t>
      </w:r>
      <w:r w:rsidR="00952C49" w:rsidRPr="00024689">
        <w:t>202</w:t>
      </w:r>
      <w:r w:rsidR="000545B0">
        <w:t>5</w:t>
      </w:r>
      <w:r w:rsidR="00952C49" w:rsidRPr="00024689">
        <w:t>. godine</w:t>
      </w:r>
      <w:r w:rsidR="00B749E1">
        <w:t>,</w:t>
      </w:r>
      <w:r w:rsidR="0012035C">
        <w:t xml:space="preserve"> </w:t>
      </w:r>
      <w:r>
        <w:t>četvrtak</w:t>
      </w:r>
      <w:r w:rsidR="00B749E1">
        <w:t xml:space="preserve">, </w:t>
      </w:r>
      <w:r w:rsidR="0012035C">
        <w:t xml:space="preserve">u </w:t>
      </w:r>
      <w:r>
        <w:t>15</w:t>
      </w:r>
      <w:r w:rsidR="0012035C">
        <w:t>,</w:t>
      </w:r>
      <w:r w:rsidR="0004499B">
        <w:t>0</w:t>
      </w:r>
      <w:r w:rsidR="0085232D">
        <w:t>0</w:t>
      </w:r>
      <w:r w:rsidR="0012035C">
        <w:t>h</w:t>
      </w:r>
      <w:r>
        <w:t xml:space="preserve"> - elektronska sjednica</w:t>
      </w:r>
    </w:p>
    <w:p w14:paraId="56463934" w14:textId="77777777" w:rsidR="00411F98" w:rsidRPr="00024689" w:rsidRDefault="00411F98" w:rsidP="00952C49">
      <w:pPr>
        <w:ind w:firstLine="142"/>
        <w:jc w:val="center"/>
        <w:rPr>
          <w:b/>
        </w:rPr>
      </w:pPr>
    </w:p>
    <w:p w14:paraId="5A39BBE3" w14:textId="77777777" w:rsidR="00EA5272" w:rsidRPr="00024689" w:rsidRDefault="00EA5272" w:rsidP="00952C49">
      <w:pPr>
        <w:jc w:val="center"/>
      </w:pPr>
    </w:p>
    <w:p w14:paraId="534D0F1B" w14:textId="77777777" w:rsidR="00CF7969" w:rsidRDefault="00CF7969" w:rsidP="00CF7969">
      <w:pPr>
        <w:ind w:left="-284" w:firstLine="992"/>
      </w:pPr>
    </w:p>
    <w:p w14:paraId="3D367B45" w14:textId="77777777" w:rsidR="00CF7969" w:rsidRPr="006325A6" w:rsidRDefault="00CF7969" w:rsidP="00CF7969">
      <w:pPr>
        <w:ind w:left="900"/>
        <w:jc w:val="center"/>
      </w:pPr>
    </w:p>
    <w:p w14:paraId="6E23DAF5" w14:textId="77777777" w:rsidR="00CF7969" w:rsidRDefault="00CF7969" w:rsidP="00CF7969"/>
    <w:p w14:paraId="7093E17C" w14:textId="77777777" w:rsidR="00CF7969" w:rsidRPr="006325A6" w:rsidRDefault="00CF7969" w:rsidP="00CF7969"/>
    <w:p w14:paraId="743E553E" w14:textId="77777777" w:rsidR="00CF7969" w:rsidRPr="006325A6" w:rsidRDefault="00CF7969" w:rsidP="00CF7969">
      <w:pPr>
        <w:ind w:left="900"/>
        <w:rPr>
          <w:b/>
          <w:u w:val="single"/>
        </w:rPr>
      </w:pPr>
      <w:r w:rsidRPr="006325A6">
        <w:rPr>
          <w:b/>
          <w:u w:val="single"/>
        </w:rPr>
        <w:t>Dnevni red:</w:t>
      </w:r>
    </w:p>
    <w:p w14:paraId="16592DD4" w14:textId="77777777" w:rsidR="00CF7969" w:rsidRPr="001102B8" w:rsidRDefault="00CF7969" w:rsidP="00CF7969">
      <w:pPr>
        <w:jc w:val="both"/>
      </w:pPr>
    </w:p>
    <w:p w14:paraId="21EE94B6" w14:textId="58CBD39F" w:rsidR="00D1618D" w:rsidRDefault="00CF7969" w:rsidP="00D1618D">
      <w:pPr>
        <w:pStyle w:val="Odlomakpopisa"/>
        <w:numPr>
          <w:ilvl w:val="0"/>
          <w:numId w:val="21"/>
        </w:numPr>
        <w:ind w:left="1134"/>
        <w:jc w:val="both"/>
        <w:textAlignment w:val="center"/>
      </w:pPr>
      <w:r w:rsidRPr="001102B8">
        <w:rPr>
          <w:color w:val="222222"/>
        </w:rPr>
        <w:t xml:space="preserve">Verifikacija zapisnika </w:t>
      </w:r>
      <w:r w:rsidR="00D1618D">
        <w:rPr>
          <w:color w:val="222222"/>
        </w:rPr>
        <w:t>01</w:t>
      </w:r>
      <w:r w:rsidR="00D1618D" w:rsidRPr="00602382">
        <w:rPr>
          <w:color w:val="222222"/>
        </w:rPr>
        <w:t>.</w:t>
      </w:r>
      <w:r w:rsidR="00D1618D">
        <w:rPr>
          <w:color w:val="222222"/>
        </w:rPr>
        <w:t xml:space="preserve"> konstituirajuće</w:t>
      </w:r>
      <w:r w:rsidR="00D1618D" w:rsidRPr="00602382">
        <w:rPr>
          <w:color w:val="222222"/>
        </w:rPr>
        <w:t xml:space="preserve"> sjednice Školskog odbora održane dana </w:t>
      </w:r>
      <w:r w:rsidR="00D1618D">
        <w:rPr>
          <w:color w:val="222222"/>
        </w:rPr>
        <w:t>23</w:t>
      </w:r>
      <w:r w:rsidR="00D1618D" w:rsidRPr="00602382">
        <w:rPr>
          <w:color w:val="222222"/>
        </w:rPr>
        <w:t xml:space="preserve">. </w:t>
      </w:r>
      <w:r w:rsidR="00D1618D">
        <w:rPr>
          <w:color w:val="222222"/>
        </w:rPr>
        <w:t xml:space="preserve">travnja </w:t>
      </w:r>
      <w:r w:rsidR="00D1618D" w:rsidRPr="00602382">
        <w:rPr>
          <w:color w:val="222222"/>
        </w:rPr>
        <w:t>202</w:t>
      </w:r>
      <w:r w:rsidR="00D1618D">
        <w:rPr>
          <w:color w:val="222222"/>
        </w:rPr>
        <w:t>5</w:t>
      </w:r>
      <w:r w:rsidR="00D1618D" w:rsidRPr="00602382">
        <w:rPr>
          <w:color w:val="222222"/>
        </w:rPr>
        <w:t>.</w:t>
      </w:r>
      <w:r w:rsidR="00D1618D">
        <w:rPr>
          <w:color w:val="222222"/>
        </w:rPr>
        <w:t>g.</w:t>
      </w:r>
      <w:r w:rsidR="00D1618D" w:rsidRPr="00602382">
        <w:t xml:space="preserve"> </w:t>
      </w:r>
    </w:p>
    <w:p w14:paraId="1E825BDF" w14:textId="77777777" w:rsidR="00D1618D" w:rsidRDefault="00D1618D" w:rsidP="00D1618D">
      <w:pPr>
        <w:pStyle w:val="Odlomakpopisa"/>
        <w:ind w:left="1134"/>
        <w:jc w:val="both"/>
        <w:textAlignment w:val="center"/>
      </w:pPr>
    </w:p>
    <w:p w14:paraId="54881108" w14:textId="067DC4AB" w:rsidR="001102B8" w:rsidRPr="001102B8" w:rsidRDefault="001102B8" w:rsidP="00D1618D">
      <w:pPr>
        <w:pStyle w:val="Odlomakpopisa"/>
        <w:numPr>
          <w:ilvl w:val="0"/>
          <w:numId w:val="21"/>
        </w:numPr>
        <w:ind w:left="1134"/>
        <w:jc w:val="both"/>
        <w:textAlignment w:val="center"/>
      </w:pPr>
      <w:r w:rsidRPr="001102B8">
        <w:t>Donošenje odluke o cijeni školarine za učenike strane državljane</w:t>
      </w:r>
      <w:r w:rsidRPr="00D1618D">
        <w:rPr>
          <w:color w:val="414145"/>
        </w:rPr>
        <w:t xml:space="preserve"> iz zemlje izvan Europskog gospodarskog prostora i Švicarske Konfederacije </w:t>
      </w:r>
      <w:r w:rsidRPr="001102B8">
        <w:t>u školskoj godine 2025./2026. i to 2.300,00 eura za gotovinsko plaćanje, odnosno 2.500,00 eura za obročno plaćanje (za svaku godinu obrazovanja).</w:t>
      </w:r>
    </w:p>
    <w:p w14:paraId="300288AD" w14:textId="77777777" w:rsidR="00CF7969" w:rsidRPr="001102B8" w:rsidRDefault="00CF7969" w:rsidP="00CF7969">
      <w:pPr>
        <w:pStyle w:val="Odlomakpopisa"/>
        <w:jc w:val="both"/>
      </w:pPr>
    </w:p>
    <w:p w14:paraId="6C422338" w14:textId="77777777" w:rsidR="00CF7969" w:rsidRDefault="00CF7969" w:rsidP="00CF7969">
      <w:pPr>
        <w:jc w:val="both"/>
        <w:rPr>
          <w:sz w:val="28"/>
          <w:szCs w:val="28"/>
        </w:rPr>
      </w:pPr>
    </w:p>
    <w:p w14:paraId="404E1B66" w14:textId="77777777" w:rsidR="00CF7969" w:rsidRPr="005D26B0" w:rsidRDefault="00CF7969" w:rsidP="00CF7969">
      <w:pPr>
        <w:jc w:val="both"/>
        <w:rPr>
          <w:sz w:val="28"/>
          <w:szCs w:val="28"/>
        </w:rPr>
      </w:pPr>
    </w:p>
    <w:p w14:paraId="494AEED2" w14:textId="77777777" w:rsidR="00CF7969" w:rsidRDefault="00CF7969" w:rsidP="00CF7969">
      <w:pPr>
        <w:shd w:val="clear" w:color="auto" w:fill="FFFFFF"/>
        <w:jc w:val="both"/>
        <w:textAlignment w:val="center"/>
        <w:rPr>
          <w:color w:val="222222"/>
          <w:sz w:val="28"/>
          <w:szCs w:val="28"/>
        </w:rPr>
      </w:pPr>
    </w:p>
    <w:p w14:paraId="5AB8C175" w14:textId="77777777" w:rsidR="00CF7969" w:rsidRPr="001E74C6" w:rsidRDefault="00CF7969" w:rsidP="00CF7969">
      <w:pPr>
        <w:rPr>
          <w:b/>
          <w:sz w:val="28"/>
          <w:szCs w:val="28"/>
        </w:rPr>
      </w:pPr>
    </w:p>
    <w:p w14:paraId="7CE2972B" w14:textId="77777777" w:rsidR="00CF7969" w:rsidRDefault="00CF7969" w:rsidP="00CF7969">
      <w:pPr>
        <w:ind w:left="900"/>
        <w:rPr>
          <w:b/>
        </w:rPr>
      </w:pPr>
    </w:p>
    <w:p w14:paraId="1BCE3B84" w14:textId="77777777" w:rsidR="00CF7969" w:rsidRDefault="00CF7969" w:rsidP="00CF7969">
      <w:pPr>
        <w:ind w:left="900"/>
        <w:rPr>
          <w:b/>
        </w:rPr>
      </w:pPr>
    </w:p>
    <w:p w14:paraId="51CE0A33" w14:textId="77777777" w:rsidR="00CF7969" w:rsidRPr="006325A6" w:rsidRDefault="00CF7969" w:rsidP="00CF7969">
      <w:pPr>
        <w:ind w:left="90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25A6">
        <w:t>Predsjednica Školskog odbora</w:t>
      </w:r>
    </w:p>
    <w:p w14:paraId="686A18CC" w14:textId="16BEFF61" w:rsidR="00CF7969" w:rsidRPr="006325A6" w:rsidRDefault="00CF7969" w:rsidP="00CF7969">
      <w:pPr>
        <w:ind w:left="900"/>
      </w:pPr>
      <w:r w:rsidRPr="006325A6">
        <w:tab/>
      </w:r>
      <w:r w:rsidRPr="006325A6">
        <w:tab/>
      </w:r>
      <w:r w:rsidRPr="006325A6">
        <w:tab/>
      </w:r>
      <w:r w:rsidRPr="006325A6">
        <w:tab/>
      </w:r>
      <w:r w:rsidRPr="006325A6">
        <w:tab/>
      </w:r>
      <w:r w:rsidRPr="006325A6">
        <w:tab/>
      </w:r>
      <w:r w:rsidRPr="006325A6">
        <w:tab/>
      </w:r>
      <w:r w:rsidR="001102B8">
        <w:t>Katica Knezović</w:t>
      </w:r>
      <w:r w:rsidRPr="006325A6">
        <w:t>, prof.</w:t>
      </w:r>
    </w:p>
    <w:p w14:paraId="53128261" w14:textId="77777777" w:rsidR="00D478C7" w:rsidRDefault="00D478C7" w:rsidP="00B36735">
      <w:pPr>
        <w:ind w:left="900"/>
        <w:rPr>
          <w:sz w:val="28"/>
          <w:szCs w:val="28"/>
        </w:rPr>
      </w:pPr>
    </w:p>
    <w:sectPr w:rsidR="00D478C7" w:rsidSect="00705221">
      <w:pgSz w:w="11906" w:h="16838"/>
      <w:pgMar w:top="539" w:right="1418" w:bottom="1418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465"/>
    <w:multiLevelType w:val="hybridMultilevel"/>
    <w:tmpl w:val="74D8EB2C"/>
    <w:lvl w:ilvl="0" w:tplc="F6F4A63A">
      <w:start w:val="2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83509EB"/>
    <w:multiLevelType w:val="hybridMultilevel"/>
    <w:tmpl w:val="6498B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1E6"/>
    <w:multiLevelType w:val="hybridMultilevel"/>
    <w:tmpl w:val="64BA94F4"/>
    <w:lvl w:ilvl="0" w:tplc="F88CA5A0">
      <w:start w:val="1"/>
      <w:numFmt w:val="lowerLetter"/>
      <w:lvlText w:val="%1)"/>
      <w:lvlJc w:val="left"/>
      <w:pPr>
        <w:ind w:left="6378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7098" w:hanging="360"/>
      </w:pPr>
    </w:lvl>
    <w:lvl w:ilvl="2" w:tplc="041A001B" w:tentative="1">
      <w:start w:val="1"/>
      <w:numFmt w:val="lowerRoman"/>
      <w:lvlText w:val="%3."/>
      <w:lvlJc w:val="right"/>
      <w:pPr>
        <w:ind w:left="7818" w:hanging="180"/>
      </w:pPr>
    </w:lvl>
    <w:lvl w:ilvl="3" w:tplc="041A000F" w:tentative="1">
      <w:start w:val="1"/>
      <w:numFmt w:val="decimal"/>
      <w:lvlText w:val="%4."/>
      <w:lvlJc w:val="left"/>
      <w:pPr>
        <w:ind w:left="8538" w:hanging="360"/>
      </w:pPr>
    </w:lvl>
    <w:lvl w:ilvl="4" w:tplc="041A0019" w:tentative="1">
      <w:start w:val="1"/>
      <w:numFmt w:val="lowerLetter"/>
      <w:lvlText w:val="%5."/>
      <w:lvlJc w:val="left"/>
      <w:pPr>
        <w:ind w:left="9258" w:hanging="360"/>
      </w:pPr>
    </w:lvl>
    <w:lvl w:ilvl="5" w:tplc="041A001B" w:tentative="1">
      <w:start w:val="1"/>
      <w:numFmt w:val="lowerRoman"/>
      <w:lvlText w:val="%6."/>
      <w:lvlJc w:val="right"/>
      <w:pPr>
        <w:ind w:left="9978" w:hanging="180"/>
      </w:pPr>
    </w:lvl>
    <w:lvl w:ilvl="6" w:tplc="041A000F" w:tentative="1">
      <w:start w:val="1"/>
      <w:numFmt w:val="decimal"/>
      <w:lvlText w:val="%7."/>
      <w:lvlJc w:val="left"/>
      <w:pPr>
        <w:ind w:left="10698" w:hanging="360"/>
      </w:pPr>
    </w:lvl>
    <w:lvl w:ilvl="7" w:tplc="041A0019" w:tentative="1">
      <w:start w:val="1"/>
      <w:numFmt w:val="lowerLetter"/>
      <w:lvlText w:val="%8."/>
      <w:lvlJc w:val="left"/>
      <w:pPr>
        <w:ind w:left="11418" w:hanging="360"/>
      </w:pPr>
    </w:lvl>
    <w:lvl w:ilvl="8" w:tplc="041A001B" w:tentative="1">
      <w:start w:val="1"/>
      <w:numFmt w:val="lowerRoman"/>
      <w:lvlText w:val="%9."/>
      <w:lvlJc w:val="right"/>
      <w:pPr>
        <w:ind w:left="12138" w:hanging="180"/>
      </w:pPr>
    </w:lvl>
  </w:abstractNum>
  <w:abstractNum w:abstractNumId="3" w15:restartNumberingAfterBreak="0">
    <w:nsid w:val="12270A69"/>
    <w:multiLevelType w:val="hybridMultilevel"/>
    <w:tmpl w:val="BE22B63A"/>
    <w:lvl w:ilvl="0" w:tplc="041A000F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9881D89"/>
    <w:multiLevelType w:val="hybridMultilevel"/>
    <w:tmpl w:val="45AE9854"/>
    <w:lvl w:ilvl="0" w:tplc="0A7A2E8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A415529"/>
    <w:multiLevelType w:val="hybridMultilevel"/>
    <w:tmpl w:val="71CE8A02"/>
    <w:lvl w:ilvl="0" w:tplc="70B070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667BF5"/>
    <w:multiLevelType w:val="hybridMultilevel"/>
    <w:tmpl w:val="4A921D2E"/>
    <w:lvl w:ilvl="0" w:tplc="BB403E5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4A5612F"/>
    <w:multiLevelType w:val="hybridMultilevel"/>
    <w:tmpl w:val="195EB3F4"/>
    <w:lvl w:ilvl="0" w:tplc="71925B3A">
      <w:start w:val="1"/>
      <w:numFmt w:val="upperRoman"/>
      <w:lvlText w:val="%1."/>
      <w:lvlJc w:val="left"/>
      <w:pPr>
        <w:ind w:left="2355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715" w:hanging="360"/>
      </w:pPr>
    </w:lvl>
    <w:lvl w:ilvl="2" w:tplc="041A001B" w:tentative="1">
      <w:start w:val="1"/>
      <w:numFmt w:val="lowerRoman"/>
      <w:lvlText w:val="%3."/>
      <w:lvlJc w:val="right"/>
      <w:pPr>
        <w:ind w:left="3435" w:hanging="180"/>
      </w:pPr>
    </w:lvl>
    <w:lvl w:ilvl="3" w:tplc="041A000F" w:tentative="1">
      <w:start w:val="1"/>
      <w:numFmt w:val="decimal"/>
      <w:lvlText w:val="%4."/>
      <w:lvlJc w:val="left"/>
      <w:pPr>
        <w:ind w:left="4155" w:hanging="360"/>
      </w:pPr>
    </w:lvl>
    <w:lvl w:ilvl="4" w:tplc="041A0019" w:tentative="1">
      <w:start w:val="1"/>
      <w:numFmt w:val="lowerLetter"/>
      <w:lvlText w:val="%5."/>
      <w:lvlJc w:val="left"/>
      <w:pPr>
        <w:ind w:left="4875" w:hanging="360"/>
      </w:pPr>
    </w:lvl>
    <w:lvl w:ilvl="5" w:tplc="041A001B" w:tentative="1">
      <w:start w:val="1"/>
      <w:numFmt w:val="lowerRoman"/>
      <w:lvlText w:val="%6."/>
      <w:lvlJc w:val="right"/>
      <w:pPr>
        <w:ind w:left="5595" w:hanging="180"/>
      </w:pPr>
    </w:lvl>
    <w:lvl w:ilvl="6" w:tplc="041A000F" w:tentative="1">
      <w:start w:val="1"/>
      <w:numFmt w:val="decimal"/>
      <w:lvlText w:val="%7."/>
      <w:lvlJc w:val="left"/>
      <w:pPr>
        <w:ind w:left="6315" w:hanging="360"/>
      </w:pPr>
    </w:lvl>
    <w:lvl w:ilvl="7" w:tplc="041A0019" w:tentative="1">
      <w:start w:val="1"/>
      <w:numFmt w:val="lowerLetter"/>
      <w:lvlText w:val="%8."/>
      <w:lvlJc w:val="left"/>
      <w:pPr>
        <w:ind w:left="7035" w:hanging="360"/>
      </w:pPr>
    </w:lvl>
    <w:lvl w:ilvl="8" w:tplc="041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3B224977"/>
    <w:multiLevelType w:val="hybridMultilevel"/>
    <w:tmpl w:val="DA44F9AA"/>
    <w:lvl w:ilvl="0" w:tplc="1388C0E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B4F10B5"/>
    <w:multiLevelType w:val="hybridMultilevel"/>
    <w:tmpl w:val="AA68FA08"/>
    <w:lvl w:ilvl="0" w:tplc="EFF089F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C4098F"/>
    <w:multiLevelType w:val="hybridMultilevel"/>
    <w:tmpl w:val="EB523C12"/>
    <w:lvl w:ilvl="0" w:tplc="041A000F">
      <w:start w:val="1"/>
      <w:numFmt w:val="decimal"/>
      <w:lvlText w:val="%1.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0757EBF"/>
    <w:multiLevelType w:val="hybridMultilevel"/>
    <w:tmpl w:val="4E101922"/>
    <w:lvl w:ilvl="0" w:tplc="02FE2CC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80549"/>
    <w:multiLevelType w:val="hybridMultilevel"/>
    <w:tmpl w:val="D6BECD82"/>
    <w:lvl w:ilvl="0" w:tplc="22128CA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468F0E90"/>
    <w:multiLevelType w:val="hybridMultilevel"/>
    <w:tmpl w:val="59B28D8C"/>
    <w:lvl w:ilvl="0" w:tplc="041A000F">
      <w:start w:val="1"/>
      <w:numFmt w:val="decimal"/>
      <w:lvlText w:val="%1."/>
      <w:lvlJc w:val="left"/>
      <w:pPr>
        <w:ind w:left="1648" w:hanging="360"/>
      </w:pPr>
    </w:lvl>
    <w:lvl w:ilvl="1" w:tplc="041A0019" w:tentative="1">
      <w:start w:val="1"/>
      <w:numFmt w:val="lowerLetter"/>
      <w:lvlText w:val="%2."/>
      <w:lvlJc w:val="left"/>
      <w:pPr>
        <w:ind w:left="2368" w:hanging="360"/>
      </w:pPr>
    </w:lvl>
    <w:lvl w:ilvl="2" w:tplc="041A001B" w:tentative="1">
      <w:start w:val="1"/>
      <w:numFmt w:val="lowerRoman"/>
      <w:lvlText w:val="%3."/>
      <w:lvlJc w:val="right"/>
      <w:pPr>
        <w:ind w:left="3088" w:hanging="180"/>
      </w:pPr>
    </w:lvl>
    <w:lvl w:ilvl="3" w:tplc="041A000F" w:tentative="1">
      <w:start w:val="1"/>
      <w:numFmt w:val="decimal"/>
      <w:lvlText w:val="%4."/>
      <w:lvlJc w:val="left"/>
      <w:pPr>
        <w:ind w:left="3808" w:hanging="360"/>
      </w:pPr>
    </w:lvl>
    <w:lvl w:ilvl="4" w:tplc="041A0019" w:tentative="1">
      <w:start w:val="1"/>
      <w:numFmt w:val="lowerLetter"/>
      <w:lvlText w:val="%5."/>
      <w:lvlJc w:val="left"/>
      <w:pPr>
        <w:ind w:left="4528" w:hanging="360"/>
      </w:pPr>
    </w:lvl>
    <w:lvl w:ilvl="5" w:tplc="041A001B" w:tentative="1">
      <w:start w:val="1"/>
      <w:numFmt w:val="lowerRoman"/>
      <w:lvlText w:val="%6."/>
      <w:lvlJc w:val="right"/>
      <w:pPr>
        <w:ind w:left="5248" w:hanging="180"/>
      </w:pPr>
    </w:lvl>
    <w:lvl w:ilvl="6" w:tplc="041A000F" w:tentative="1">
      <w:start w:val="1"/>
      <w:numFmt w:val="decimal"/>
      <w:lvlText w:val="%7."/>
      <w:lvlJc w:val="left"/>
      <w:pPr>
        <w:ind w:left="5968" w:hanging="360"/>
      </w:pPr>
    </w:lvl>
    <w:lvl w:ilvl="7" w:tplc="041A0019" w:tentative="1">
      <w:start w:val="1"/>
      <w:numFmt w:val="lowerLetter"/>
      <w:lvlText w:val="%8."/>
      <w:lvlJc w:val="left"/>
      <w:pPr>
        <w:ind w:left="6688" w:hanging="360"/>
      </w:pPr>
    </w:lvl>
    <w:lvl w:ilvl="8" w:tplc="041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4C5A50A5"/>
    <w:multiLevelType w:val="hybridMultilevel"/>
    <w:tmpl w:val="460C9812"/>
    <w:lvl w:ilvl="0" w:tplc="8C3450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76D31CA"/>
    <w:multiLevelType w:val="hybridMultilevel"/>
    <w:tmpl w:val="0E1CA2F4"/>
    <w:lvl w:ilvl="0" w:tplc="30245BF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FCF497D"/>
    <w:multiLevelType w:val="hybridMultilevel"/>
    <w:tmpl w:val="9C469E48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0097F9B"/>
    <w:multiLevelType w:val="hybridMultilevel"/>
    <w:tmpl w:val="DBE43842"/>
    <w:lvl w:ilvl="0" w:tplc="146CC36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6A8F39FD"/>
    <w:multiLevelType w:val="hybridMultilevel"/>
    <w:tmpl w:val="B9D836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34A76"/>
    <w:multiLevelType w:val="hybridMultilevel"/>
    <w:tmpl w:val="26366E22"/>
    <w:lvl w:ilvl="0" w:tplc="8BEC58AC">
      <w:start w:val="1"/>
      <w:numFmt w:val="decimal"/>
      <w:lvlText w:val="%1."/>
      <w:lvlJc w:val="left"/>
      <w:pPr>
        <w:ind w:left="1770" w:hanging="360"/>
      </w:p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7C407D7B"/>
    <w:multiLevelType w:val="hybridMultilevel"/>
    <w:tmpl w:val="9B50B156"/>
    <w:lvl w:ilvl="0" w:tplc="E510505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0"/>
  </w:num>
  <w:num w:numId="6">
    <w:abstractNumId w:val="12"/>
  </w:num>
  <w:num w:numId="7">
    <w:abstractNumId w:val="14"/>
  </w:num>
  <w:num w:numId="8">
    <w:abstractNumId w:val="18"/>
  </w:num>
  <w:num w:numId="9">
    <w:abstractNumId w:val="6"/>
  </w:num>
  <w:num w:numId="10">
    <w:abstractNumId w:val="2"/>
  </w:num>
  <w:num w:numId="11">
    <w:abstractNumId w:val="17"/>
  </w:num>
  <w:num w:numId="12">
    <w:abstractNumId w:val="4"/>
  </w:num>
  <w:num w:numId="13">
    <w:abstractNumId w:val="11"/>
  </w:num>
  <w:num w:numId="14">
    <w:abstractNumId w:val="0"/>
  </w:num>
  <w:num w:numId="15">
    <w:abstractNumId w:val="7"/>
  </w:num>
  <w:num w:numId="16">
    <w:abstractNumId w:val="9"/>
  </w:num>
  <w:num w:numId="17">
    <w:abstractNumId w:val="15"/>
  </w:num>
  <w:num w:numId="18">
    <w:abstractNumId w:val="1"/>
  </w:num>
  <w:num w:numId="19">
    <w:abstractNumId w:val="16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A5"/>
    <w:rsid w:val="000171BE"/>
    <w:rsid w:val="00017B3A"/>
    <w:rsid w:val="00024689"/>
    <w:rsid w:val="000271B9"/>
    <w:rsid w:val="0004499B"/>
    <w:rsid w:val="000545B0"/>
    <w:rsid w:val="0005688F"/>
    <w:rsid w:val="00071D8C"/>
    <w:rsid w:val="00073737"/>
    <w:rsid w:val="00087AAD"/>
    <w:rsid w:val="00092C7D"/>
    <w:rsid w:val="00093DD7"/>
    <w:rsid w:val="000A077D"/>
    <w:rsid w:val="00100908"/>
    <w:rsid w:val="00102A72"/>
    <w:rsid w:val="001063B5"/>
    <w:rsid w:val="001102B8"/>
    <w:rsid w:val="00112B54"/>
    <w:rsid w:val="0012035C"/>
    <w:rsid w:val="001217EA"/>
    <w:rsid w:val="00157EF6"/>
    <w:rsid w:val="001774AF"/>
    <w:rsid w:val="0018417C"/>
    <w:rsid w:val="001C0A19"/>
    <w:rsid w:val="001D413D"/>
    <w:rsid w:val="001D7621"/>
    <w:rsid w:val="001E3B7C"/>
    <w:rsid w:val="001E74C6"/>
    <w:rsid w:val="001F09B2"/>
    <w:rsid w:val="001F15F7"/>
    <w:rsid w:val="001F3A15"/>
    <w:rsid w:val="00220E11"/>
    <w:rsid w:val="002413EA"/>
    <w:rsid w:val="00244863"/>
    <w:rsid w:val="00244AE3"/>
    <w:rsid w:val="0024697C"/>
    <w:rsid w:val="00251547"/>
    <w:rsid w:val="0026181C"/>
    <w:rsid w:val="00267FCD"/>
    <w:rsid w:val="00273846"/>
    <w:rsid w:val="00293035"/>
    <w:rsid w:val="00295F04"/>
    <w:rsid w:val="002A7E82"/>
    <w:rsid w:val="002B10C5"/>
    <w:rsid w:val="002B1B0E"/>
    <w:rsid w:val="002E30C5"/>
    <w:rsid w:val="002F79BD"/>
    <w:rsid w:val="00306149"/>
    <w:rsid w:val="0030637B"/>
    <w:rsid w:val="0031649D"/>
    <w:rsid w:val="003549B6"/>
    <w:rsid w:val="003556C0"/>
    <w:rsid w:val="003722C6"/>
    <w:rsid w:val="00382EDD"/>
    <w:rsid w:val="00383BFF"/>
    <w:rsid w:val="003866FA"/>
    <w:rsid w:val="003A68E6"/>
    <w:rsid w:val="003D53E7"/>
    <w:rsid w:val="003E6396"/>
    <w:rsid w:val="003F55E0"/>
    <w:rsid w:val="00405242"/>
    <w:rsid w:val="00411F98"/>
    <w:rsid w:val="00415726"/>
    <w:rsid w:val="0044514C"/>
    <w:rsid w:val="0045213A"/>
    <w:rsid w:val="00456BE5"/>
    <w:rsid w:val="00465CAE"/>
    <w:rsid w:val="0046636E"/>
    <w:rsid w:val="00470C69"/>
    <w:rsid w:val="0047213F"/>
    <w:rsid w:val="0048169D"/>
    <w:rsid w:val="0048497E"/>
    <w:rsid w:val="004864AA"/>
    <w:rsid w:val="004A31A7"/>
    <w:rsid w:val="004C5037"/>
    <w:rsid w:val="004C7218"/>
    <w:rsid w:val="004E2267"/>
    <w:rsid w:val="004F2DBC"/>
    <w:rsid w:val="004F6D80"/>
    <w:rsid w:val="00506F64"/>
    <w:rsid w:val="00512CC7"/>
    <w:rsid w:val="005524E9"/>
    <w:rsid w:val="00556E03"/>
    <w:rsid w:val="00576A65"/>
    <w:rsid w:val="005770AA"/>
    <w:rsid w:val="00581621"/>
    <w:rsid w:val="00582C15"/>
    <w:rsid w:val="00586E57"/>
    <w:rsid w:val="005A51AF"/>
    <w:rsid w:val="005D5895"/>
    <w:rsid w:val="005E327B"/>
    <w:rsid w:val="005F0408"/>
    <w:rsid w:val="005F6A09"/>
    <w:rsid w:val="00600FFB"/>
    <w:rsid w:val="006159F8"/>
    <w:rsid w:val="006331E1"/>
    <w:rsid w:val="006553E3"/>
    <w:rsid w:val="00661F74"/>
    <w:rsid w:val="00675BE9"/>
    <w:rsid w:val="00677957"/>
    <w:rsid w:val="00694783"/>
    <w:rsid w:val="0069706B"/>
    <w:rsid w:val="006A0DCE"/>
    <w:rsid w:val="006A28D6"/>
    <w:rsid w:val="006B0039"/>
    <w:rsid w:val="006C4C70"/>
    <w:rsid w:val="006E60C3"/>
    <w:rsid w:val="006F3F97"/>
    <w:rsid w:val="00700FBD"/>
    <w:rsid w:val="0070378C"/>
    <w:rsid w:val="00705221"/>
    <w:rsid w:val="00725958"/>
    <w:rsid w:val="00725D7E"/>
    <w:rsid w:val="00774284"/>
    <w:rsid w:val="00786D99"/>
    <w:rsid w:val="00796210"/>
    <w:rsid w:val="007C24DC"/>
    <w:rsid w:val="007D1F4A"/>
    <w:rsid w:val="007D6F1B"/>
    <w:rsid w:val="0080236B"/>
    <w:rsid w:val="00842B34"/>
    <w:rsid w:val="00847D0A"/>
    <w:rsid w:val="00851B5B"/>
    <w:rsid w:val="0085232D"/>
    <w:rsid w:val="00855773"/>
    <w:rsid w:val="0086687B"/>
    <w:rsid w:val="008711F1"/>
    <w:rsid w:val="00872950"/>
    <w:rsid w:val="008C6C76"/>
    <w:rsid w:val="008F60C2"/>
    <w:rsid w:val="0090421B"/>
    <w:rsid w:val="0092189D"/>
    <w:rsid w:val="00925139"/>
    <w:rsid w:val="00940E39"/>
    <w:rsid w:val="0095069D"/>
    <w:rsid w:val="009520E8"/>
    <w:rsid w:val="00952C49"/>
    <w:rsid w:val="00954855"/>
    <w:rsid w:val="009552EE"/>
    <w:rsid w:val="00961B3F"/>
    <w:rsid w:val="00966A81"/>
    <w:rsid w:val="0098365F"/>
    <w:rsid w:val="0098513E"/>
    <w:rsid w:val="00985F8A"/>
    <w:rsid w:val="00986D70"/>
    <w:rsid w:val="009B0B72"/>
    <w:rsid w:val="009B7E11"/>
    <w:rsid w:val="009D079C"/>
    <w:rsid w:val="009D4E8C"/>
    <w:rsid w:val="009E7964"/>
    <w:rsid w:val="00A07955"/>
    <w:rsid w:val="00A20CEB"/>
    <w:rsid w:val="00A407DB"/>
    <w:rsid w:val="00A43896"/>
    <w:rsid w:val="00A66666"/>
    <w:rsid w:val="00A71A26"/>
    <w:rsid w:val="00AE15B7"/>
    <w:rsid w:val="00AE408D"/>
    <w:rsid w:val="00AE4A5A"/>
    <w:rsid w:val="00AF7888"/>
    <w:rsid w:val="00B35A21"/>
    <w:rsid w:val="00B36735"/>
    <w:rsid w:val="00B401DF"/>
    <w:rsid w:val="00B5435C"/>
    <w:rsid w:val="00B749E1"/>
    <w:rsid w:val="00B8062F"/>
    <w:rsid w:val="00B84C3A"/>
    <w:rsid w:val="00BB1493"/>
    <w:rsid w:val="00BC0839"/>
    <w:rsid w:val="00BD2017"/>
    <w:rsid w:val="00BD2EA5"/>
    <w:rsid w:val="00BE0823"/>
    <w:rsid w:val="00BF553B"/>
    <w:rsid w:val="00C0264B"/>
    <w:rsid w:val="00C17D6C"/>
    <w:rsid w:val="00C228E7"/>
    <w:rsid w:val="00C248F4"/>
    <w:rsid w:val="00C37C37"/>
    <w:rsid w:val="00C52F92"/>
    <w:rsid w:val="00C54799"/>
    <w:rsid w:val="00C54C70"/>
    <w:rsid w:val="00C63BB3"/>
    <w:rsid w:val="00C70E27"/>
    <w:rsid w:val="00C70E88"/>
    <w:rsid w:val="00C760AC"/>
    <w:rsid w:val="00C86FF5"/>
    <w:rsid w:val="00CB28FD"/>
    <w:rsid w:val="00CB2BFA"/>
    <w:rsid w:val="00CC035D"/>
    <w:rsid w:val="00CC1C89"/>
    <w:rsid w:val="00CC45E0"/>
    <w:rsid w:val="00CD2AB7"/>
    <w:rsid w:val="00CF3AB2"/>
    <w:rsid w:val="00CF7969"/>
    <w:rsid w:val="00D00A2E"/>
    <w:rsid w:val="00D1618D"/>
    <w:rsid w:val="00D16E43"/>
    <w:rsid w:val="00D478C7"/>
    <w:rsid w:val="00D70F5A"/>
    <w:rsid w:val="00D7353A"/>
    <w:rsid w:val="00D87855"/>
    <w:rsid w:val="00D93C18"/>
    <w:rsid w:val="00DA2F25"/>
    <w:rsid w:val="00DB18F5"/>
    <w:rsid w:val="00DB24C0"/>
    <w:rsid w:val="00DD10D4"/>
    <w:rsid w:val="00DE27A7"/>
    <w:rsid w:val="00DE325F"/>
    <w:rsid w:val="00E07897"/>
    <w:rsid w:val="00E17FA1"/>
    <w:rsid w:val="00E54ACC"/>
    <w:rsid w:val="00E56D3F"/>
    <w:rsid w:val="00E606CA"/>
    <w:rsid w:val="00E71814"/>
    <w:rsid w:val="00E71D71"/>
    <w:rsid w:val="00EA5272"/>
    <w:rsid w:val="00EB1F6C"/>
    <w:rsid w:val="00EB2F70"/>
    <w:rsid w:val="00EC3B8C"/>
    <w:rsid w:val="00ED22CF"/>
    <w:rsid w:val="00ED347D"/>
    <w:rsid w:val="00EF2262"/>
    <w:rsid w:val="00EF5C7E"/>
    <w:rsid w:val="00F344E9"/>
    <w:rsid w:val="00F34C12"/>
    <w:rsid w:val="00FA6B17"/>
    <w:rsid w:val="00FA6FA9"/>
    <w:rsid w:val="00FC4A17"/>
    <w:rsid w:val="00FD5A7F"/>
    <w:rsid w:val="00FE5A88"/>
    <w:rsid w:val="0677FA88"/>
    <w:rsid w:val="1FA3358E"/>
    <w:rsid w:val="21D9E9C6"/>
    <w:rsid w:val="329BEACB"/>
    <w:rsid w:val="7AB9D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46E12"/>
  <w15:docId w15:val="{5DDC08DF-A080-4CBD-9E8D-FA112B15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897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1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4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02A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02A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553E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E718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uiPriority w:val="1"/>
    <w:qFormat/>
    <w:rsid w:val="001F3A15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F3A15"/>
    <w:rPr>
      <w:rFonts w:ascii="Calibri" w:eastAsia="Calibri" w:hAnsi="Calibri" w:cs="Calibri"/>
      <w:sz w:val="23"/>
      <w:szCs w:val="23"/>
      <w:lang w:eastAsia="en-US"/>
    </w:rPr>
  </w:style>
  <w:style w:type="paragraph" w:styleId="Naslov">
    <w:name w:val="Title"/>
    <w:basedOn w:val="Normal"/>
    <w:link w:val="NaslovChar"/>
    <w:uiPriority w:val="10"/>
    <w:qFormat/>
    <w:rsid w:val="001F3A15"/>
    <w:pPr>
      <w:widowControl w:val="0"/>
      <w:autoSpaceDE w:val="0"/>
      <w:autoSpaceDN w:val="0"/>
      <w:ind w:left="357"/>
      <w:jc w:val="center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1F3A15"/>
    <w:rPr>
      <w:rFonts w:ascii="Calibri" w:eastAsia="Calibri" w:hAnsi="Calibri" w:cs="Calibr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8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07153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8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79762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03676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981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8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812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76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912469">
                                                                                                  <w:marLeft w:val="3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670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3047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67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8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ditelj_2\Desktop\Logo%20&#353;kol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6BFB-9B23-4E6E-9287-C10F20BF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škola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Obrtnička škola za osobne usluge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Obrtnička škola za osobne usluge</dc:title>
  <dc:creator>Skola</dc:creator>
  <cp:lastModifiedBy>Martina Hofman Kralj</cp:lastModifiedBy>
  <cp:revision>7</cp:revision>
  <cp:lastPrinted>2025-01-30T14:29:00Z</cp:lastPrinted>
  <dcterms:created xsi:type="dcterms:W3CDTF">2025-06-05T12:47:00Z</dcterms:created>
  <dcterms:modified xsi:type="dcterms:W3CDTF">2025-06-12T09:28:00Z</dcterms:modified>
</cp:coreProperties>
</file>