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07062E61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</w:t>
      </w:r>
      <w:r w:rsidR="000545B0">
        <w:t>5</w:t>
      </w:r>
      <w:r w:rsidR="00952C49" w:rsidRPr="00024689">
        <w:t>-01/</w:t>
      </w:r>
      <w:r w:rsidR="000545B0">
        <w:t>0</w:t>
      </w:r>
      <w:r w:rsidR="0085232D">
        <w:t>3</w:t>
      </w:r>
    </w:p>
    <w:p w14:paraId="1A99A754" w14:textId="7A97A3DF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</w:t>
      </w:r>
      <w:r w:rsidR="000545B0">
        <w:t>5</w:t>
      </w:r>
      <w:r w:rsidRPr="00024689">
        <w:t>-1</w:t>
      </w:r>
    </w:p>
    <w:p w14:paraId="2021C635" w14:textId="5C4BC158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85232D">
        <w:t>07</w:t>
      </w:r>
      <w:r w:rsidRPr="00024689">
        <w:t>.</w:t>
      </w:r>
      <w:r w:rsidR="000545B0">
        <w:t xml:space="preserve"> </w:t>
      </w:r>
      <w:r w:rsidR="0085232D">
        <w:t>ožujka</w:t>
      </w:r>
      <w:r w:rsidRPr="00024689">
        <w:t xml:space="preserve"> 202</w:t>
      </w:r>
      <w:r w:rsidR="000545B0">
        <w:t>5</w:t>
      </w:r>
      <w:r w:rsidRPr="00024689">
        <w:t>. godine</w:t>
      </w:r>
    </w:p>
    <w:p w14:paraId="48155BBB" w14:textId="2086C706" w:rsidR="00024689" w:rsidRDefault="00024689" w:rsidP="00952C49">
      <w:pPr>
        <w:ind w:firstLine="142"/>
      </w:pPr>
    </w:p>
    <w:p w14:paraId="6D8DE57A" w14:textId="77777777" w:rsidR="00A07955" w:rsidRPr="00024689" w:rsidRDefault="00A07955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1B1DB0D0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725958">
        <w:t>5</w:t>
      </w:r>
      <w:r w:rsidR="0085232D">
        <w:t>4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72A1D348" w:rsidR="00CB28FD" w:rsidRPr="00024689" w:rsidRDefault="0085232D" w:rsidP="00A407DB">
      <w:pPr>
        <w:ind w:left="426" w:firstLine="142"/>
        <w:jc w:val="center"/>
      </w:pPr>
      <w:r>
        <w:t>11</w:t>
      </w:r>
      <w:r w:rsidR="00952C49" w:rsidRPr="00024689">
        <w:t xml:space="preserve">. </w:t>
      </w:r>
      <w:r>
        <w:t>ožujka</w:t>
      </w:r>
      <w:r w:rsidR="00952C49" w:rsidRPr="00024689">
        <w:t xml:space="preserve"> 202</w:t>
      </w:r>
      <w:r w:rsidR="000545B0">
        <w:t>5</w:t>
      </w:r>
      <w:r w:rsidR="00952C49" w:rsidRPr="00024689">
        <w:t>. godine</w:t>
      </w:r>
      <w:r w:rsidR="00B749E1">
        <w:t>,</w:t>
      </w:r>
      <w:r w:rsidR="0012035C">
        <w:t xml:space="preserve"> </w:t>
      </w:r>
      <w:r w:rsidR="00B749E1">
        <w:t xml:space="preserve">četvrtak, </w:t>
      </w:r>
      <w:r w:rsidR="0012035C">
        <w:t>u 1</w:t>
      </w:r>
      <w:r>
        <w:t>6</w:t>
      </w:r>
      <w:r w:rsidR="0012035C">
        <w:t>,</w:t>
      </w:r>
      <w:r>
        <w:t>30</w:t>
      </w:r>
      <w:r w:rsidR="0012035C">
        <w:t>h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534D0F1B" w14:textId="77777777" w:rsidR="00CF7969" w:rsidRDefault="00CF7969" w:rsidP="00CF7969">
      <w:pPr>
        <w:ind w:left="-284" w:firstLine="992"/>
      </w:pPr>
    </w:p>
    <w:p w14:paraId="3D367B45" w14:textId="77777777" w:rsidR="00CF7969" w:rsidRPr="006325A6" w:rsidRDefault="00CF7969" w:rsidP="00CF7969">
      <w:pPr>
        <w:ind w:left="900"/>
        <w:jc w:val="center"/>
      </w:pPr>
    </w:p>
    <w:p w14:paraId="6E23DAF5" w14:textId="77777777" w:rsidR="00CF7969" w:rsidRDefault="00CF7969" w:rsidP="00CF7969"/>
    <w:p w14:paraId="7093E17C" w14:textId="77777777" w:rsidR="00CF7969" w:rsidRPr="006325A6" w:rsidRDefault="00CF7969" w:rsidP="00CF7969"/>
    <w:p w14:paraId="743E553E" w14:textId="77777777" w:rsidR="00CF7969" w:rsidRPr="006325A6" w:rsidRDefault="00CF7969" w:rsidP="00CF7969">
      <w:pPr>
        <w:ind w:left="900"/>
        <w:rPr>
          <w:b/>
          <w:u w:val="single"/>
        </w:rPr>
      </w:pPr>
      <w:r w:rsidRPr="006325A6">
        <w:rPr>
          <w:b/>
          <w:u w:val="single"/>
        </w:rPr>
        <w:t>Dnevni red:</w:t>
      </w:r>
    </w:p>
    <w:p w14:paraId="16592DD4" w14:textId="77777777" w:rsidR="00CF7969" w:rsidRPr="006325A6" w:rsidRDefault="00CF7969" w:rsidP="00CF7969">
      <w:pPr>
        <w:jc w:val="both"/>
      </w:pPr>
    </w:p>
    <w:p w14:paraId="3F506FE7" w14:textId="77777777" w:rsidR="0085232D" w:rsidRDefault="00CF7969" w:rsidP="0085232D">
      <w:pPr>
        <w:pStyle w:val="Odlomakpopisa"/>
        <w:numPr>
          <w:ilvl w:val="0"/>
          <w:numId w:val="20"/>
        </w:numPr>
        <w:ind w:left="720" w:firstLine="273"/>
        <w:jc w:val="both"/>
      </w:pPr>
      <w:r w:rsidRPr="0012035C">
        <w:rPr>
          <w:color w:val="222222"/>
        </w:rPr>
        <w:t>Verifikacija zapisnika 5</w:t>
      </w:r>
      <w:r w:rsidR="0085232D">
        <w:rPr>
          <w:color w:val="222222"/>
        </w:rPr>
        <w:t>3</w:t>
      </w:r>
      <w:r w:rsidRPr="0012035C">
        <w:rPr>
          <w:color w:val="222222"/>
        </w:rPr>
        <w:t xml:space="preserve">. sjednice Školskog odbora održane dana </w:t>
      </w:r>
      <w:r w:rsidR="0085232D">
        <w:rPr>
          <w:color w:val="222222"/>
        </w:rPr>
        <w:t>30</w:t>
      </w:r>
      <w:r w:rsidRPr="0012035C">
        <w:rPr>
          <w:color w:val="222222"/>
        </w:rPr>
        <w:t>.</w:t>
      </w:r>
      <w:r w:rsidR="0012035C" w:rsidRPr="0012035C">
        <w:rPr>
          <w:color w:val="222222"/>
        </w:rPr>
        <w:t>01</w:t>
      </w:r>
      <w:r w:rsidRPr="0012035C">
        <w:rPr>
          <w:color w:val="222222"/>
        </w:rPr>
        <w:t>.202</w:t>
      </w:r>
      <w:r w:rsidR="0012035C" w:rsidRPr="0012035C">
        <w:rPr>
          <w:color w:val="222222"/>
        </w:rPr>
        <w:t>5</w:t>
      </w:r>
      <w:r w:rsidRPr="0012035C">
        <w:rPr>
          <w:color w:val="222222"/>
        </w:rPr>
        <w:t>.</w:t>
      </w:r>
    </w:p>
    <w:p w14:paraId="412043FD" w14:textId="77777777" w:rsidR="0085232D" w:rsidRDefault="0085232D" w:rsidP="0085232D">
      <w:pPr>
        <w:pStyle w:val="Odlomakpopisa"/>
        <w:ind w:left="993"/>
        <w:jc w:val="both"/>
      </w:pPr>
    </w:p>
    <w:p w14:paraId="7B15FA4D" w14:textId="235CD1CB" w:rsidR="0085232D" w:rsidRDefault="0085232D" w:rsidP="0085232D">
      <w:pPr>
        <w:pStyle w:val="Odlomakpopisa"/>
        <w:numPr>
          <w:ilvl w:val="0"/>
          <w:numId w:val="20"/>
        </w:numPr>
        <w:ind w:left="720" w:firstLine="273"/>
        <w:jc w:val="both"/>
      </w:pPr>
      <w:r w:rsidRPr="0085232D">
        <w:t xml:space="preserve">Davanje ravnateljici prethodne suglasnosti za zapošljavanje gđe. </w:t>
      </w:r>
      <w:r>
        <w:t xml:space="preserve">Zvonimire Brajković, </w:t>
      </w:r>
      <w:proofErr w:type="spellStart"/>
      <w:r>
        <w:t>m</w:t>
      </w:r>
      <w:r>
        <w:t>ag</w:t>
      </w:r>
      <w:proofErr w:type="spellEnd"/>
      <w:r>
        <w:t xml:space="preserve">. </w:t>
      </w:r>
    </w:p>
    <w:p w14:paraId="57A70344" w14:textId="3E679AAC" w:rsidR="0085232D" w:rsidRDefault="0085232D" w:rsidP="0085232D">
      <w:pPr>
        <w:pStyle w:val="Odlomakpopisa"/>
        <w:ind w:left="993"/>
        <w:jc w:val="both"/>
      </w:pPr>
      <w:r>
        <w:tab/>
      </w:r>
      <w:proofErr w:type="spellStart"/>
      <w:r>
        <w:t>educ</w:t>
      </w:r>
      <w:proofErr w:type="spellEnd"/>
      <w:r>
        <w:t xml:space="preserve">. </w:t>
      </w:r>
      <w:proofErr w:type="spellStart"/>
      <w:r>
        <w:t>kroatologije</w:t>
      </w:r>
      <w:proofErr w:type="spellEnd"/>
      <w:r w:rsidRPr="0085232D">
        <w:t xml:space="preserve"> na</w:t>
      </w:r>
      <w:r>
        <w:t xml:space="preserve"> r</w:t>
      </w:r>
      <w:r w:rsidRPr="0085232D">
        <w:t>adn</w:t>
      </w:r>
      <w:r>
        <w:t xml:space="preserve">o </w:t>
      </w:r>
      <w:r w:rsidRPr="0085232D">
        <w:t xml:space="preserve">mjesto, nastavnik </w:t>
      </w:r>
      <w:r>
        <w:t>hrvatskog jezika</w:t>
      </w:r>
      <w:r w:rsidRPr="0085232D">
        <w:t xml:space="preserve"> određeno i nepuno radno </w:t>
      </w:r>
    </w:p>
    <w:p w14:paraId="45C75F9F" w14:textId="63D35B6F" w:rsidR="0085232D" w:rsidRDefault="0085232D" w:rsidP="0085232D">
      <w:pPr>
        <w:pStyle w:val="Odlomakpopisa"/>
        <w:ind w:left="993"/>
        <w:jc w:val="both"/>
      </w:pPr>
      <w:r>
        <w:t xml:space="preserve">       </w:t>
      </w:r>
      <w:r w:rsidRPr="0085232D">
        <w:t>vrijeme (</w:t>
      </w:r>
      <w:r>
        <w:t xml:space="preserve">20 </w:t>
      </w:r>
      <w:r w:rsidRPr="0085232D">
        <w:t>h/</w:t>
      </w:r>
      <w:proofErr w:type="spellStart"/>
      <w:r w:rsidRPr="0085232D">
        <w:t>tj</w:t>
      </w:r>
      <w:proofErr w:type="spellEnd"/>
      <w:r w:rsidRPr="0085232D">
        <w:t>)</w:t>
      </w:r>
      <w:r>
        <w:t xml:space="preserve">, zamjena, </w:t>
      </w:r>
      <w:r w:rsidRPr="0085232D">
        <w:t>uz probn</w:t>
      </w:r>
      <w:r>
        <w:t xml:space="preserve">i </w:t>
      </w:r>
      <w:r w:rsidRPr="0085232D">
        <w:t>rok</w:t>
      </w:r>
      <w:r>
        <w:t>.</w:t>
      </w:r>
    </w:p>
    <w:p w14:paraId="491956E8" w14:textId="77777777" w:rsidR="0085232D" w:rsidRPr="0085232D" w:rsidRDefault="0085232D" w:rsidP="0085232D">
      <w:pPr>
        <w:pStyle w:val="Odlomakpopisa"/>
        <w:ind w:left="993"/>
        <w:jc w:val="both"/>
      </w:pPr>
    </w:p>
    <w:p w14:paraId="680C6A00" w14:textId="434EF6FD" w:rsidR="00CB2BFA" w:rsidRDefault="0085232D" w:rsidP="0085232D">
      <w:pPr>
        <w:pStyle w:val="Odlomakpopisa"/>
        <w:numPr>
          <w:ilvl w:val="0"/>
          <w:numId w:val="20"/>
        </w:numPr>
        <w:ind w:left="993" w:firstLine="0"/>
        <w:jc w:val="both"/>
      </w:pPr>
      <w:r>
        <w:t xml:space="preserve">Davanje ravnateljici prethodne suglasnosti za zapošljavanje g. </w:t>
      </w:r>
      <w:r w:rsidR="00CB2BFA">
        <w:t xml:space="preserve">Karlo Bubnjar, </w:t>
      </w:r>
      <w:proofErr w:type="spellStart"/>
      <w:r w:rsidR="00C248F4">
        <w:t>m</w:t>
      </w:r>
      <w:r w:rsidR="00CB2BFA">
        <w:t>ag</w:t>
      </w:r>
      <w:proofErr w:type="spellEnd"/>
      <w:r w:rsidR="00CB2BFA">
        <w:t>. kemije</w:t>
      </w:r>
      <w:r>
        <w:t xml:space="preserve"> na </w:t>
      </w:r>
    </w:p>
    <w:p w14:paraId="38782326" w14:textId="4E56FAE1" w:rsidR="00CB2BFA" w:rsidRDefault="00CB2BFA" w:rsidP="0085232D">
      <w:pPr>
        <w:pStyle w:val="Odlomakpopisa"/>
        <w:ind w:left="993"/>
        <w:jc w:val="both"/>
      </w:pPr>
      <w:r>
        <w:tab/>
        <w:t>R</w:t>
      </w:r>
      <w:r w:rsidR="0085232D">
        <w:t>adno</w:t>
      </w:r>
      <w:r>
        <w:t xml:space="preserve"> </w:t>
      </w:r>
      <w:r w:rsidR="0085232D">
        <w:t xml:space="preserve">mjesto, nastavnik </w:t>
      </w:r>
      <w:r>
        <w:t>kemije</w:t>
      </w:r>
      <w:r w:rsidR="0085232D">
        <w:t xml:space="preserve"> na određeno i nepuno radno vrijeme (16h/</w:t>
      </w:r>
      <w:proofErr w:type="spellStart"/>
      <w:r w:rsidR="0085232D">
        <w:t>tj</w:t>
      </w:r>
      <w:proofErr w:type="spellEnd"/>
      <w:r w:rsidR="0085232D">
        <w:t>)</w:t>
      </w:r>
      <w:r>
        <w:t>, zamjena,</w:t>
      </w:r>
      <w:r w:rsidR="0085232D">
        <w:t xml:space="preserve"> </w:t>
      </w:r>
    </w:p>
    <w:p w14:paraId="58BCDABE" w14:textId="2B4B3810" w:rsidR="0085232D" w:rsidRPr="003276B0" w:rsidRDefault="00CB2BFA" w:rsidP="0085232D">
      <w:pPr>
        <w:pStyle w:val="Odlomakpopisa"/>
        <w:ind w:left="993"/>
        <w:jc w:val="both"/>
      </w:pPr>
      <w:r>
        <w:tab/>
      </w:r>
      <w:r w:rsidR="0085232D">
        <w:t>uz probni</w:t>
      </w:r>
      <w:r>
        <w:t xml:space="preserve"> </w:t>
      </w:r>
      <w:r w:rsidR="0085232D">
        <w:t>rok.</w:t>
      </w:r>
    </w:p>
    <w:p w14:paraId="675EF786" w14:textId="77777777" w:rsidR="0085232D" w:rsidRPr="0012035C" w:rsidRDefault="0085232D" w:rsidP="0085232D">
      <w:pPr>
        <w:pStyle w:val="Odlomakpopisa"/>
        <w:ind w:left="993"/>
        <w:jc w:val="both"/>
      </w:pPr>
    </w:p>
    <w:p w14:paraId="378BEF18" w14:textId="79E35A35" w:rsidR="0085232D" w:rsidRDefault="0085232D" w:rsidP="0085232D">
      <w:pPr>
        <w:pStyle w:val="Odlomakpopisa"/>
        <w:numPr>
          <w:ilvl w:val="0"/>
          <w:numId w:val="20"/>
        </w:numPr>
        <w:ind w:left="993" w:firstLine="0"/>
        <w:jc w:val="both"/>
      </w:pPr>
      <w:r>
        <w:t xml:space="preserve">Davanje ravnateljici prethodne suglasnosti za zapošljavanje gđe. </w:t>
      </w:r>
      <w:r w:rsidR="00CB2BFA">
        <w:t>Ferdinanda Jakog</w:t>
      </w:r>
      <w:r>
        <w:t xml:space="preserve"> na radno </w:t>
      </w:r>
    </w:p>
    <w:p w14:paraId="602097F8" w14:textId="0B1A1620" w:rsidR="0085232D" w:rsidRPr="003276B0" w:rsidRDefault="0085232D" w:rsidP="0085232D">
      <w:pPr>
        <w:pStyle w:val="Odlomakpopisa"/>
        <w:ind w:left="993"/>
        <w:jc w:val="both"/>
      </w:pPr>
      <w:r>
        <w:t xml:space="preserve">       </w:t>
      </w:r>
      <w:r>
        <w:t xml:space="preserve">mjesto, </w:t>
      </w:r>
      <w:r w:rsidR="00CB2BFA">
        <w:t>domar</w:t>
      </w:r>
      <w:bookmarkStart w:id="1" w:name="_GoBack"/>
      <w:bookmarkEnd w:id="1"/>
      <w:r w:rsidR="00CB2BFA">
        <w:t>a</w:t>
      </w:r>
      <w:r>
        <w:t xml:space="preserve"> na </w:t>
      </w:r>
      <w:r w:rsidR="00CB2BFA">
        <w:t>ne</w:t>
      </w:r>
      <w:r>
        <w:t>određeno i nepuno radno vrijeme (</w:t>
      </w:r>
      <w:r w:rsidR="00CB2BFA">
        <w:t xml:space="preserve">20 </w:t>
      </w:r>
      <w:r>
        <w:t>h/</w:t>
      </w:r>
      <w:proofErr w:type="spellStart"/>
      <w:r>
        <w:t>tj</w:t>
      </w:r>
      <w:proofErr w:type="spellEnd"/>
      <w:r>
        <w:t>) uz probni rok.</w:t>
      </w:r>
    </w:p>
    <w:p w14:paraId="40E275D3" w14:textId="77777777" w:rsidR="00CF7969" w:rsidRPr="0012035C" w:rsidRDefault="00CF7969" w:rsidP="00CF7969">
      <w:pPr>
        <w:pStyle w:val="Odlomakpopisa"/>
        <w:jc w:val="both"/>
      </w:pPr>
    </w:p>
    <w:p w14:paraId="27EFA7BB" w14:textId="77777777" w:rsidR="00CF7969" w:rsidRPr="0012035C" w:rsidRDefault="00CF7969" w:rsidP="00CF7969">
      <w:pPr>
        <w:pStyle w:val="Odlomakpopisa"/>
        <w:numPr>
          <w:ilvl w:val="0"/>
          <w:numId w:val="20"/>
        </w:numPr>
        <w:ind w:left="720" w:firstLine="273"/>
        <w:jc w:val="both"/>
      </w:pPr>
      <w:r w:rsidRPr="0012035C">
        <w:t>Ostalo</w:t>
      </w:r>
    </w:p>
    <w:p w14:paraId="300288AD" w14:textId="77777777" w:rsidR="00CF7969" w:rsidRDefault="00CF7969" w:rsidP="00CF7969">
      <w:pPr>
        <w:pStyle w:val="Odlomakpopisa"/>
        <w:jc w:val="both"/>
        <w:rPr>
          <w:sz w:val="28"/>
          <w:szCs w:val="28"/>
        </w:rPr>
      </w:pPr>
    </w:p>
    <w:p w14:paraId="6C422338" w14:textId="77777777" w:rsidR="00CF7969" w:rsidRDefault="00CF7969" w:rsidP="00CF7969">
      <w:pPr>
        <w:jc w:val="both"/>
        <w:rPr>
          <w:sz w:val="28"/>
          <w:szCs w:val="28"/>
        </w:rPr>
      </w:pPr>
    </w:p>
    <w:p w14:paraId="404E1B66" w14:textId="77777777" w:rsidR="00CF7969" w:rsidRPr="005D26B0" w:rsidRDefault="00CF7969" w:rsidP="00CF7969">
      <w:pPr>
        <w:jc w:val="both"/>
        <w:rPr>
          <w:sz w:val="28"/>
          <w:szCs w:val="28"/>
        </w:rPr>
      </w:pPr>
    </w:p>
    <w:p w14:paraId="494AEED2" w14:textId="77777777" w:rsidR="00CF7969" w:rsidRDefault="00CF7969" w:rsidP="00CF7969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</w:p>
    <w:p w14:paraId="5AB8C175" w14:textId="77777777" w:rsidR="00CF7969" w:rsidRPr="001E74C6" w:rsidRDefault="00CF7969" w:rsidP="00CF7969">
      <w:pPr>
        <w:rPr>
          <w:b/>
          <w:sz w:val="28"/>
          <w:szCs w:val="28"/>
        </w:rPr>
      </w:pPr>
    </w:p>
    <w:p w14:paraId="7CE2972B" w14:textId="77777777" w:rsidR="00CF7969" w:rsidRDefault="00CF7969" w:rsidP="00CF7969">
      <w:pPr>
        <w:ind w:left="900"/>
        <w:rPr>
          <w:b/>
        </w:rPr>
      </w:pPr>
    </w:p>
    <w:p w14:paraId="1BCE3B84" w14:textId="77777777" w:rsidR="00CF7969" w:rsidRDefault="00CF7969" w:rsidP="00CF7969">
      <w:pPr>
        <w:ind w:left="900"/>
        <w:rPr>
          <w:b/>
        </w:rPr>
      </w:pPr>
    </w:p>
    <w:p w14:paraId="51CE0A33" w14:textId="77777777" w:rsidR="00CF7969" w:rsidRPr="006325A6" w:rsidRDefault="00CF7969" w:rsidP="00CF7969">
      <w:pPr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25A6">
        <w:t>Predsjednica Školskog odbora</w:t>
      </w:r>
    </w:p>
    <w:p w14:paraId="686A18CC" w14:textId="77777777" w:rsidR="00CF7969" w:rsidRPr="006325A6" w:rsidRDefault="00CF7969" w:rsidP="00CF7969">
      <w:pPr>
        <w:ind w:left="900"/>
      </w:pP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  <w:t>Ljiljana Kutleša Jambrečina, 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545B0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2B54"/>
    <w:rsid w:val="0012035C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3F55E0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C24DC"/>
    <w:rsid w:val="007D1F4A"/>
    <w:rsid w:val="007D6F1B"/>
    <w:rsid w:val="0080236B"/>
    <w:rsid w:val="00842B34"/>
    <w:rsid w:val="00847D0A"/>
    <w:rsid w:val="00851B5B"/>
    <w:rsid w:val="0085232D"/>
    <w:rsid w:val="00855773"/>
    <w:rsid w:val="0086687B"/>
    <w:rsid w:val="008711F1"/>
    <w:rsid w:val="00872950"/>
    <w:rsid w:val="008C6C76"/>
    <w:rsid w:val="008F60C2"/>
    <w:rsid w:val="0090421B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749E1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248F4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B2BFA"/>
    <w:rsid w:val="00CC035D"/>
    <w:rsid w:val="00CC1C89"/>
    <w:rsid w:val="00CC45E0"/>
    <w:rsid w:val="00CD2AB7"/>
    <w:rsid w:val="00CF3AB2"/>
    <w:rsid w:val="00CF7969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F39D-4539-449D-9E25-84AFE788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163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25</cp:revision>
  <cp:lastPrinted>2025-01-30T14:29:00Z</cp:lastPrinted>
  <dcterms:created xsi:type="dcterms:W3CDTF">2024-08-27T12:20:00Z</dcterms:created>
  <dcterms:modified xsi:type="dcterms:W3CDTF">2025-03-06T14:40:00Z</dcterms:modified>
</cp:coreProperties>
</file>