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6159F8" w:rsidRDefault="006159F8" w:rsidP="005524E9">
      <w:pPr>
        <w:ind w:left="-357"/>
        <w:rPr>
          <w:b/>
        </w:rPr>
      </w:pPr>
    </w:p>
    <w:tbl>
      <w:tblPr>
        <w:tblW w:w="4755" w:type="pct"/>
        <w:tblInd w:w="898" w:type="dxa"/>
        <w:tblBorders>
          <w:bottom w:val="single" w:sz="12" w:space="0" w:color="0000FF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9"/>
      </w:tblGrid>
      <w:tr w:rsidR="00EA5272" w14:paraId="3D64E1D9" w14:textId="77777777" w:rsidTr="00024689">
        <w:trPr>
          <w:trHeight w:val="1067"/>
        </w:trPr>
        <w:tc>
          <w:tcPr>
            <w:tcW w:w="9839" w:type="dxa"/>
            <w:tcBorders>
              <w:top w:val="nil"/>
              <w:left w:val="nil"/>
              <w:bottom w:val="single" w:sz="12" w:space="0" w:color="0000FF"/>
              <w:right w:val="nil"/>
            </w:tcBorders>
            <w:hideMark/>
          </w:tcPr>
          <w:p w14:paraId="51053560" w14:textId="77777777" w:rsidR="00EA5272" w:rsidRDefault="00576A65">
            <w:pPr>
              <w:rPr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49AA7E6D" wp14:editId="07777777">
                  <wp:simplePos x="0" y="0"/>
                  <wp:positionH relativeFrom="column">
                    <wp:align>left</wp:align>
                  </wp:positionH>
                  <wp:positionV relativeFrom="paragraph">
                    <wp:posOffset>-6985</wp:posOffset>
                  </wp:positionV>
                  <wp:extent cx="517525" cy="692150"/>
                  <wp:effectExtent l="0" t="0" r="0" b="0"/>
                  <wp:wrapSquare wrapText="bothSides"/>
                  <wp:docPr id="15" name="Slika 15" descr="portal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ortal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692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5272">
              <w:rPr>
                <w:i/>
              </w:rPr>
              <w:t>Obrtnička škola za osobne usluge</w:t>
            </w:r>
          </w:p>
          <w:p w14:paraId="0B8314C1" w14:textId="77777777" w:rsidR="00EA5272" w:rsidRDefault="00EA5272">
            <w:pPr>
              <w:rPr>
                <w:i/>
              </w:rPr>
            </w:pPr>
            <w:r>
              <w:rPr>
                <w:i/>
              </w:rPr>
              <w:t>Savska c. 23</w:t>
            </w:r>
          </w:p>
          <w:p w14:paraId="02470E35" w14:textId="77777777" w:rsidR="00EA5272" w:rsidRDefault="00EA5272">
            <w:pPr>
              <w:rPr>
                <w:i/>
              </w:rPr>
            </w:pPr>
            <w:r>
              <w:rPr>
                <w:i/>
              </w:rPr>
              <w:t>Zagreb</w:t>
            </w:r>
          </w:p>
          <w:p w14:paraId="244EE878" w14:textId="77777777" w:rsidR="00EA5272" w:rsidRDefault="00EA5272">
            <w:pPr>
              <w:rPr>
                <w:i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Tel. 4886-180; faks 4886181, e-mail: </w:t>
            </w:r>
            <w:r w:rsidR="0070378C" w:rsidRPr="0070378C">
              <w:rPr>
                <w:rFonts w:ascii="Arial" w:hAnsi="Arial" w:cs="Arial"/>
                <w:b/>
                <w:sz w:val="18"/>
                <w:szCs w:val="18"/>
              </w:rPr>
              <w:t>prva.</w:t>
            </w:r>
            <w:r w:rsidR="0070378C" w:rsidRPr="0070378C">
              <w:rPr>
                <w:rFonts w:ascii="Arial" w:hAnsi="Arial" w:cs="Arial"/>
                <w:b/>
                <w:color w:val="0000FF"/>
                <w:sz w:val="18"/>
                <w:szCs w:val="18"/>
              </w:rPr>
              <w:t>obrtnicka@gmail.com</w:t>
            </w:r>
          </w:p>
        </w:tc>
      </w:tr>
    </w:tbl>
    <w:p w14:paraId="0A37501D" w14:textId="77777777" w:rsidR="0044514C" w:rsidRPr="00705221" w:rsidRDefault="00985F8A" w:rsidP="00705221">
      <w:pPr>
        <w:ind w:left="426"/>
        <w:rPr>
          <w:b/>
        </w:rPr>
      </w:pPr>
      <w:r>
        <w:rPr>
          <w:b/>
        </w:rPr>
        <w:tab/>
      </w:r>
    </w:p>
    <w:p w14:paraId="7C7E769F" w14:textId="2CB16E42" w:rsidR="00952C49" w:rsidRPr="00024689" w:rsidRDefault="00705221" w:rsidP="00952C49">
      <w:pPr>
        <w:ind w:firstLine="142"/>
      </w:pPr>
      <w:bookmarkStart w:id="0" w:name="_Hlk101439822"/>
      <w:r w:rsidRPr="00705221">
        <w:t xml:space="preserve">     </w:t>
      </w:r>
      <w:bookmarkEnd w:id="0"/>
      <w:r w:rsidR="00985F8A">
        <w:tab/>
      </w:r>
      <w:r w:rsidR="00024689">
        <w:t xml:space="preserve">     </w:t>
      </w:r>
      <w:r w:rsidR="00952C49" w:rsidRPr="00024689">
        <w:t>KLASA:007-04/2</w:t>
      </w:r>
      <w:r w:rsidR="000545B0">
        <w:t>5</w:t>
      </w:r>
      <w:r w:rsidR="00952C49" w:rsidRPr="00024689">
        <w:t>-01/</w:t>
      </w:r>
      <w:r w:rsidR="000545B0">
        <w:t>01</w:t>
      </w:r>
    </w:p>
    <w:p w14:paraId="1A99A754" w14:textId="7A97A3DF" w:rsidR="00952C49" w:rsidRPr="00024689" w:rsidRDefault="00952C49" w:rsidP="00952C49">
      <w:pPr>
        <w:ind w:firstLine="142"/>
      </w:pPr>
      <w:r w:rsidRPr="00024689">
        <w:t xml:space="preserve">        </w:t>
      </w:r>
      <w:r w:rsidR="00024689">
        <w:tab/>
        <w:t xml:space="preserve">     </w:t>
      </w:r>
      <w:r w:rsidRPr="00024689">
        <w:t>URBROJ:251-302-05-2</w:t>
      </w:r>
      <w:r w:rsidR="000545B0">
        <w:t>5</w:t>
      </w:r>
      <w:r w:rsidRPr="00024689">
        <w:t>-1</w:t>
      </w:r>
    </w:p>
    <w:p w14:paraId="2021C635" w14:textId="43D65F34" w:rsidR="00952C49" w:rsidRDefault="00952C49" w:rsidP="00952C49">
      <w:pPr>
        <w:ind w:firstLine="142"/>
      </w:pPr>
      <w:r w:rsidRPr="00024689">
        <w:t xml:space="preserve">       </w:t>
      </w:r>
      <w:r w:rsidR="00024689">
        <w:tab/>
        <w:t xml:space="preserve">    </w:t>
      </w:r>
      <w:r w:rsidRPr="00024689">
        <w:t xml:space="preserve"> Zagreb,</w:t>
      </w:r>
      <w:r w:rsidR="00F344E9" w:rsidRPr="00024689">
        <w:t xml:space="preserve"> </w:t>
      </w:r>
      <w:r w:rsidR="000545B0">
        <w:t>09</w:t>
      </w:r>
      <w:r w:rsidRPr="00024689">
        <w:t>.</w:t>
      </w:r>
      <w:r w:rsidR="000545B0">
        <w:t xml:space="preserve"> siječnja</w:t>
      </w:r>
      <w:r w:rsidRPr="00024689">
        <w:t xml:space="preserve"> 202</w:t>
      </w:r>
      <w:r w:rsidR="000545B0">
        <w:t>5</w:t>
      </w:r>
      <w:r w:rsidRPr="00024689">
        <w:t>. godine</w:t>
      </w:r>
    </w:p>
    <w:p w14:paraId="48155BBB" w14:textId="2086C706" w:rsidR="00024689" w:rsidRDefault="00024689" w:rsidP="00952C49">
      <w:pPr>
        <w:ind w:firstLine="142"/>
      </w:pPr>
    </w:p>
    <w:p w14:paraId="6D8DE57A" w14:textId="77777777" w:rsidR="00A07955" w:rsidRPr="00024689" w:rsidRDefault="00A07955" w:rsidP="00952C49">
      <w:pPr>
        <w:ind w:firstLine="142"/>
      </w:pPr>
    </w:p>
    <w:p w14:paraId="3D9ED8D1" w14:textId="77777777" w:rsidR="00411F98" w:rsidRPr="00024689" w:rsidRDefault="00411F98" w:rsidP="00952C49">
      <w:pPr>
        <w:ind w:firstLine="142"/>
      </w:pPr>
    </w:p>
    <w:p w14:paraId="4ABD9A86" w14:textId="6ED5F039" w:rsidR="00952C49" w:rsidRPr="00024689" w:rsidRDefault="00952C49" w:rsidP="00A407DB">
      <w:pPr>
        <w:ind w:left="426" w:firstLine="142"/>
        <w:jc w:val="center"/>
      </w:pPr>
      <w:r w:rsidRPr="00024689">
        <w:t xml:space="preserve">SAZIV </w:t>
      </w:r>
      <w:r w:rsidR="00725958">
        <w:t>5</w:t>
      </w:r>
      <w:r w:rsidR="000545B0">
        <w:t>2</w:t>
      </w:r>
      <w:r w:rsidRPr="00024689">
        <w:t>. SJEDNICE ŠKOLSKOG ODBORA</w:t>
      </w:r>
    </w:p>
    <w:p w14:paraId="66DDD427" w14:textId="77777777" w:rsidR="00952C49" w:rsidRPr="00024689" w:rsidRDefault="00952C49" w:rsidP="00A407DB">
      <w:pPr>
        <w:ind w:left="426" w:firstLine="142"/>
        <w:jc w:val="center"/>
      </w:pPr>
      <w:r w:rsidRPr="00024689">
        <w:t>Sjednica Školskog odbora održat će se dana</w:t>
      </w:r>
    </w:p>
    <w:p w14:paraId="6A05A809" w14:textId="50B8E9B6" w:rsidR="00CB28FD" w:rsidRPr="00024689" w:rsidRDefault="000545B0" w:rsidP="00A407DB">
      <w:pPr>
        <w:ind w:left="426" w:firstLine="142"/>
        <w:jc w:val="center"/>
      </w:pPr>
      <w:r>
        <w:t>09</w:t>
      </w:r>
      <w:r w:rsidR="00952C49" w:rsidRPr="00024689">
        <w:t xml:space="preserve">. </w:t>
      </w:r>
      <w:r>
        <w:t>siječnja</w:t>
      </w:r>
      <w:r w:rsidR="00CF7969">
        <w:t xml:space="preserve"> </w:t>
      </w:r>
      <w:r w:rsidR="00952C49" w:rsidRPr="00024689">
        <w:t xml:space="preserve"> 202</w:t>
      </w:r>
      <w:r>
        <w:t>5</w:t>
      </w:r>
      <w:r w:rsidR="00952C49" w:rsidRPr="00024689">
        <w:t>. godine</w:t>
      </w:r>
      <w:r w:rsidR="006B0039">
        <w:t xml:space="preserve"> </w:t>
      </w:r>
      <w:r>
        <w:t>– elektronska sjednica</w:t>
      </w:r>
    </w:p>
    <w:p w14:paraId="56463934" w14:textId="77777777" w:rsidR="00411F98" w:rsidRPr="00024689" w:rsidRDefault="00411F98" w:rsidP="00952C49">
      <w:pPr>
        <w:ind w:firstLine="142"/>
        <w:jc w:val="center"/>
        <w:rPr>
          <w:b/>
        </w:rPr>
      </w:pPr>
    </w:p>
    <w:p w14:paraId="5A39BBE3" w14:textId="77777777" w:rsidR="00EA5272" w:rsidRPr="00024689" w:rsidRDefault="00EA5272" w:rsidP="00952C49">
      <w:pPr>
        <w:jc w:val="center"/>
      </w:pPr>
    </w:p>
    <w:p w14:paraId="534D0F1B" w14:textId="77777777" w:rsidR="00CF7969" w:rsidRDefault="00CF7969" w:rsidP="00CF7969">
      <w:pPr>
        <w:ind w:left="-284" w:firstLine="992"/>
      </w:pPr>
    </w:p>
    <w:p w14:paraId="3D367B45" w14:textId="77777777" w:rsidR="00CF7969" w:rsidRPr="006325A6" w:rsidRDefault="00CF7969" w:rsidP="00CF7969">
      <w:pPr>
        <w:ind w:left="900"/>
        <w:jc w:val="center"/>
      </w:pPr>
    </w:p>
    <w:p w14:paraId="6E23DAF5" w14:textId="77777777" w:rsidR="00CF7969" w:rsidRDefault="00CF7969" w:rsidP="00CF7969"/>
    <w:p w14:paraId="7093E17C" w14:textId="77777777" w:rsidR="00CF7969" w:rsidRPr="006325A6" w:rsidRDefault="00CF7969" w:rsidP="00CF7969"/>
    <w:p w14:paraId="743E553E" w14:textId="77777777" w:rsidR="00CF7969" w:rsidRPr="006325A6" w:rsidRDefault="00CF7969" w:rsidP="00CF7969">
      <w:pPr>
        <w:ind w:left="900"/>
        <w:rPr>
          <w:b/>
          <w:u w:val="single"/>
        </w:rPr>
      </w:pPr>
      <w:r w:rsidRPr="006325A6">
        <w:rPr>
          <w:b/>
          <w:u w:val="single"/>
        </w:rPr>
        <w:t>Dnevni red:</w:t>
      </w:r>
    </w:p>
    <w:p w14:paraId="16592DD4" w14:textId="77777777" w:rsidR="00CF7969" w:rsidRPr="006325A6" w:rsidRDefault="00CF7969" w:rsidP="00CF7969">
      <w:pPr>
        <w:jc w:val="both"/>
      </w:pPr>
    </w:p>
    <w:p w14:paraId="763FCCB1" w14:textId="75BD5CB9" w:rsidR="00CF7969" w:rsidRPr="003276B0" w:rsidRDefault="00CF7969" w:rsidP="00CF7969">
      <w:pPr>
        <w:pStyle w:val="Odlomakpopisa"/>
        <w:numPr>
          <w:ilvl w:val="0"/>
          <w:numId w:val="20"/>
        </w:numPr>
        <w:ind w:left="720" w:firstLine="273"/>
        <w:jc w:val="both"/>
      </w:pPr>
      <w:r w:rsidRPr="003276B0">
        <w:rPr>
          <w:color w:val="222222"/>
        </w:rPr>
        <w:t xml:space="preserve">Verifikacija zapisnika </w:t>
      </w:r>
      <w:r>
        <w:rPr>
          <w:color w:val="222222"/>
        </w:rPr>
        <w:t>5</w:t>
      </w:r>
      <w:r w:rsidR="000545B0">
        <w:rPr>
          <w:color w:val="222222"/>
        </w:rPr>
        <w:t>1</w:t>
      </w:r>
      <w:r w:rsidRPr="003276B0">
        <w:rPr>
          <w:color w:val="222222"/>
        </w:rPr>
        <w:t xml:space="preserve">. sjednice Školskog odbora održane dana </w:t>
      </w:r>
      <w:r w:rsidR="000545B0">
        <w:rPr>
          <w:color w:val="222222"/>
        </w:rPr>
        <w:t>18</w:t>
      </w:r>
      <w:r w:rsidRPr="003276B0">
        <w:rPr>
          <w:color w:val="222222"/>
        </w:rPr>
        <w:t>.1</w:t>
      </w:r>
      <w:r w:rsidR="000545B0">
        <w:rPr>
          <w:color w:val="222222"/>
        </w:rPr>
        <w:t>2</w:t>
      </w:r>
      <w:r w:rsidRPr="003276B0">
        <w:rPr>
          <w:color w:val="222222"/>
        </w:rPr>
        <w:t>.202</w:t>
      </w:r>
      <w:r>
        <w:rPr>
          <w:color w:val="222222"/>
        </w:rPr>
        <w:t>4</w:t>
      </w:r>
      <w:r w:rsidRPr="003276B0">
        <w:rPr>
          <w:color w:val="222222"/>
        </w:rPr>
        <w:t>.</w:t>
      </w:r>
    </w:p>
    <w:p w14:paraId="7AF58191" w14:textId="77777777" w:rsidR="00A07955" w:rsidRPr="00A07955" w:rsidRDefault="00A07955" w:rsidP="00A07955">
      <w:pPr>
        <w:pStyle w:val="Odlomakpopisa"/>
        <w:ind w:left="993"/>
        <w:jc w:val="both"/>
      </w:pPr>
    </w:p>
    <w:p w14:paraId="2511853E" w14:textId="406C6367" w:rsidR="00A07955" w:rsidRPr="003276B0" w:rsidRDefault="000545B0" w:rsidP="00CF7969">
      <w:pPr>
        <w:pStyle w:val="Odlomakpopisa"/>
        <w:numPr>
          <w:ilvl w:val="0"/>
          <w:numId w:val="20"/>
        </w:numPr>
        <w:ind w:left="993" w:firstLine="0"/>
        <w:jc w:val="both"/>
      </w:pPr>
      <w:r>
        <w:t xml:space="preserve">Davanje ravnateljici prethodne suglasnosti za zapošljavanje gđe. Ivanke </w:t>
      </w:r>
      <w:proofErr w:type="spellStart"/>
      <w:r>
        <w:t>Jonjić</w:t>
      </w:r>
      <w:proofErr w:type="spellEnd"/>
      <w:r>
        <w:t xml:space="preserve"> na radno mjesto, nastavnik računalstva na određeno i nepuno radno vrijeme (16h/</w:t>
      </w:r>
      <w:proofErr w:type="spellStart"/>
      <w:r>
        <w:t>tj</w:t>
      </w:r>
      <w:proofErr w:type="spellEnd"/>
      <w:r>
        <w:t>) uz probni rok.</w:t>
      </w:r>
      <w:bookmarkStart w:id="1" w:name="_GoBack"/>
      <w:bookmarkEnd w:id="1"/>
    </w:p>
    <w:p w14:paraId="40E275D3" w14:textId="77777777" w:rsidR="00CF7969" w:rsidRPr="003276B0" w:rsidRDefault="00CF7969" w:rsidP="00CF7969">
      <w:pPr>
        <w:pStyle w:val="Odlomakpopisa"/>
        <w:jc w:val="both"/>
      </w:pPr>
    </w:p>
    <w:p w14:paraId="27EFA7BB" w14:textId="77777777" w:rsidR="00CF7969" w:rsidRPr="003276B0" w:rsidRDefault="00CF7969" w:rsidP="00CF7969">
      <w:pPr>
        <w:pStyle w:val="Odlomakpopisa"/>
        <w:numPr>
          <w:ilvl w:val="0"/>
          <w:numId w:val="20"/>
        </w:numPr>
        <w:ind w:left="720" w:firstLine="273"/>
        <w:jc w:val="both"/>
      </w:pPr>
      <w:r w:rsidRPr="003276B0">
        <w:t>Ostalo</w:t>
      </w:r>
    </w:p>
    <w:p w14:paraId="300288AD" w14:textId="77777777" w:rsidR="00CF7969" w:rsidRDefault="00CF7969" w:rsidP="00CF7969">
      <w:pPr>
        <w:pStyle w:val="Odlomakpopisa"/>
        <w:jc w:val="both"/>
        <w:rPr>
          <w:sz w:val="28"/>
          <w:szCs w:val="28"/>
        </w:rPr>
      </w:pPr>
    </w:p>
    <w:p w14:paraId="6C422338" w14:textId="77777777" w:rsidR="00CF7969" w:rsidRDefault="00CF7969" w:rsidP="00CF7969">
      <w:pPr>
        <w:jc w:val="both"/>
        <w:rPr>
          <w:sz w:val="28"/>
          <w:szCs w:val="28"/>
        </w:rPr>
      </w:pPr>
    </w:p>
    <w:p w14:paraId="404E1B66" w14:textId="77777777" w:rsidR="00CF7969" w:rsidRPr="005D26B0" w:rsidRDefault="00CF7969" w:rsidP="00CF7969">
      <w:pPr>
        <w:jc w:val="both"/>
        <w:rPr>
          <w:sz w:val="28"/>
          <w:szCs w:val="28"/>
        </w:rPr>
      </w:pPr>
    </w:p>
    <w:p w14:paraId="494AEED2" w14:textId="77777777" w:rsidR="00CF7969" w:rsidRDefault="00CF7969" w:rsidP="00CF7969">
      <w:pPr>
        <w:shd w:val="clear" w:color="auto" w:fill="FFFFFF"/>
        <w:jc w:val="both"/>
        <w:textAlignment w:val="center"/>
        <w:rPr>
          <w:color w:val="222222"/>
          <w:sz w:val="28"/>
          <w:szCs w:val="28"/>
        </w:rPr>
      </w:pPr>
    </w:p>
    <w:p w14:paraId="5AB8C175" w14:textId="77777777" w:rsidR="00CF7969" w:rsidRPr="001E74C6" w:rsidRDefault="00CF7969" w:rsidP="00CF7969">
      <w:pPr>
        <w:rPr>
          <w:b/>
          <w:sz w:val="28"/>
          <w:szCs w:val="28"/>
        </w:rPr>
      </w:pPr>
    </w:p>
    <w:p w14:paraId="7CE2972B" w14:textId="77777777" w:rsidR="00CF7969" w:rsidRDefault="00CF7969" w:rsidP="00CF7969">
      <w:pPr>
        <w:ind w:left="900"/>
        <w:rPr>
          <w:b/>
        </w:rPr>
      </w:pPr>
    </w:p>
    <w:p w14:paraId="1BCE3B84" w14:textId="77777777" w:rsidR="00CF7969" w:rsidRDefault="00CF7969" w:rsidP="00CF7969">
      <w:pPr>
        <w:ind w:left="900"/>
        <w:rPr>
          <w:b/>
        </w:rPr>
      </w:pPr>
    </w:p>
    <w:p w14:paraId="51CE0A33" w14:textId="77777777" w:rsidR="00CF7969" w:rsidRPr="006325A6" w:rsidRDefault="00CF7969" w:rsidP="00CF7969">
      <w:pPr>
        <w:ind w:left="90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325A6">
        <w:t>Predsjednica Školskog odbora</w:t>
      </w:r>
    </w:p>
    <w:p w14:paraId="686A18CC" w14:textId="77777777" w:rsidR="00CF7969" w:rsidRPr="006325A6" w:rsidRDefault="00CF7969" w:rsidP="00CF7969">
      <w:pPr>
        <w:ind w:left="900"/>
      </w:pPr>
      <w:r w:rsidRPr="006325A6">
        <w:tab/>
      </w:r>
      <w:r w:rsidRPr="006325A6">
        <w:tab/>
      </w:r>
      <w:r w:rsidRPr="006325A6">
        <w:tab/>
      </w:r>
      <w:r w:rsidRPr="006325A6">
        <w:tab/>
      </w:r>
      <w:r w:rsidRPr="006325A6">
        <w:tab/>
      </w:r>
      <w:r w:rsidRPr="006325A6">
        <w:tab/>
      </w:r>
      <w:r w:rsidRPr="006325A6">
        <w:tab/>
        <w:t>Ljiljana Kutleša Jambrečina, prof.</w:t>
      </w:r>
    </w:p>
    <w:p w14:paraId="53128261" w14:textId="77777777" w:rsidR="00D478C7" w:rsidRDefault="00D478C7" w:rsidP="00B36735">
      <w:pPr>
        <w:ind w:left="900"/>
        <w:rPr>
          <w:sz w:val="28"/>
          <w:szCs w:val="28"/>
        </w:rPr>
      </w:pPr>
    </w:p>
    <w:sectPr w:rsidR="00D478C7" w:rsidSect="00705221">
      <w:pgSz w:w="11906" w:h="16838"/>
      <w:pgMar w:top="539" w:right="1418" w:bottom="1418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2465"/>
    <w:multiLevelType w:val="hybridMultilevel"/>
    <w:tmpl w:val="74D8EB2C"/>
    <w:lvl w:ilvl="0" w:tplc="F6F4A63A">
      <w:start w:val="23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83509EB"/>
    <w:multiLevelType w:val="hybridMultilevel"/>
    <w:tmpl w:val="6498B8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B71E6"/>
    <w:multiLevelType w:val="hybridMultilevel"/>
    <w:tmpl w:val="64BA94F4"/>
    <w:lvl w:ilvl="0" w:tplc="F88CA5A0">
      <w:start w:val="1"/>
      <w:numFmt w:val="lowerLetter"/>
      <w:lvlText w:val="%1)"/>
      <w:lvlJc w:val="left"/>
      <w:pPr>
        <w:ind w:left="6378" w:hanging="36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7098" w:hanging="360"/>
      </w:pPr>
    </w:lvl>
    <w:lvl w:ilvl="2" w:tplc="041A001B" w:tentative="1">
      <w:start w:val="1"/>
      <w:numFmt w:val="lowerRoman"/>
      <w:lvlText w:val="%3."/>
      <w:lvlJc w:val="right"/>
      <w:pPr>
        <w:ind w:left="7818" w:hanging="180"/>
      </w:pPr>
    </w:lvl>
    <w:lvl w:ilvl="3" w:tplc="041A000F" w:tentative="1">
      <w:start w:val="1"/>
      <w:numFmt w:val="decimal"/>
      <w:lvlText w:val="%4."/>
      <w:lvlJc w:val="left"/>
      <w:pPr>
        <w:ind w:left="8538" w:hanging="360"/>
      </w:pPr>
    </w:lvl>
    <w:lvl w:ilvl="4" w:tplc="041A0019" w:tentative="1">
      <w:start w:val="1"/>
      <w:numFmt w:val="lowerLetter"/>
      <w:lvlText w:val="%5."/>
      <w:lvlJc w:val="left"/>
      <w:pPr>
        <w:ind w:left="9258" w:hanging="360"/>
      </w:pPr>
    </w:lvl>
    <w:lvl w:ilvl="5" w:tplc="041A001B" w:tentative="1">
      <w:start w:val="1"/>
      <w:numFmt w:val="lowerRoman"/>
      <w:lvlText w:val="%6."/>
      <w:lvlJc w:val="right"/>
      <w:pPr>
        <w:ind w:left="9978" w:hanging="180"/>
      </w:pPr>
    </w:lvl>
    <w:lvl w:ilvl="6" w:tplc="041A000F" w:tentative="1">
      <w:start w:val="1"/>
      <w:numFmt w:val="decimal"/>
      <w:lvlText w:val="%7."/>
      <w:lvlJc w:val="left"/>
      <w:pPr>
        <w:ind w:left="10698" w:hanging="360"/>
      </w:pPr>
    </w:lvl>
    <w:lvl w:ilvl="7" w:tplc="041A0019" w:tentative="1">
      <w:start w:val="1"/>
      <w:numFmt w:val="lowerLetter"/>
      <w:lvlText w:val="%8."/>
      <w:lvlJc w:val="left"/>
      <w:pPr>
        <w:ind w:left="11418" w:hanging="360"/>
      </w:pPr>
    </w:lvl>
    <w:lvl w:ilvl="8" w:tplc="041A001B" w:tentative="1">
      <w:start w:val="1"/>
      <w:numFmt w:val="lowerRoman"/>
      <w:lvlText w:val="%9."/>
      <w:lvlJc w:val="right"/>
      <w:pPr>
        <w:ind w:left="12138" w:hanging="180"/>
      </w:pPr>
    </w:lvl>
  </w:abstractNum>
  <w:abstractNum w:abstractNumId="3" w15:restartNumberingAfterBreak="0">
    <w:nsid w:val="12270A69"/>
    <w:multiLevelType w:val="hybridMultilevel"/>
    <w:tmpl w:val="BE22B63A"/>
    <w:lvl w:ilvl="0" w:tplc="041A000F">
      <w:start w:val="1"/>
      <w:numFmt w:val="decimal"/>
      <w:lvlText w:val="%1."/>
      <w:lvlJc w:val="left"/>
      <w:pPr>
        <w:ind w:left="2484" w:hanging="360"/>
      </w:pPr>
    </w:lvl>
    <w:lvl w:ilvl="1" w:tplc="041A0019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19881D89"/>
    <w:multiLevelType w:val="hybridMultilevel"/>
    <w:tmpl w:val="45AE9854"/>
    <w:lvl w:ilvl="0" w:tplc="0A7A2E8A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A415529"/>
    <w:multiLevelType w:val="hybridMultilevel"/>
    <w:tmpl w:val="71CE8A02"/>
    <w:lvl w:ilvl="0" w:tplc="70B0708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5667BF5"/>
    <w:multiLevelType w:val="hybridMultilevel"/>
    <w:tmpl w:val="4A921D2E"/>
    <w:lvl w:ilvl="0" w:tplc="BB403E52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1A0019" w:tentative="1">
      <w:start w:val="1"/>
      <w:numFmt w:val="lowerLetter"/>
      <w:lvlText w:val="%2."/>
      <w:lvlJc w:val="left"/>
      <w:pPr>
        <w:ind w:left="2355" w:hanging="360"/>
      </w:pPr>
    </w:lvl>
    <w:lvl w:ilvl="2" w:tplc="041A001B" w:tentative="1">
      <w:start w:val="1"/>
      <w:numFmt w:val="lowerRoman"/>
      <w:lvlText w:val="%3."/>
      <w:lvlJc w:val="right"/>
      <w:pPr>
        <w:ind w:left="3075" w:hanging="180"/>
      </w:pPr>
    </w:lvl>
    <w:lvl w:ilvl="3" w:tplc="041A000F" w:tentative="1">
      <w:start w:val="1"/>
      <w:numFmt w:val="decimal"/>
      <w:lvlText w:val="%4."/>
      <w:lvlJc w:val="left"/>
      <w:pPr>
        <w:ind w:left="3795" w:hanging="360"/>
      </w:pPr>
    </w:lvl>
    <w:lvl w:ilvl="4" w:tplc="041A0019" w:tentative="1">
      <w:start w:val="1"/>
      <w:numFmt w:val="lowerLetter"/>
      <w:lvlText w:val="%5."/>
      <w:lvlJc w:val="left"/>
      <w:pPr>
        <w:ind w:left="4515" w:hanging="360"/>
      </w:pPr>
    </w:lvl>
    <w:lvl w:ilvl="5" w:tplc="041A001B" w:tentative="1">
      <w:start w:val="1"/>
      <w:numFmt w:val="lowerRoman"/>
      <w:lvlText w:val="%6."/>
      <w:lvlJc w:val="right"/>
      <w:pPr>
        <w:ind w:left="5235" w:hanging="180"/>
      </w:pPr>
    </w:lvl>
    <w:lvl w:ilvl="6" w:tplc="041A000F" w:tentative="1">
      <w:start w:val="1"/>
      <w:numFmt w:val="decimal"/>
      <w:lvlText w:val="%7."/>
      <w:lvlJc w:val="left"/>
      <w:pPr>
        <w:ind w:left="5955" w:hanging="360"/>
      </w:pPr>
    </w:lvl>
    <w:lvl w:ilvl="7" w:tplc="041A0019" w:tentative="1">
      <w:start w:val="1"/>
      <w:numFmt w:val="lowerLetter"/>
      <w:lvlText w:val="%8."/>
      <w:lvlJc w:val="left"/>
      <w:pPr>
        <w:ind w:left="6675" w:hanging="360"/>
      </w:pPr>
    </w:lvl>
    <w:lvl w:ilvl="8" w:tplc="041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34A5612F"/>
    <w:multiLevelType w:val="hybridMultilevel"/>
    <w:tmpl w:val="195EB3F4"/>
    <w:lvl w:ilvl="0" w:tplc="71925B3A">
      <w:start w:val="1"/>
      <w:numFmt w:val="upperRoman"/>
      <w:lvlText w:val="%1."/>
      <w:lvlJc w:val="left"/>
      <w:pPr>
        <w:ind w:left="2355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715" w:hanging="360"/>
      </w:pPr>
    </w:lvl>
    <w:lvl w:ilvl="2" w:tplc="041A001B" w:tentative="1">
      <w:start w:val="1"/>
      <w:numFmt w:val="lowerRoman"/>
      <w:lvlText w:val="%3."/>
      <w:lvlJc w:val="right"/>
      <w:pPr>
        <w:ind w:left="3435" w:hanging="180"/>
      </w:pPr>
    </w:lvl>
    <w:lvl w:ilvl="3" w:tplc="041A000F" w:tentative="1">
      <w:start w:val="1"/>
      <w:numFmt w:val="decimal"/>
      <w:lvlText w:val="%4."/>
      <w:lvlJc w:val="left"/>
      <w:pPr>
        <w:ind w:left="4155" w:hanging="360"/>
      </w:pPr>
    </w:lvl>
    <w:lvl w:ilvl="4" w:tplc="041A0019" w:tentative="1">
      <w:start w:val="1"/>
      <w:numFmt w:val="lowerLetter"/>
      <w:lvlText w:val="%5."/>
      <w:lvlJc w:val="left"/>
      <w:pPr>
        <w:ind w:left="4875" w:hanging="360"/>
      </w:pPr>
    </w:lvl>
    <w:lvl w:ilvl="5" w:tplc="041A001B" w:tentative="1">
      <w:start w:val="1"/>
      <w:numFmt w:val="lowerRoman"/>
      <w:lvlText w:val="%6."/>
      <w:lvlJc w:val="right"/>
      <w:pPr>
        <w:ind w:left="5595" w:hanging="180"/>
      </w:pPr>
    </w:lvl>
    <w:lvl w:ilvl="6" w:tplc="041A000F" w:tentative="1">
      <w:start w:val="1"/>
      <w:numFmt w:val="decimal"/>
      <w:lvlText w:val="%7."/>
      <w:lvlJc w:val="left"/>
      <w:pPr>
        <w:ind w:left="6315" w:hanging="360"/>
      </w:pPr>
    </w:lvl>
    <w:lvl w:ilvl="7" w:tplc="041A0019" w:tentative="1">
      <w:start w:val="1"/>
      <w:numFmt w:val="lowerLetter"/>
      <w:lvlText w:val="%8."/>
      <w:lvlJc w:val="left"/>
      <w:pPr>
        <w:ind w:left="7035" w:hanging="360"/>
      </w:pPr>
    </w:lvl>
    <w:lvl w:ilvl="8" w:tplc="041A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8" w15:restartNumberingAfterBreak="0">
    <w:nsid w:val="3B224977"/>
    <w:multiLevelType w:val="hybridMultilevel"/>
    <w:tmpl w:val="DA44F9AA"/>
    <w:lvl w:ilvl="0" w:tplc="1388C0E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291" w:hanging="360"/>
      </w:pPr>
    </w:lvl>
    <w:lvl w:ilvl="2" w:tplc="041A001B" w:tentative="1">
      <w:start w:val="1"/>
      <w:numFmt w:val="lowerRoman"/>
      <w:lvlText w:val="%3."/>
      <w:lvlJc w:val="right"/>
      <w:pPr>
        <w:ind w:left="3011" w:hanging="180"/>
      </w:pPr>
    </w:lvl>
    <w:lvl w:ilvl="3" w:tplc="041A000F" w:tentative="1">
      <w:start w:val="1"/>
      <w:numFmt w:val="decimal"/>
      <w:lvlText w:val="%4."/>
      <w:lvlJc w:val="left"/>
      <w:pPr>
        <w:ind w:left="3731" w:hanging="360"/>
      </w:pPr>
    </w:lvl>
    <w:lvl w:ilvl="4" w:tplc="041A0019" w:tentative="1">
      <w:start w:val="1"/>
      <w:numFmt w:val="lowerLetter"/>
      <w:lvlText w:val="%5."/>
      <w:lvlJc w:val="left"/>
      <w:pPr>
        <w:ind w:left="4451" w:hanging="360"/>
      </w:pPr>
    </w:lvl>
    <w:lvl w:ilvl="5" w:tplc="041A001B" w:tentative="1">
      <w:start w:val="1"/>
      <w:numFmt w:val="lowerRoman"/>
      <w:lvlText w:val="%6."/>
      <w:lvlJc w:val="right"/>
      <w:pPr>
        <w:ind w:left="5171" w:hanging="180"/>
      </w:pPr>
    </w:lvl>
    <w:lvl w:ilvl="6" w:tplc="041A000F" w:tentative="1">
      <w:start w:val="1"/>
      <w:numFmt w:val="decimal"/>
      <w:lvlText w:val="%7."/>
      <w:lvlJc w:val="left"/>
      <w:pPr>
        <w:ind w:left="5891" w:hanging="360"/>
      </w:pPr>
    </w:lvl>
    <w:lvl w:ilvl="7" w:tplc="041A0019" w:tentative="1">
      <w:start w:val="1"/>
      <w:numFmt w:val="lowerLetter"/>
      <w:lvlText w:val="%8."/>
      <w:lvlJc w:val="left"/>
      <w:pPr>
        <w:ind w:left="6611" w:hanging="360"/>
      </w:pPr>
    </w:lvl>
    <w:lvl w:ilvl="8" w:tplc="04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B4F10B5"/>
    <w:multiLevelType w:val="hybridMultilevel"/>
    <w:tmpl w:val="AA68FA08"/>
    <w:lvl w:ilvl="0" w:tplc="EFF089F2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FC4098F"/>
    <w:multiLevelType w:val="hybridMultilevel"/>
    <w:tmpl w:val="EB523C12"/>
    <w:lvl w:ilvl="0" w:tplc="041A000F">
      <w:start w:val="1"/>
      <w:numFmt w:val="decimal"/>
      <w:lvlText w:val="%1."/>
      <w:lvlJc w:val="left"/>
      <w:pPr>
        <w:ind w:left="1620" w:hanging="360"/>
      </w:p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40757EBF"/>
    <w:multiLevelType w:val="hybridMultilevel"/>
    <w:tmpl w:val="4E101922"/>
    <w:lvl w:ilvl="0" w:tplc="02FE2CC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80549"/>
    <w:multiLevelType w:val="hybridMultilevel"/>
    <w:tmpl w:val="D6BECD82"/>
    <w:lvl w:ilvl="0" w:tplc="22128CA4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 w15:restartNumberingAfterBreak="0">
    <w:nsid w:val="4C5A50A5"/>
    <w:multiLevelType w:val="hybridMultilevel"/>
    <w:tmpl w:val="460C9812"/>
    <w:lvl w:ilvl="0" w:tplc="8C3450A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576D31CA"/>
    <w:multiLevelType w:val="hybridMultilevel"/>
    <w:tmpl w:val="0E1CA2F4"/>
    <w:lvl w:ilvl="0" w:tplc="30245BF8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5FCF497D"/>
    <w:multiLevelType w:val="hybridMultilevel"/>
    <w:tmpl w:val="9C469E48"/>
    <w:lvl w:ilvl="0" w:tplc="041A000F">
      <w:start w:val="1"/>
      <w:numFmt w:val="decimal"/>
      <w:lvlText w:val="%1."/>
      <w:lvlJc w:val="left"/>
      <w:pPr>
        <w:ind w:left="1353" w:hanging="360"/>
      </w:p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60097F9B"/>
    <w:multiLevelType w:val="hybridMultilevel"/>
    <w:tmpl w:val="DBE43842"/>
    <w:lvl w:ilvl="0" w:tplc="146CC360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7" w15:restartNumberingAfterBreak="0">
    <w:nsid w:val="6A8F39FD"/>
    <w:multiLevelType w:val="hybridMultilevel"/>
    <w:tmpl w:val="B9D836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D34A76"/>
    <w:multiLevelType w:val="hybridMultilevel"/>
    <w:tmpl w:val="26366E22"/>
    <w:lvl w:ilvl="0" w:tplc="8BEC58AC">
      <w:start w:val="1"/>
      <w:numFmt w:val="decimal"/>
      <w:lvlText w:val="%1."/>
      <w:lvlJc w:val="left"/>
      <w:pPr>
        <w:ind w:left="1770" w:hanging="360"/>
      </w:pPr>
    </w:lvl>
    <w:lvl w:ilvl="1" w:tplc="041A0019">
      <w:start w:val="1"/>
      <w:numFmt w:val="lowerLetter"/>
      <w:lvlText w:val="%2."/>
      <w:lvlJc w:val="left"/>
      <w:pPr>
        <w:ind w:left="2490" w:hanging="360"/>
      </w:pPr>
    </w:lvl>
    <w:lvl w:ilvl="2" w:tplc="041A001B">
      <w:start w:val="1"/>
      <w:numFmt w:val="lowerRoman"/>
      <w:lvlText w:val="%3."/>
      <w:lvlJc w:val="right"/>
      <w:pPr>
        <w:ind w:left="3210" w:hanging="180"/>
      </w:pPr>
    </w:lvl>
    <w:lvl w:ilvl="3" w:tplc="041A000F">
      <w:start w:val="1"/>
      <w:numFmt w:val="decimal"/>
      <w:lvlText w:val="%4."/>
      <w:lvlJc w:val="left"/>
      <w:pPr>
        <w:ind w:left="3930" w:hanging="360"/>
      </w:pPr>
    </w:lvl>
    <w:lvl w:ilvl="4" w:tplc="041A0019">
      <w:start w:val="1"/>
      <w:numFmt w:val="lowerLetter"/>
      <w:lvlText w:val="%5."/>
      <w:lvlJc w:val="left"/>
      <w:pPr>
        <w:ind w:left="4650" w:hanging="360"/>
      </w:pPr>
    </w:lvl>
    <w:lvl w:ilvl="5" w:tplc="041A001B">
      <w:start w:val="1"/>
      <w:numFmt w:val="lowerRoman"/>
      <w:lvlText w:val="%6."/>
      <w:lvlJc w:val="right"/>
      <w:pPr>
        <w:ind w:left="5370" w:hanging="180"/>
      </w:pPr>
    </w:lvl>
    <w:lvl w:ilvl="6" w:tplc="041A000F">
      <w:start w:val="1"/>
      <w:numFmt w:val="decimal"/>
      <w:lvlText w:val="%7."/>
      <w:lvlJc w:val="left"/>
      <w:pPr>
        <w:ind w:left="6090" w:hanging="360"/>
      </w:pPr>
    </w:lvl>
    <w:lvl w:ilvl="7" w:tplc="041A0019">
      <w:start w:val="1"/>
      <w:numFmt w:val="lowerLetter"/>
      <w:lvlText w:val="%8."/>
      <w:lvlJc w:val="left"/>
      <w:pPr>
        <w:ind w:left="6810" w:hanging="360"/>
      </w:pPr>
    </w:lvl>
    <w:lvl w:ilvl="8" w:tplc="041A001B">
      <w:start w:val="1"/>
      <w:numFmt w:val="lowerRoman"/>
      <w:lvlText w:val="%9."/>
      <w:lvlJc w:val="right"/>
      <w:pPr>
        <w:ind w:left="7530" w:hanging="180"/>
      </w:pPr>
    </w:lvl>
  </w:abstractNum>
  <w:abstractNum w:abstractNumId="19" w15:restartNumberingAfterBreak="0">
    <w:nsid w:val="7C407D7B"/>
    <w:multiLevelType w:val="hybridMultilevel"/>
    <w:tmpl w:val="9B50B156"/>
    <w:lvl w:ilvl="0" w:tplc="E510505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9"/>
  </w:num>
  <w:num w:numId="6">
    <w:abstractNumId w:val="12"/>
  </w:num>
  <w:num w:numId="7">
    <w:abstractNumId w:val="13"/>
  </w:num>
  <w:num w:numId="8">
    <w:abstractNumId w:val="17"/>
  </w:num>
  <w:num w:numId="9">
    <w:abstractNumId w:val="6"/>
  </w:num>
  <w:num w:numId="10">
    <w:abstractNumId w:val="2"/>
  </w:num>
  <w:num w:numId="11">
    <w:abstractNumId w:val="16"/>
  </w:num>
  <w:num w:numId="12">
    <w:abstractNumId w:val="4"/>
  </w:num>
  <w:num w:numId="13">
    <w:abstractNumId w:val="11"/>
  </w:num>
  <w:num w:numId="14">
    <w:abstractNumId w:val="0"/>
  </w:num>
  <w:num w:numId="15">
    <w:abstractNumId w:val="7"/>
  </w:num>
  <w:num w:numId="16">
    <w:abstractNumId w:val="9"/>
  </w:num>
  <w:num w:numId="17">
    <w:abstractNumId w:val="14"/>
  </w:num>
  <w:num w:numId="18">
    <w:abstractNumId w:val="1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EA5"/>
    <w:rsid w:val="000171BE"/>
    <w:rsid w:val="00017B3A"/>
    <w:rsid w:val="00024689"/>
    <w:rsid w:val="000271B9"/>
    <w:rsid w:val="000545B0"/>
    <w:rsid w:val="0005688F"/>
    <w:rsid w:val="00071D8C"/>
    <w:rsid w:val="00073737"/>
    <w:rsid w:val="00087AAD"/>
    <w:rsid w:val="00092C7D"/>
    <w:rsid w:val="00093DD7"/>
    <w:rsid w:val="000A077D"/>
    <w:rsid w:val="00100908"/>
    <w:rsid w:val="00102A72"/>
    <w:rsid w:val="001063B5"/>
    <w:rsid w:val="00112B54"/>
    <w:rsid w:val="001217EA"/>
    <w:rsid w:val="00157EF6"/>
    <w:rsid w:val="001774AF"/>
    <w:rsid w:val="0018417C"/>
    <w:rsid w:val="001C0A19"/>
    <w:rsid w:val="001D413D"/>
    <w:rsid w:val="001D7621"/>
    <w:rsid w:val="001E3B7C"/>
    <w:rsid w:val="001E74C6"/>
    <w:rsid w:val="001F09B2"/>
    <w:rsid w:val="001F15F7"/>
    <w:rsid w:val="001F3A15"/>
    <w:rsid w:val="00220E11"/>
    <w:rsid w:val="002413EA"/>
    <w:rsid w:val="00244863"/>
    <w:rsid w:val="00244AE3"/>
    <w:rsid w:val="0024697C"/>
    <w:rsid w:val="00251547"/>
    <w:rsid w:val="0026181C"/>
    <w:rsid w:val="00267FCD"/>
    <w:rsid w:val="00273846"/>
    <w:rsid w:val="00293035"/>
    <w:rsid w:val="00295F04"/>
    <w:rsid w:val="002A7E82"/>
    <w:rsid w:val="002B10C5"/>
    <w:rsid w:val="002B1B0E"/>
    <w:rsid w:val="002E30C5"/>
    <w:rsid w:val="002F79BD"/>
    <w:rsid w:val="00306149"/>
    <w:rsid w:val="0030637B"/>
    <w:rsid w:val="0031649D"/>
    <w:rsid w:val="003549B6"/>
    <w:rsid w:val="003556C0"/>
    <w:rsid w:val="003722C6"/>
    <w:rsid w:val="00382EDD"/>
    <w:rsid w:val="00383BFF"/>
    <w:rsid w:val="003866FA"/>
    <w:rsid w:val="003A68E6"/>
    <w:rsid w:val="003D53E7"/>
    <w:rsid w:val="003E6396"/>
    <w:rsid w:val="003F55E0"/>
    <w:rsid w:val="00405242"/>
    <w:rsid w:val="00411F98"/>
    <w:rsid w:val="00415726"/>
    <w:rsid w:val="0044514C"/>
    <w:rsid w:val="0045213A"/>
    <w:rsid w:val="00456BE5"/>
    <w:rsid w:val="00465CAE"/>
    <w:rsid w:val="0046636E"/>
    <w:rsid w:val="00470C69"/>
    <w:rsid w:val="0047213F"/>
    <w:rsid w:val="0048169D"/>
    <w:rsid w:val="0048497E"/>
    <w:rsid w:val="004864AA"/>
    <w:rsid w:val="004A31A7"/>
    <w:rsid w:val="004C5037"/>
    <w:rsid w:val="004C7218"/>
    <w:rsid w:val="004E2267"/>
    <w:rsid w:val="004F2DBC"/>
    <w:rsid w:val="004F6D80"/>
    <w:rsid w:val="00506F64"/>
    <w:rsid w:val="00512CC7"/>
    <w:rsid w:val="005524E9"/>
    <w:rsid w:val="00556E03"/>
    <w:rsid w:val="00576A65"/>
    <w:rsid w:val="005770AA"/>
    <w:rsid w:val="00581621"/>
    <w:rsid w:val="00582C15"/>
    <w:rsid w:val="00586E57"/>
    <w:rsid w:val="005A51AF"/>
    <w:rsid w:val="005D5895"/>
    <w:rsid w:val="005E327B"/>
    <w:rsid w:val="005F0408"/>
    <w:rsid w:val="005F6A09"/>
    <w:rsid w:val="00600FFB"/>
    <w:rsid w:val="006159F8"/>
    <w:rsid w:val="006331E1"/>
    <w:rsid w:val="006553E3"/>
    <w:rsid w:val="00661F74"/>
    <w:rsid w:val="00675BE9"/>
    <w:rsid w:val="00677957"/>
    <w:rsid w:val="00694783"/>
    <w:rsid w:val="0069706B"/>
    <w:rsid w:val="006A0DCE"/>
    <w:rsid w:val="006A28D6"/>
    <w:rsid w:val="006B0039"/>
    <w:rsid w:val="006C4C70"/>
    <w:rsid w:val="006E60C3"/>
    <w:rsid w:val="006F3F97"/>
    <w:rsid w:val="00700FBD"/>
    <w:rsid w:val="0070378C"/>
    <w:rsid w:val="00705221"/>
    <w:rsid w:val="00725958"/>
    <w:rsid w:val="00725D7E"/>
    <w:rsid w:val="00774284"/>
    <w:rsid w:val="00786D99"/>
    <w:rsid w:val="007C24DC"/>
    <w:rsid w:val="007D1F4A"/>
    <w:rsid w:val="007D6F1B"/>
    <w:rsid w:val="0080236B"/>
    <w:rsid w:val="00842B34"/>
    <w:rsid w:val="00847D0A"/>
    <w:rsid w:val="00851B5B"/>
    <w:rsid w:val="00855773"/>
    <w:rsid w:val="0086687B"/>
    <w:rsid w:val="008711F1"/>
    <w:rsid w:val="00872950"/>
    <w:rsid w:val="008F60C2"/>
    <w:rsid w:val="0090421B"/>
    <w:rsid w:val="00925139"/>
    <w:rsid w:val="00940E39"/>
    <w:rsid w:val="0095069D"/>
    <w:rsid w:val="009520E8"/>
    <w:rsid w:val="00952C49"/>
    <w:rsid w:val="00954855"/>
    <w:rsid w:val="009552EE"/>
    <w:rsid w:val="00961B3F"/>
    <w:rsid w:val="00966A81"/>
    <w:rsid w:val="0098365F"/>
    <w:rsid w:val="0098513E"/>
    <w:rsid w:val="00985F8A"/>
    <w:rsid w:val="00986D70"/>
    <w:rsid w:val="009B0B72"/>
    <w:rsid w:val="009B7E11"/>
    <w:rsid w:val="009D079C"/>
    <w:rsid w:val="009D4E8C"/>
    <w:rsid w:val="009E7964"/>
    <w:rsid w:val="00A07955"/>
    <w:rsid w:val="00A407DB"/>
    <w:rsid w:val="00A43896"/>
    <w:rsid w:val="00A66666"/>
    <w:rsid w:val="00A71A26"/>
    <w:rsid w:val="00AE15B7"/>
    <w:rsid w:val="00AE408D"/>
    <w:rsid w:val="00AE4A5A"/>
    <w:rsid w:val="00AF7888"/>
    <w:rsid w:val="00B35A21"/>
    <w:rsid w:val="00B36735"/>
    <w:rsid w:val="00B401DF"/>
    <w:rsid w:val="00B5435C"/>
    <w:rsid w:val="00B8062F"/>
    <w:rsid w:val="00B84C3A"/>
    <w:rsid w:val="00BB1493"/>
    <w:rsid w:val="00BC0839"/>
    <w:rsid w:val="00BD2017"/>
    <w:rsid w:val="00BD2EA5"/>
    <w:rsid w:val="00BE0823"/>
    <w:rsid w:val="00BF553B"/>
    <w:rsid w:val="00C0264B"/>
    <w:rsid w:val="00C17D6C"/>
    <w:rsid w:val="00C228E7"/>
    <w:rsid w:val="00C37C37"/>
    <w:rsid w:val="00C52F92"/>
    <w:rsid w:val="00C54799"/>
    <w:rsid w:val="00C54C70"/>
    <w:rsid w:val="00C63BB3"/>
    <w:rsid w:val="00C70E27"/>
    <w:rsid w:val="00C70E88"/>
    <w:rsid w:val="00C760AC"/>
    <w:rsid w:val="00C86FF5"/>
    <w:rsid w:val="00CB28FD"/>
    <w:rsid w:val="00CC035D"/>
    <w:rsid w:val="00CC1C89"/>
    <w:rsid w:val="00CC45E0"/>
    <w:rsid w:val="00CD2AB7"/>
    <w:rsid w:val="00CF3AB2"/>
    <w:rsid w:val="00CF7969"/>
    <w:rsid w:val="00D00A2E"/>
    <w:rsid w:val="00D16E43"/>
    <w:rsid w:val="00D478C7"/>
    <w:rsid w:val="00D70F5A"/>
    <w:rsid w:val="00D7353A"/>
    <w:rsid w:val="00D87855"/>
    <w:rsid w:val="00D93C18"/>
    <w:rsid w:val="00DA2F25"/>
    <w:rsid w:val="00DB18F5"/>
    <w:rsid w:val="00DB24C0"/>
    <w:rsid w:val="00DD10D4"/>
    <w:rsid w:val="00DE27A7"/>
    <w:rsid w:val="00DE325F"/>
    <w:rsid w:val="00E07897"/>
    <w:rsid w:val="00E17FA1"/>
    <w:rsid w:val="00E54ACC"/>
    <w:rsid w:val="00E56D3F"/>
    <w:rsid w:val="00E606CA"/>
    <w:rsid w:val="00E71814"/>
    <w:rsid w:val="00EA5272"/>
    <w:rsid w:val="00EB1F6C"/>
    <w:rsid w:val="00EB2F70"/>
    <w:rsid w:val="00EC3B8C"/>
    <w:rsid w:val="00ED22CF"/>
    <w:rsid w:val="00ED347D"/>
    <w:rsid w:val="00EF2262"/>
    <w:rsid w:val="00EF5C7E"/>
    <w:rsid w:val="00F344E9"/>
    <w:rsid w:val="00F34C12"/>
    <w:rsid w:val="00FA6B17"/>
    <w:rsid w:val="00FA6FA9"/>
    <w:rsid w:val="00FC4A17"/>
    <w:rsid w:val="00FD5A7F"/>
    <w:rsid w:val="00FE5A88"/>
    <w:rsid w:val="0677FA88"/>
    <w:rsid w:val="1FA3358E"/>
    <w:rsid w:val="21D9E9C6"/>
    <w:rsid w:val="329BEACB"/>
    <w:rsid w:val="7AB9D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46E12"/>
  <w15:docId w15:val="{5DDC08DF-A080-4CBD-9E8D-FA112B15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7897"/>
    <w:rPr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718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40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02A7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02A7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553E3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E718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jeloteksta">
    <w:name w:val="Body Text"/>
    <w:basedOn w:val="Normal"/>
    <w:link w:val="TijelotekstaChar"/>
    <w:uiPriority w:val="1"/>
    <w:qFormat/>
    <w:rsid w:val="001F3A15"/>
    <w:pPr>
      <w:widowControl w:val="0"/>
      <w:autoSpaceDE w:val="0"/>
      <w:autoSpaceDN w:val="0"/>
    </w:pPr>
    <w:rPr>
      <w:rFonts w:ascii="Calibri" w:eastAsia="Calibri" w:hAnsi="Calibri" w:cs="Calibri"/>
      <w:sz w:val="23"/>
      <w:szCs w:val="23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1F3A15"/>
    <w:rPr>
      <w:rFonts w:ascii="Calibri" w:eastAsia="Calibri" w:hAnsi="Calibri" w:cs="Calibri"/>
      <w:sz w:val="23"/>
      <w:szCs w:val="23"/>
      <w:lang w:eastAsia="en-US"/>
    </w:rPr>
  </w:style>
  <w:style w:type="paragraph" w:styleId="Naslov">
    <w:name w:val="Title"/>
    <w:basedOn w:val="Normal"/>
    <w:link w:val="NaslovChar"/>
    <w:uiPriority w:val="10"/>
    <w:qFormat/>
    <w:rsid w:val="001F3A15"/>
    <w:pPr>
      <w:widowControl w:val="0"/>
      <w:autoSpaceDE w:val="0"/>
      <w:autoSpaceDN w:val="0"/>
      <w:ind w:left="357"/>
      <w:jc w:val="center"/>
    </w:pPr>
    <w:rPr>
      <w:rFonts w:ascii="Calibri" w:eastAsia="Calibri" w:hAnsi="Calibri" w:cs="Calibri"/>
      <w:sz w:val="27"/>
      <w:szCs w:val="27"/>
      <w:lang w:eastAsia="en-US"/>
    </w:rPr>
  </w:style>
  <w:style w:type="character" w:customStyle="1" w:styleId="NaslovChar">
    <w:name w:val="Naslov Char"/>
    <w:basedOn w:val="Zadanifontodlomka"/>
    <w:link w:val="Naslov"/>
    <w:uiPriority w:val="10"/>
    <w:rsid w:val="001F3A15"/>
    <w:rPr>
      <w:rFonts w:ascii="Calibri" w:eastAsia="Calibri" w:hAnsi="Calibri" w:cs="Calibr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9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1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77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62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8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49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91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11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489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788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07153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482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797622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9036765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981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49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885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812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9761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912469">
                                                                                                  <w:marLeft w:val="3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6670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3047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6798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18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oditelj_2\Desktop\Logo%20&#353;kola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DB8C3-81AD-4D11-A44A-BF36C68D5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škola</Template>
  <TotalTime>136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Obrtnička škola za osobne usluge</vt:lpstr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Obrtnička škola za osobne usluge</dc:title>
  <dc:creator>Skola</dc:creator>
  <cp:lastModifiedBy>Martina Hofman Kralj</cp:lastModifiedBy>
  <cp:revision>21</cp:revision>
  <cp:lastPrinted>2024-12-19T09:51:00Z</cp:lastPrinted>
  <dcterms:created xsi:type="dcterms:W3CDTF">2024-08-27T12:20:00Z</dcterms:created>
  <dcterms:modified xsi:type="dcterms:W3CDTF">2025-01-09T09:51:00Z</dcterms:modified>
</cp:coreProperties>
</file>