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100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EA5272">
        <w:trPr>
          <w:trHeight w:val="1067"/>
        </w:trPr>
        <w:tc>
          <w:tcPr>
            <w:tcW w:w="9840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0C5FE884" w:rsidR="00952C49" w:rsidRPr="00952C49" w:rsidRDefault="00705221" w:rsidP="00952C49">
      <w:pPr>
        <w:ind w:firstLine="142"/>
        <w:rPr>
          <w:sz w:val="28"/>
          <w:szCs w:val="28"/>
        </w:rPr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952C49" w:rsidRPr="00952C49">
        <w:rPr>
          <w:sz w:val="28"/>
          <w:szCs w:val="28"/>
        </w:rPr>
        <w:t>KLASA:007-04/24-01/0</w:t>
      </w:r>
      <w:r w:rsidR="00F344E9">
        <w:rPr>
          <w:sz w:val="28"/>
          <w:szCs w:val="28"/>
        </w:rPr>
        <w:t>9</w:t>
      </w:r>
    </w:p>
    <w:p w14:paraId="1A99A754" w14:textId="69D7124E" w:rsidR="00952C49" w:rsidRPr="00952C49" w:rsidRDefault="00952C49" w:rsidP="00952C4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C49">
        <w:rPr>
          <w:sz w:val="28"/>
          <w:szCs w:val="28"/>
        </w:rPr>
        <w:t>URBROJ:251-302-05-24-1</w:t>
      </w:r>
    </w:p>
    <w:p w14:paraId="13B4F4D8" w14:textId="4CC8BABD" w:rsidR="00952C49" w:rsidRDefault="00952C49" w:rsidP="00952C4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C49">
        <w:rPr>
          <w:sz w:val="28"/>
          <w:szCs w:val="28"/>
        </w:rPr>
        <w:t>Zagreb,</w:t>
      </w:r>
      <w:r w:rsidR="00F344E9">
        <w:rPr>
          <w:sz w:val="28"/>
          <w:szCs w:val="28"/>
        </w:rPr>
        <w:t xml:space="preserve"> 26</w:t>
      </w:r>
      <w:r w:rsidRPr="00952C49">
        <w:rPr>
          <w:sz w:val="28"/>
          <w:szCs w:val="28"/>
        </w:rPr>
        <w:t xml:space="preserve">. </w:t>
      </w:r>
      <w:r>
        <w:rPr>
          <w:sz w:val="28"/>
          <w:szCs w:val="28"/>
        </w:rPr>
        <w:t>kolovoza</w:t>
      </w:r>
      <w:r w:rsidRPr="00952C49">
        <w:rPr>
          <w:sz w:val="28"/>
          <w:szCs w:val="28"/>
        </w:rPr>
        <w:t xml:space="preserve"> 2024. godine</w:t>
      </w:r>
    </w:p>
    <w:p w14:paraId="4BB0C10C" w14:textId="77777777" w:rsidR="00F344E9" w:rsidRPr="00952C49" w:rsidRDefault="00F344E9" w:rsidP="00952C49">
      <w:pPr>
        <w:ind w:firstLine="142"/>
        <w:rPr>
          <w:sz w:val="28"/>
          <w:szCs w:val="28"/>
        </w:rPr>
      </w:pPr>
    </w:p>
    <w:p w14:paraId="2021C635" w14:textId="77777777" w:rsidR="00952C49" w:rsidRPr="00952C49" w:rsidRDefault="00952C49" w:rsidP="00952C49">
      <w:pPr>
        <w:ind w:firstLine="142"/>
        <w:rPr>
          <w:sz w:val="28"/>
          <w:szCs w:val="28"/>
        </w:rPr>
      </w:pPr>
    </w:p>
    <w:p w14:paraId="4ABD9A86" w14:textId="5EEDF22A" w:rsidR="00952C49" w:rsidRPr="00952C49" w:rsidRDefault="00952C49" w:rsidP="00A407DB">
      <w:pPr>
        <w:ind w:left="426" w:firstLine="142"/>
        <w:jc w:val="center"/>
        <w:rPr>
          <w:sz w:val="28"/>
          <w:szCs w:val="28"/>
        </w:rPr>
      </w:pPr>
      <w:r w:rsidRPr="00952C49">
        <w:rPr>
          <w:sz w:val="28"/>
          <w:szCs w:val="28"/>
        </w:rPr>
        <w:t>SAZIV 4</w:t>
      </w:r>
      <w:r w:rsidR="00D7353A">
        <w:rPr>
          <w:sz w:val="28"/>
          <w:szCs w:val="28"/>
        </w:rPr>
        <w:t>6</w:t>
      </w:r>
      <w:r w:rsidRPr="00952C49">
        <w:rPr>
          <w:sz w:val="28"/>
          <w:szCs w:val="28"/>
        </w:rPr>
        <w:t>. SJEDNICE ŠKOLSKOG ODBORA</w:t>
      </w:r>
    </w:p>
    <w:p w14:paraId="66DDD427" w14:textId="77777777" w:rsidR="00952C49" w:rsidRPr="00952C49" w:rsidRDefault="00952C49" w:rsidP="00A407DB">
      <w:pPr>
        <w:ind w:left="426" w:firstLine="142"/>
        <w:jc w:val="center"/>
        <w:rPr>
          <w:sz w:val="28"/>
          <w:szCs w:val="28"/>
        </w:rPr>
      </w:pPr>
      <w:r w:rsidRPr="00952C49">
        <w:rPr>
          <w:sz w:val="28"/>
          <w:szCs w:val="28"/>
        </w:rPr>
        <w:t>Sjednica Školskog odbora održat će se dana</w:t>
      </w:r>
    </w:p>
    <w:p w14:paraId="6A05A809" w14:textId="4C2A96AA" w:rsidR="00CB28FD" w:rsidRDefault="00952C49" w:rsidP="00A407DB">
      <w:pPr>
        <w:ind w:left="426" w:firstLine="14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344E9">
        <w:rPr>
          <w:sz w:val="28"/>
          <w:szCs w:val="28"/>
        </w:rPr>
        <w:t>9</w:t>
      </w:r>
      <w:r w:rsidRPr="00952C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kolovoza </w:t>
      </w:r>
      <w:r w:rsidRPr="00952C49">
        <w:rPr>
          <w:sz w:val="28"/>
          <w:szCs w:val="28"/>
        </w:rPr>
        <w:t xml:space="preserve">2024. godine, </w:t>
      </w:r>
      <w:r>
        <w:rPr>
          <w:sz w:val="28"/>
          <w:szCs w:val="28"/>
        </w:rPr>
        <w:t>četvrtak</w:t>
      </w:r>
      <w:r w:rsidRPr="00952C49">
        <w:rPr>
          <w:sz w:val="28"/>
          <w:szCs w:val="28"/>
        </w:rPr>
        <w:t xml:space="preserve"> u </w:t>
      </w:r>
      <w:r w:rsidR="00F344E9">
        <w:rPr>
          <w:sz w:val="28"/>
          <w:szCs w:val="28"/>
        </w:rPr>
        <w:t>16</w:t>
      </w:r>
      <w:r w:rsidRPr="00952C49">
        <w:rPr>
          <w:sz w:val="28"/>
          <w:szCs w:val="28"/>
        </w:rPr>
        <w:t>,</w:t>
      </w:r>
      <w:r w:rsidR="00F344E9">
        <w:rPr>
          <w:sz w:val="28"/>
          <w:szCs w:val="28"/>
        </w:rPr>
        <w:t>30</w:t>
      </w:r>
      <w:r w:rsidRPr="00952C49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</w:t>
      </w:r>
    </w:p>
    <w:p w14:paraId="23A66CDE" w14:textId="77777777" w:rsidR="00952C49" w:rsidRDefault="00952C49" w:rsidP="00A407DB">
      <w:pPr>
        <w:ind w:left="426" w:firstLine="142"/>
        <w:jc w:val="center"/>
        <w:rPr>
          <w:sz w:val="28"/>
          <w:szCs w:val="28"/>
        </w:rPr>
      </w:pPr>
    </w:p>
    <w:p w14:paraId="2425B622" w14:textId="77777777" w:rsidR="00952C49" w:rsidRPr="002C2FB2" w:rsidRDefault="00952C49" w:rsidP="00952C49">
      <w:pPr>
        <w:ind w:firstLine="142"/>
        <w:jc w:val="center"/>
        <w:rPr>
          <w:b/>
          <w:sz w:val="28"/>
          <w:szCs w:val="28"/>
        </w:rPr>
      </w:pPr>
    </w:p>
    <w:p w14:paraId="5A39BBE3" w14:textId="77777777" w:rsidR="00EA5272" w:rsidRDefault="00EA5272" w:rsidP="00952C49">
      <w:pPr>
        <w:jc w:val="center"/>
      </w:pPr>
    </w:p>
    <w:p w14:paraId="19A3FC23" w14:textId="77777777" w:rsidR="00EA5272" w:rsidRPr="00017B3A" w:rsidRDefault="00EA5272" w:rsidP="00EA5272">
      <w:pPr>
        <w:ind w:left="900"/>
        <w:rPr>
          <w:b/>
          <w:sz w:val="32"/>
          <w:szCs w:val="32"/>
          <w:u w:val="single"/>
        </w:rPr>
      </w:pPr>
      <w:r w:rsidRPr="00017B3A">
        <w:rPr>
          <w:b/>
          <w:sz w:val="32"/>
          <w:szCs w:val="32"/>
          <w:u w:val="single"/>
        </w:rPr>
        <w:t>Dnevni red</w:t>
      </w:r>
      <w:r w:rsidR="00017B3A">
        <w:rPr>
          <w:b/>
          <w:sz w:val="32"/>
          <w:szCs w:val="32"/>
          <w:u w:val="single"/>
        </w:rPr>
        <w:t>:</w:t>
      </w:r>
    </w:p>
    <w:p w14:paraId="41C8F396" w14:textId="77777777" w:rsidR="006553E3" w:rsidRDefault="006553E3" w:rsidP="00EA5272">
      <w:pPr>
        <w:ind w:left="900"/>
        <w:rPr>
          <w:sz w:val="32"/>
          <w:szCs w:val="32"/>
        </w:rPr>
      </w:pPr>
    </w:p>
    <w:p w14:paraId="72A3D3EC" w14:textId="77777777" w:rsidR="00405242" w:rsidRPr="00405242" w:rsidRDefault="00405242" w:rsidP="00405242">
      <w:pPr>
        <w:jc w:val="both"/>
        <w:rPr>
          <w:sz w:val="28"/>
          <w:szCs w:val="28"/>
        </w:rPr>
      </w:pPr>
    </w:p>
    <w:p w14:paraId="2F145608" w14:textId="0AC39C52" w:rsidR="0005688F" w:rsidRDefault="00700FBD" w:rsidP="00952C49">
      <w:pPr>
        <w:pStyle w:val="Odlomakpopisa"/>
        <w:numPr>
          <w:ilvl w:val="0"/>
          <w:numId w:val="19"/>
        </w:numPr>
        <w:jc w:val="both"/>
        <w:textAlignment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Verifikacija zapisnika sjednice Školskog odbora održane dana </w:t>
      </w:r>
      <w:r w:rsidR="00F344E9">
        <w:rPr>
          <w:color w:val="222222"/>
          <w:sz w:val="28"/>
          <w:szCs w:val="28"/>
        </w:rPr>
        <w:t>22</w:t>
      </w:r>
      <w:r>
        <w:rPr>
          <w:color w:val="222222"/>
          <w:sz w:val="28"/>
          <w:szCs w:val="28"/>
        </w:rPr>
        <w:t>.0</w:t>
      </w:r>
      <w:r w:rsidR="00F344E9">
        <w:rPr>
          <w:color w:val="222222"/>
          <w:sz w:val="28"/>
          <w:szCs w:val="28"/>
        </w:rPr>
        <w:t>8</w:t>
      </w:r>
      <w:r>
        <w:rPr>
          <w:color w:val="222222"/>
          <w:sz w:val="28"/>
          <w:szCs w:val="28"/>
        </w:rPr>
        <w:t>.202</w:t>
      </w:r>
      <w:r w:rsidR="00985F8A">
        <w:rPr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</w:t>
      </w:r>
    </w:p>
    <w:p w14:paraId="0D0B940D" w14:textId="77777777" w:rsidR="001F3A15" w:rsidRDefault="001F3A15" w:rsidP="001F3A15">
      <w:pPr>
        <w:pStyle w:val="Odlomakpopisa"/>
        <w:shd w:val="clear" w:color="auto" w:fill="FFFFFF"/>
        <w:ind w:left="1211"/>
        <w:jc w:val="both"/>
        <w:textAlignment w:val="center"/>
        <w:rPr>
          <w:color w:val="222222"/>
          <w:sz w:val="28"/>
          <w:szCs w:val="28"/>
        </w:rPr>
      </w:pPr>
    </w:p>
    <w:p w14:paraId="3656B9AB" w14:textId="2A885F9C" w:rsidR="00E71814" w:rsidRDefault="00F344E9" w:rsidP="00952C49">
      <w:pPr>
        <w:pStyle w:val="Odlomakpopisa"/>
        <w:numPr>
          <w:ilvl w:val="0"/>
          <w:numId w:val="19"/>
        </w:num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Donošenje Pravilnik o radu škole.</w:t>
      </w:r>
    </w:p>
    <w:p w14:paraId="259C72E0" w14:textId="77777777" w:rsidR="00F344E9" w:rsidRDefault="00F344E9" w:rsidP="00F344E9">
      <w:pPr>
        <w:pStyle w:val="Odlomakpopisa"/>
        <w:ind w:left="1931"/>
        <w:rPr>
          <w:color w:val="222222"/>
          <w:sz w:val="28"/>
          <w:szCs w:val="28"/>
        </w:rPr>
      </w:pPr>
    </w:p>
    <w:p w14:paraId="0F043806" w14:textId="48A2D9BF" w:rsidR="00F344E9" w:rsidRDefault="00F344E9" w:rsidP="00952C49">
      <w:pPr>
        <w:pStyle w:val="Odlomakpopisa"/>
        <w:numPr>
          <w:ilvl w:val="0"/>
          <w:numId w:val="19"/>
        </w:num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Donošenje Pravilnika o sistematizaciji radnih mjesta.</w:t>
      </w:r>
    </w:p>
    <w:p w14:paraId="15AA2D5E" w14:textId="77777777" w:rsidR="00952C49" w:rsidRPr="00952C49" w:rsidRDefault="00952C49" w:rsidP="00952C49">
      <w:pPr>
        <w:rPr>
          <w:color w:val="222222"/>
          <w:sz w:val="28"/>
          <w:szCs w:val="28"/>
        </w:rPr>
      </w:pPr>
    </w:p>
    <w:p w14:paraId="7D64D3FD" w14:textId="6C051BE4" w:rsidR="001D413D" w:rsidRPr="00CB28FD" w:rsidRDefault="00E71814" w:rsidP="00952C49">
      <w:pPr>
        <w:pStyle w:val="Odlomakpopisa"/>
        <w:numPr>
          <w:ilvl w:val="0"/>
          <w:numId w:val="19"/>
        </w:num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  <w:r w:rsidRPr="21D9E9C6">
        <w:rPr>
          <w:color w:val="222222"/>
          <w:sz w:val="28"/>
          <w:szCs w:val="28"/>
        </w:rPr>
        <w:t>Ostalo</w:t>
      </w:r>
    </w:p>
    <w:p w14:paraId="45FB0818" w14:textId="58879140" w:rsidR="001D413D" w:rsidRDefault="001D413D" w:rsidP="0044514C">
      <w:pPr>
        <w:rPr>
          <w:b/>
        </w:rPr>
      </w:pPr>
    </w:p>
    <w:p w14:paraId="63DC2B0D" w14:textId="106C73A8" w:rsidR="00A407DB" w:rsidRDefault="00A407DB" w:rsidP="0044514C">
      <w:pPr>
        <w:rPr>
          <w:b/>
        </w:rPr>
      </w:pPr>
    </w:p>
    <w:p w14:paraId="2B9DB705" w14:textId="5C82FD20" w:rsidR="00A407DB" w:rsidRDefault="00A407DB" w:rsidP="0044514C">
      <w:pPr>
        <w:rPr>
          <w:b/>
        </w:rPr>
      </w:pPr>
    </w:p>
    <w:p w14:paraId="2835AB50" w14:textId="2DF9EB1D" w:rsidR="00A407DB" w:rsidRDefault="00A407DB" w:rsidP="0044514C">
      <w:pPr>
        <w:rPr>
          <w:b/>
        </w:rPr>
      </w:pPr>
    </w:p>
    <w:p w14:paraId="67BD8336" w14:textId="77777777" w:rsidR="00A407DB" w:rsidRDefault="00A407DB" w:rsidP="0044514C">
      <w:pPr>
        <w:rPr>
          <w:b/>
        </w:rPr>
      </w:pPr>
      <w:bookmarkStart w:id="1" w:name="_GoBack"/>
      <w:bookmarkEnd w:id="1"/>
    </w:p>
    <w:p w14:paraId="049F31CB" w14:textId="77777777" w:rsidR="00ED22CF" w:rsidRDefault="00ED22CF" w:rsidP="00B401DF">
      <w:pPr>
        <w:ind w:left="900"/>
        <w:rPr>
          <w:b/>
        </w:rPr>
      </w:pPr>
    </w:p>
    <w:p w14:paraId="4B3980BB" w14:textId="77777777" w:rsidR="006159F8" w:rsidRDefault="006159F8" w:rsidP="00B36735">
      <w:pPr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B3A">
        <w:rPr>
          <w:sz w:val="28"/>
          <w:szCs w:val="28"/>
        </w:rPr>
        <w:tab/>
      </w:r>
      <w:r w:rsidR="00D93C18">
        <w:rPr>
          <w:sz w:val="28"/>
          <w:szCs w:val="28"/>
        </w:rPr>
        <w:t>P</w:t>
      </w:r>
      <w:r w:rsidR="003722C6">
        <w:rPr>
          <w:sz w:val="28"/>
          <w:szCs w:val="28"/>
        </w:rPr>
        <w:t>redsjednic</w:t>
      </w:r>
      <w:r w:rsidR="00D93C18">
        <w:rPr>
          <w:sz w:val="28"/>
          <w:szCs w:val="28"/>
        </w:rPr>
        <w:t>a</w:t>
      </w:r>
      <w:r w:rsidR="003722C6">
        <w:rPr>
          <w:sz w:val="28"/>
          <w:szCs w:val="28"/>
        </w:rPr>
        <w:t xml:space="preserve"> Školskog odbora</w:t>
      </w:r>
    </w:p>
    <w:p w14:paraId="6BD63663" w14:textId="77777777" w:rsidR="003722C6" w:rsidRDefault="003722C6" w:rsidP="00B36735">
      <w:pPr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B3A">
        <w:rPr>
          <w:sz w:val="28"/>
          <w:szCs w:val="28"/>
        </w:rPr>
        <w:tab/>
      </w:r>
      <w:r w:rsidR="00D93C18">
        <w:rPr>
          <w:sz w:val="28"/>
          <w:szCs w:val="28"/>
        </w:rPr>
        <w:t xml:space="preserve">Ljiljana Kutleša </w:t>
      </w:r>
      <w:proofErr w:type="spellStart"/>
      <w:r w:rsidR="00D93C18">
        <w:rPr>
          <w:sz w:val="28"/>
          <w:szCs w:val="28"/>
        </w:rPr>
        <w:t>Jambrečina,prof</w:t>
      </w:r>
      <w:proofErr w:type="spellEnd"/>
      <w:r w:rsidR="00D93C18">
        <w:rPr>
          <w:sz w:val="28"/>
          <w:szCs w:val="28"/>
        </w:rPr>
        <w:t>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1"/>
  </w:num>
  <w:num w:numId="7">
    <w:abstractNumId w:val="12"/>
  </w:num>
  <w:num w:numId="8">
    <w:abstractNumId w:val="16"/>
  </w:num>
  <w:num w:numId="9">
    <w:abstractNumId w:val="6"/>
  </w:num>
  <w:num w:numId="10">
    <w:abstractNumId w:val="2"/>
  </w:num>
  <w:num w:numId="11">
    <w:abstractNumId w:val="15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  <w:num w:numId="17">
    <w:abstractNumId w:val="13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71B9"/>
    <w:rsid w:val="0005688F"/>
    <w:rsid w:val="00071D8C"/>
    <w:rsid w:val="00073737"/>
    <w:rsid w:val="00087AAD"/>
    <w:rsid w:val="00092C7D"/>
    <w:rsid w:val="00093DD7"/>
    <w:rsid w:val="00100908"/>
    <w:rsid w:val="00102A72"/>
    <w:rsid w:val="001063B5"/>
    <w:rsid w:val="00112B54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405242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94783"/>
    <w:rsid w:val="0069706B"/>
    <w:rsid w:val="006A0DCE"/>
    <w:rsid w:val="006A28D6"/>
    <w:rsid w:val="006C4C70"/>
    <w:rsid w:val="006E60C3"/>
    <w:rsid w:val="006F3F97"/>
    <w:rsid w:val="00700FBD"/>
    <w:rsid w:val="0070378C"/>
    <w:rsid w:val="00705221"/>
    <w:rsid w:val="00725D7E"/>
    <w:rsid w:val="00774284"/>
    <w:rsid w:val="00786D99"/>
    <w:rsid w:val="007D1F4A"/>
    <w:rsid w:val="007D6F1B"/>
    <w:rsid w:val="0080236B"/>
    <w:rsid w:val="00842B34"/>
    <w:rsid w:val="00847D0A"/>
    <w:rsid w:val="00851B5B"/>
    <w:rsid w:val="00855773"/>
    <w:rsid w:val="0086687B"/>
    <w:rsid w:val="008711F1"/>
    <w:rsid w:val="00872950"/>
    <w:rsid w:val="0090421B"/>
    <w:rsid w:val="00925139"/>
    <w:rsid w:val="00940E39"/>
    <w:rsid w:val="0095069D"/>
    <w:rsid w:val="009520E8"/>
    <w:rsid w:val="00952C49"/>
    <w:rsid w:val="00961B3F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407DB"/>
    <w:rsid w:val="00A43896"/>
    <w:rsid w:val="00A66666"/>
    <w:rsid w:val="00A71A26"/>
    <w:rsid w:val="00AE15B7"/>
    <w:rsid w:val="00AE408D"/>
    <w:rsid w:val="00AE4A5A"/>
    <w:rsid w:val="00B35A21"/>
    <w:rsid w:val="00B36735"/>
    <w:rsid w:val="00B401DF"/>
    <w:rsid w:val="00B5435C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C035D"/>
    <w:rsid w:val="00CC1C89"/>
    <w:rsid w:val="00CC45E0"/>
    <w:rsid w:val="00CD2AB7"/>
    <w:rsid w:val="00CF3AB2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B23D-9D7D-46B5-AB92-25195E04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6</cp:revision>
  <cp:lastPrinted>2024-08-27T12:17:00Z</cp:lastPrinted>
  <dcterms:created xsi:type="dcterms:W3CDTF">2024-08-27T12:20:00Z</dcterms:created>
  <dcterms:modified xsi:type="dcterms:W3CDTF">2024-08-28T07:47:00Z</dcterms:modified>
</cp:coreProperties>
</file>