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159F8" w:rsidRDefault="006159F8" w:rsidP="005524E9">
      <w:pPr>
        <w:ind w:left="-357"/>
        <w:rPr>
          <w:b/>
        </w:rPr>
      </w:pPr>
    </w:p>
    <w:tbl>
      <w:tblPr>
        <w:tblW w:w="4755" w:type="pct"/>
        <w:tblInd w:w="898" w:type="dxa"/>
        <w:tblBorders>
          <w:bottom w:val="single" w:sz="12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EA5272" w14:paraId="3D64E1D9" w14:textId="77777777" w:rsidTr="00024689">
        <w:trPr>
          <w:trHeight w:val="1067"/>
        </w:trPr>
        <w:tc>
          <w:tcPr>
            <w:tcW w:w="9839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14:paraId="51053560" w14:textId="77777777" w:rsidR="00EA5272" w:rsidRDefault="00576A65">
            <w:pPr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9AA7E6D" wp14:editId="07777777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15" name="Slika 15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5272">
              <w:rPr>
                <w:i/>
              </w:rPr>
              <w:t>Obrtnička škola za osobne usluge</w:t>
            </w:r>
          </w:p>
          <w:p w14:paraId="0B8314C1" w14:textId="77777777" w:rsidR="00EA5272" w:rsidRDefault="00EA5272">
            <w:pPr>
              <w:rPr>
                <w:i/>
              </w:rPr>
            </w:pPr>
            <w:r>
              <w:rPr>
                <w:i/>
              </w:rPr>
              <w:t>Savska c. 23</w:t>
            </w:r>
          </w:p>
          <w:p w14:paraId="02470E35" w14:textId="77777777" w:rsidR="00EA5272" w:rsidRDefault="00EA5272">
            <w:pPr>
              <w:rPr>
                <w:i/>
              </w:rPr>
            </w:pPr>
            <w:r>
              <w:rPr>
                <w:i/>
              </w:rPr>
              <w:t>Zagreb</w:t>
            </w:r>
          </w:p>
          <w:p w14:paraId="244EE878" w14:textId="77777777" w:rsidR="00EA5272" w:rsidRDefault="00EA5272">
            <w:pPr>
              <w:rPr>
                <w:i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Tel. 4886-180; faks 4886181, e-mail: </w:t>
            </w:r>
            <w:r w:rsidR="0070378C" w:rsidRPr="0070378C">
              <w:rPr>
                <w:rFonts w:ascii="Arial" w:hAnsi="Arial" w:cs="Arial"/>
                <w:b/>
                <w:sz w:val="18"/>
                <w:szCs w:val="18"/>
              </w:rPr>
              <w:t>prva.</w:t>
            </w:r>
            <w:r w:rsidR="0070378C" w:rsidRPr="0070378C">
              <w:rPr>
                <w:rFonts w:ascii="Arial" w:hAnsi="Arial" w:cs="Arial"/>
                <w:b/>
                <w:color w:val="0000FF"/>
                <w:sz w:val="18"/>
                <w:szCs w:val="18"/>
              </w:rPr>
              <w:t>obrtnicka@gmail.com</w:t>
            </w:r>
          </w:p>
        </w:tc>
      </w:tr>
    </w:tbl>
    <w:p w14:paraId="0A37501D" w14:textId="77777777" w:rsidR="0044514C" w:rsidRPr="00705221" w:rsidRDefault="00985F8A" w:rsidP="00705221">
      <w:pPr>
        <w:ind w:left="426"/>
        <w:rPr>
          <w:b/>
        </w:rPr>
      </w:pPr>
      <w:r>
        <w:rPr>
          <w:b/>
        </w:rPr>
        <w:tab/>
      </w:r>
    </w:p>
    <w:p w14:paraId="7C7E769F" w14:textId="396817D7" w:rsidR="00952C49" w:rsidRPr="00024689" w:rsidRDefault="00705221" w:rsidP="00952C49">
      <w:pPr>
        <w:ind w:firstLine="142"/>
      </w:pPr>
      <w:bookmarkStart w:id="0" w:name="_Hlk101439822"/>
      <w:r w:rsidRPr="00705221">
        <w:t xml:space="preserve">     </w:t>
      </w:r>
      <w:bookmarkEnd w:id="0"/>
      <w:r w:rsidR="00985F8A">
        <w:tab/>
      </w:r>
      <w:r w:rsidR="00024689">
        <w:t xml:space="preserve">     </w:t>
      </w:r>
      <w:r w:rsidR="00952C49" w:rsidRPr="00024689">
        <w:t>KLASA:007-04/24-01/</w:t>
      </w:r>
      <w:r w:rsidR="00411F98" w:rsidRPr="00024689">
        <w:t>1</w:t>
      </w:r>
      <w:r w:rsidR="00954855">
        <w:t>2</w:t>
      </w:r>
    </w:p>
    <w:p w14:paraId="1A99A754" w14:textId="7F278DF5" w:rsidR="00952C49" w:rsidRPr="00024689" w:rsidRDefault="00952C49" w:rsidP="00952C49">
      <w:pPr>
        <w:ind w:firstLine="142"/>
      </w:pPr>
      <w:r w:rsidRPr="00024689">
        <w:t xml:space="preserve">        </w:t>
      </w:r>
      <w:r w:rsidR="00024689">
        <w:tab/>
        <w:t xml:space="preserve">     </w:t>
      </w:r>
      <w:r w:rsidRPr="00024689">
        <w:t>URBROJ:251-302-05-24-1</w:t>
      </w:r>
    </w:p>
    <w:p w14:paraId="2021C635" w14:textId="2EA5E827" w:rsidR="00952C49" w:rsidRDefault="00952C49" w:rsidP="00952C49">
      <w:pPr>
        <w:ind w:firstLine="142"/>
      </w:pPr>
      <w:r w:rsidRPr="00024689">
        <w:t xml:space="preserve">       </w:t>
      </w:r>
      <w:r w:rsidR="00024689">
        <w:tab/>
        <w:t xml:space="preserve">    </w:t>
      </w:r>
      <w:r w:rsidRPr="00024689">
        <w:t xml:space="preserve"> Zagreb,</w:t>
      </w:r>
      <w:r w:rsidR="00F344E9" w:rsidRPr="00024689">
        <w:t xml:space="preserve"> </w:t>
      </w:r>
      <w:r w:rsidR="00954855">
        <w:t>21</w:t>
      </w:r>
      <w:r w:rsidRPr="00024689">
        <w:t>.</w:t>
      </w:r>
      <w:r w:rsidR="00954855">
        <w:t xml:space="preserve"> listopada</w:t>
      </w:r>
      <w:r w:rsidRPr="00024689">
        <w:t xml:space="preserve"> 2024. godine</w:t>
      </w:r>
    </w:p>
    <w:p w14:paraId="48155BBB" w14:textId="77777777" w:rsidR="00024689" w:rsidRPr="00024689" w:rsidRDefault="00024689" w:rsidP="00952C49">
      <w:pPr>
        <w:ind w:firstLine="142"/>
      </w:pPr>
    </w:p>
    <w:p w14:paraId="3D9ED8D1" w14:textId="77777777" w:rsidR="00411F98" w:rsidRPr="00024689" w:rsidRDefault="00411F98" w:rsidP="00952C49">
      <w:pPr>
        <w:ind w:firstLine="142"/>
      </w:pPr>
    </w:p>
    <w:p w14:paraId="4ABD9A86" w14:textId="768BDEDA" w:rsidR="00952C49" w:rsidRPr="00024689" w:rsidRDefault="00952C49" w:rsidP="00A407DB">
      <w:pPr>
        <w:ind w:left="426" w:firstLine="142"/>
        <w:jc w:val="center"/>
      </w:pPr>
      <w:r w:rsidRPr="00024689">
        <w:t>SAZIV 4</w:t>
      </w:r>
      <w:r w:rsidR="00954855">
        <w:t>9</w:t>
      </w:r>
      <w:r w:rsidRPr="00024689">
        <w:t>. SJEDNICE ŠKOLSKOG ODBORA</w:t>
      </w:r>
    </w:p>
    <w:p w14:paraId="66DDD427" w14:textId="77777777" w:rsidR="00952C49" w:rsidRPr="00024689" w:rsidRDefault="00952C49" w:rsidP="00A407DB">
      <w:pPr>
        <w:ind w:left="426" w:firstLine="142"/>
        <w:jc w:val="center"/>
      </w:pPr>
      <w:r w:rsidRPr="00024689">
        <w:t>Sjednica Školskog odbora održat će se dana</w:t>
      </w:r>
    </w:p>
    <w:p w14:paraId="6A05A809" w14:textId="21B8191B" w:rsidR="00CB28FD" w:rsidRPr="00024689" w:rsidRDefault="00954855" w:rsidP="00A407DB">
      <w:pPr>
        <w:ind w:left="426" w:firstLine="142"/>
        <w:jc w:val="center"/>
      </w:pPr>
      <w:r>
        <w:t>23</w:t>
      </w:r>
      <w:r w:rsidR="00952C49" w:rsidRPr="00024689">
        <w:t xml:space="preserve">. </w:t>
      </w:r>
      <w:r>
        <w:t>listopada</w:t>
      </w:r>
      <w:r w:rsidR="00952C49" w:rsidRPr="00024689">
        <w:t xml:space="preserve"> 2024. godine</w:t>
      </w:r>
      <w:r w:rsidR="006B0039">
        <w:t xml:space="preserve"> u 16,30</w:t>
      </w:r>
      <w:r w:rsidR="00411F98" w:rsidRPr="00024689">
        <w:t xml:space="preserve"> </w:t>
      </w:r>
      <w:r w:rsidR="006B0039">
        <w:t>h</w:t>
      </w:r>
    </w:p>
    <w:p w14:paraId="56463934" w14:textId="77777777" w:rsidR="00411F98" w:rsidRPr="00024689" w:rsidRDefault="00411F98" w:rsidP="00952C49">
      <w:pPr>
        <w:ind w:firstLine="142"/>
        <w:jc w:val="center"/>
        <w:rPr>
          <w:b/>
        </w:rPr>
      </w:pPr>
    </w:p>
    <w:p w14:paraId="5A39BBE3" w14:textId="77777777" w:rsidR="00EA5272" w:rsidRPr="00024689" w:rsidRDefault="00EA5272" w:rsidP="00952C49">
      <w:pPr>
        <w:jc w:val="center"/>
      </w:pPr>
    </w:p>
    <w:p w14:paraId="19A3FC23" w14:textId="77777777" w:rsidR="00EA5272" w:rsidRPr="00024689" w:rsidRDefault="00EA5272" w:rsidP="00EA5272">
      <w:pPr>
        <w:ind w:left="900"/>
        <w:rPr>
          <w:b/>
          <w:u w:val="single"/>
        </w:rPr>
      </w:pPr>
      <w:r w:rsidRPr="00024689">
        <w:rPr>
          <w:b/>
          <w:u w:val="single"/>
        </w:rPr>
        <w:t>Dnevni red</w:t>
      </w:r>
      <w:r w:rsidR="00017B3A" w:rsidRPr="00024689">
        <w:rPr>
          <w:b/>
          <w:u w:val="single"/>
        </w:rPr>
        <w:t>:</w:t>
      </w:r>
    </w:p>
    <w:p w14:paraId="41C8F396" w14:textId="77777777" w:rsidR="006553E3" w:rsidRPr="00024689" w:rsidRDefault="006553E3" w:rsidP="00EA5272">
      <w:pPr>
        <w:ind w:left="900"/>
      </w:pPr>
    </w:p>
    <w:p w14:paraId="72A3D3EC" w14:textId="77777777" w:rsidR="00405242" w:rsidRPr="00024689" w:rsidRDefault="00405242" w:rsidP="00405242">
      <w:pPr>
        <w:jc w:val="both"/>
      </w:pPr>
    </w:p>
    <w:p w14:paraId="58DAC39C" w14:textId="3BF2342C" w:rsidR="00411F98" w:rsidRPr="00024689" w:rsidRDefault="00411F98" w:rsidP="00411F98">
      <w:pPr>
        <w:pStyle w:val="Odlomakpopisa"/>
        <w:numPr>
          <w:ilvl w:val="0"/>
          <w:numId w:val="20"/>
        </w:numPr>
        <w:jc w:val="both"/>
      </w:pPr>
      <w:r w:rsidRPr="00024689">
        <w:rPr>
          <w:color w:val="222222"/>
        </w:rPr>
        <w:t xml:space="preserve">Verifikacija zapisnika </w:t>
      </w:r>
      <w:r w:rsidR="00024689">
        <w:rPr>
          <w:color w:val="222222"/>
        </w:rPr>
        <w:t>4</w:t>
      </w:r>
      <w:r w:rsidR="007C24DC">
        <w:rPr>
          <w:color w:val="222222"/>
        </w:rPr>
        <w:t>8</w:t>
      </w:r>
      <w:r w:rsidRPr="00024689">
        <w:rPr>
          <w:color w:val="222222"/>
        </w:rPr>
        <w:t xml:space="preserve">. sjednice Školskog odbora održane dana </w:t>
      </w:r>
      <w:r w:rsidR="00954855">
        <w:rPr>
          <w:color w:val="222222"/>
        </w:rPr>
        <w:t>07</w:t>
      </w:r>
      <w:r w:rsidRPr="00024689">
        <w:rPr>
          <w:color w:val="222222"/>
        </w:rPr>
        <w:t xml:space="preserve">. </w:t>
      </w:r>
      <w:r w:rsidR="00954855">
        <w:rPr>
          <w:color w:val="222222"/>
        </w:rPr>
        <w:t xml:space="preserve">listopada </w:t>
      </w:r>
      <w:r w:rsidRPr="00024689">
        <w:rPr>
          <w:color w:val="222222"/>
        </w:rPr>
        <w:t>2024.</w:t>
      </w:r>
    </w:p>
    <w:p w14:paraId="5B8F2E5B" w14:textId="77777777" w:rsidR="00411F98" w:rsidRPr="00024689" w:rsidRDefault="00411F98" w:rsidP="00411F98">
      <w:pPr>
        <w:pStyle w:val="Odlomakpopisa"/>
        <w:jc w:val="both"/>
      </w:pPr>
    </w:p>
    <w:p w14:paraId="1EF24E79" w14:textId="16FFCE1C" w:rsidR="00411F98" w:rsidRDefault="00411F98" w:rsidP="00411F98">
      <w:pPr>
        <w:pStyle w:val="Odlomakpopisa"/>
        <w:numPr>
          <w:ilvl w:val="0"/>
          <w:numId w:val="20"/>
        </w:numPr>
        <w:jc w:val="both"/>
      </w:pPr>
      <w:r w:rsidRPr="00024689">
        <w:t xml:space="preserve">Davanje prethodne suglasnosti ravnateljici za zapošljavanje gđe. </w:t>
      </w:r>
      <w:r w:rsidR="00954855">
        <w:t>Marine Modrić Karamehić</w:t>
      </w:r>
      <w:r w:rsidRPr="00024689">
        <w:t xml:space="preserve">, </w:t>
      </w:r>
      <w:r w:rsidR="00954855">
        <w:t>frizerke</w:t>
      </w:r>
      <w:r w:rsidRPr="00024689">
        <w:t xml:space="preserve"> iz Zagreba na radno mjesto, </w:t>
      </w:r>
      <w:r w:rsidR="00954855">
        <w:t>stručnog/e učitelja/</w:t>
      </w:r>
      <w:proofErr w:type="spellStart"/>
      <w:r w:rsidR="00954855">
        <w:t>ce</w:t>
      </w:r>
      <w:proofErr w:type="spellEnd"/>
      <w:r w:rsidR="00954855">
        <w:t xml:space="preserve"> </w:t>
      </w:r>
      <w:r w:rsidR="00954855">
        <w:rPr>
          <w:color w:val="000000"/>
        </w:rPr>
        <w:t>praktične nastave i vježbi za frizera</w:t>
      </w:r>
      <w:r w:rsidRPr="00024689">
        <w:rPr>
          <w:color w:val="000000"/>
        </w:rPr>
        <w:t xml:space="preserve"> </w:t>
      </w:r>
      <w:r w:rsidRPr="00024689">
        <w:t xml:space="preserve">– </w:t>
      </w:r>
      <w:r w:rsidR="000A077D">
        <w:t xml:space="preserve">na </w:t>
      </w:r>
      <w:r w:rsidRPr="00024689">
        <w:t>određeno, nepuno radno vrijeme, 2</w:t>
      </w:r>
      <w:r w:rsidR="00954855">
        <w:t>0</w:t>
      </w:r>
      <w:r w:rsidRPr="00024689">
        <w:t xml:space="preserve"> sati/</w:t>
      </w:r>
      <w:proofErr w:type="spellStart"/>
      <w:r w:rsidRPr="00024689">
        <w:t>tj</w:t>
      </w:r>
      <w:proofErr w:type="spellEnd"/>
      <w:r w:rsidR="00954855">
        <w:t>, zamjena za korištenje roditeljskog dopusta</w:t>
      </w:r>
    </w:p>
    <w:p w14:paraId="670AD252" w14:textId="77777777" w:rsidR="00954855" w:rsidRDefault="00954855" w:rsidP="00954855">
      <w:pPr>
        <w:pStyle w:val="Odlomakpopisa"/>
        <w:ind w:left="1211"/>
        <w:jc w:val="both"/>
      </w:pPr>
    </w:p>
    <w:p w14:paraId="59AEC05B" w14:textId="6506A24A" w:rsidR="00954855" w:rsidRDefault="00954855" w:rsidP="00954855">
      <w:pPr>
        <w:pStyle w:val="Odlomakpopisa"/>
        <w:numPr>
          <w:ilvl w:val="0"/>
          <w:numId w:val="20"/>
        </w:numPr>
        <w:jc w:val="both"/>
      </w:pPr>
      <w:bookmarkStart w:id="1" w:name="_Hlk180401961"/>
      <w:r w:rsidRPr="00024689">
        <w:t xml:space="preserve">Davanje prethodne suglasnosti ravnateljici za zapošljavanje gđe. </w:t>
      </w:r>
      <w:r>
        <w:t xml:space="preserve">Kate </w:t>
      </w:r>
      <w:proofErr w:type="spellStart"/>
      <w:r>
        <w:t>Otročak</w:t>
      </w:r>
      <w:proofErr w:type="spellEnd"/>
      <w:r w:rsidRPr="00024689">
        <w:t xml:space="preserve">, </w:t>
      </w:r>
      <w:proofErr w:type="spellStart"/>
      <w:r w:rsidRPr="00024689">
        <w:t>mag</w:t>
      </w:r>
      <w:proofErr w:type="spellEnd"/>
      <w:r w:rsidRPr="00024689">
        <w:t xml:space="preserve">. </w:t>
      </w:r>
      <w:proofErr w:type="spellStart"/>
      <w:r>
        <w:t>oec</w:t>
      </w:r>
      <w:proofErr w:type="spellEnd"/>
      <w:r>
        <w:t xml:space="preserve">, </w:t>
      </w:r>
      <w:r w:rsidRPr="00024689">
        <w:t>e iz Zagreba na radno mjesto</w:t>
      </w:r>
      <w:r>
        <w:t xml:space="preserve">, </w:t>
      </w:r>
      <w:bookmarkStart w:id="2" w:name="_Hlk180398726"/>
      <w:proofErr w:type="spellStart"/>
      <w:r>
        <w:t>nastavika</w:t>
      </w:r>
      <w:proofErr w:type="spellEnd"/>
      <w:r>
        <w:t>/</w:t>
      </w:r>
      <w:proofErr w:type="spellStart"/>
      <w:r>
        <w:t>ce</w:t>
      </w:r>
      <w:proofErr w:type="spellEnd"/>
      <w:r>
        <w:t xml:space="preserve"> stručno teorijskih sadržaja – Poduzetničke vještine</w:t>
      </w:r>
      <w:bookmarkEnd w:id="2"/>
      <w:r w:rsidR="000A077D">
        <w:t xml:space="preserve"> </w:t>
      </w:r>
      <w:r w:rsidRPr="00024689">
        <w:t xml:space="preserve">– </w:t>
      </w:r>
      <w:r w:rsidR="000A077D">
        <w:t xml:space="preserve">na </w:t>
      </w:r>
      <w:r w:rsidRPr="00024689">
        <w:t>određeno, nepuno radno vrijeme, 2</w:t>
      </w:r>
      <w:r w:rsidR="006B0039">
        <w:t>5</w:t>
      </w:r>
      <w:r w:rsidRPr="00024689">
        <w:t xml:space="preserve"> sati/</w:t>
      </w:r>
      <w:proofErr w:type="spellStart"/>
      <w:r w:rsidRPr="00024689">
        <w:t>tj</w:t>
      </w:r>
      <w:proofErr w:type="spellEnd"/>
    </w:p>
    <w:bookmarkEnd w:id="1"/>
    <w:p w14:paraId="7ADB5137" w14:textId="77777777" w:rsidR="00954855" w:rsidRDefault="00954855" w:rsidP="00954855">
      <w:pPr>
        <w:pStyle w:val="Odlomakpopisa"/>
        <w:ind w:left="1211"/>
        <w:jc w:val="both"/>
      </w:pPr>
    </w:p>
    <w:p w14:paraId="0EA7E6BF" w14:textId="4A8CD6EF" w:rsidR="00677957" w:rsidRDefault="00677957" w:rsidP="00677957">
      <w:pPr>
        <w:pStyle w:val="Odlomakpopisa"/>
        <w:numPr>
          <w:ilvl w:val="0"/>
          <w:numId w:val="20"/>
        </w:numPr>
        <w:jc w:val="both"/>
      </w:pPr>
      <w:r w:rsidRPr="00024689">
        <w:t xml:space="preserve">Davanje prethodne suglasnosti ravnateljici za zapošljavanje gđe. </w:t>
      </w:r>
      <w:r w:rsidR="000A077D">
        <w:t>Andree Čutić</w:t>
      </w:r>
      <w:r w:rsidRPr="00024689">
        <w:t xml:space="preserve">, </w:t>
      </w:r>
      <w:proofErr w:type="spellStart"/>
      <w:r w:rsidRPr="00024689">
        <w:t>mag</w:t>
      </w:r>
      <w:proofErr w:type="spellEnd"/>
      <w:r w:rsidRPr="00024689">
        <w:t xml:space="preserve">. </w:t>
      </w:r>
      <w:r w:rsidR="000A077D">
        <w:t>edukacije hrvatskog jezika,</w:t>
      </w:r>
      <w:r w:rsidRPr="00024689">
        <w:t xml:space="preserve"> iz Zagreba na radno mjesto</w:t>
      </w:r>
      <w:r>
        <w:t xml:space="preserve">, </w:t>
      </w:r>
      <w:proofErr w:type="spellStart"/>
      <w:r>
        <w:t>nastavika</w:t>
      </w:r>
      <w:proofErr w:type="spellEnd"/>
      <w:r>
        <w:t>/</w:t>
      </w:r>
      <w:proofErr w:type="spellStart"/>
      <w:r>
        <w:t>ce</w:t>
      </w:r>
      <w:proofErr w:type="spellEnd"/>
      <w:r>
        <w:t xml:space="preserve"> Hrvatskog jezika</w:t>
      </w:r>
      <w:r w:rsidR="000A077D">
        <w:t>, na</w:t>
      </w:r>
      <w:r w:rsidRPr="00024689">
        <w:t xml:space="preserve"> određeno, nepuno radno vrijeme, 2</w:t>
      </w:r>
      <w:r w:rsidR="000A077D">
        <w:t>0</w:t>
      </w:r>
      <w:r w:rsidR="006B0039">
        <w:t xml:space="preserve"> </w:t>
      </w:r>
      <w:r w:rsidRPr="00024689">
        <w:t>sati/</w:t>
      </w:r>
      <w:proofErr w:type="spellStart"/>
      <w:r w:rsidRPr="00024689">
        <w:t>tj</w:t>
      </w:r>
      <w:proofErr w:type="spellEnd"/>
    </w:p>
    <w:p w14:paraId="0EF35872" w14:textId="77777777" w:rsidR="000A077D" w:rsidRDefault="000A077D" w:rsidP="000A077D">
      <w:pPr>
        <w:pStyle w:val="Odlomakpopisa"/>
        <w:ind w:left="1211"/>
        <w:jc w:val="both"/>
      </w:pPr>
    </w:p>
    <w:p w14:paraId="07F835F6" w14:textId="6541E39A" w:rsidR="000A077D" w:rsidRDefault="000A077D" w:rsidP="00AF7888">
      <w:pPr>
        <w:pStyle w:val="Odlomakpopisa"/>
        <w:numPr>
          <w:ilvl w:val="0"/>
          <w:numId w:val="20"/>
        </w:numPr>
        <w:ind w:left="1134" w:hanging="283"/>
        <w:jc w:val="both"/>
      </w:pPr>
      <w:r w:rsidRPr="00024689">
        <w:t xml:space="preserve">Davanje prethodne suglasnosti ravnateljici za zapošljavanje gđe. </w:t>
      </w:r>
      <w:r>
        <w:t xml:space="preserve">Marine </w:t>
      </w:r>
      <w:proofErr w:type="spellStart"/>
      <w:r>
        <w:t>Su</w:t>
      </w:r>
      <w:r w:rsidR="00DE325F">
        <w:t>n</w:t>
      </w:r>
      <w:bookmarkStart w:id="3" w:name="_GoBack"/>
      <w:bookmarkEnd w:id="3"/>
      <w:r>
        <w:t>are</w:t>
      </w:r>
      <w:proofErr w:type="spellEnd"/>
      <w:r w:rsidRPr="00024689">
        <w:t xml:space="preserve">, </w:t>
      </w:r>
      <w:proofErr w:type="spellStart"/>
      <w:r w:rsidRPr="00024689">
        <w:t>mag</w:t>
      </w:r>
      <w:proofErr w:type="spellEnd"/>
      <w:r w:rsidRPr="00024689">
        <w:t xml:space="preserve">. </w:t>
      </w:r>
      <w:proofErr w:type="spellStart"/>
      <w:r>
        <w:t>psih</w:t>
      </w:r>
      <w:proofErr w:type="spellEnd"/>
      <w:r>
        <w:t>.</w:t>
      </w:r>
      <w:r w:rsidRPr="00024689">
        <w:t xml:space="preserve"> iz Zagreba na radno mjesto</w:t>
      </w:r>
      <w:r>
        <w:t>, Stručnog/e suradnika/</w:t>
      </w:r>
      <w:proofErr w:type="spellStart"/>
      <w:r>
        <w:t>ce</w:t>
      </w:r>
      <w:proofErr w:type="spellEnd"/>
      <w:r>
        <w:t xml:space="preserve"> psihologinje –</w:t>
      </w:r>
      <w:r w:rsidR="006B0039">
        <w:t xml:space="preserve"> ne</w:t>
      </w:r>
      <w:r w:rsidRPr="00024689">
        <w:t>određeno, puno radno vrijeme</w:t>
      </w:r>
    </w:p>
    <w:p w14:paraId="3BD9D3FA" w14:textId="77777777" w:rsidR="006B0039" w:rsidRDefault="006B0039" w:rsidP="006B0039">
      <w:pPr>
        <w:pStyle w:val="Odlomakpopisa"/>
        <w:ind w:left="1211"/>
        <w:jc w:val="both"/>
      </w:pPr>
    </w:p>
    <w:p w14:paraId="5E2340F9" w14:textId="6421DA73" w:rsidR="000A077D" w:rsidRPr="003276B0" w:rsidRDefault="000A077D" w:rsidP="000A077D">
      <w:pPr>
        <w:pStyle w:val="Odlomakpopisa"/>
        <w:numPr>
          <w:ilvl w:val="0"/>
          <w:numId w:val="20"/>
        </w:numPr>
        <w:ind w:left="720" w:firstLine="273"/>
        <w:jc w:val="both"/>
      </w:pPr>
      <w:r w:rsidRPr="003276B0">
        <w:rPr>
          <w:color w:val="222222"/>
        </w:rPr>
        <w:t>Donošenje Godišnjeg plana i programa rada obrazovanja odraslih za šk. god. 202</w:t>
      </w:r>
      <w:r w:rsidR="008F60C2">
        <w:rPr>
          <w:color w:val="222222"/>
        </w:rPr>
        <w:t>4</w:t>
      </w:r>
      <w:r w:rsidRPr="003276B0">
        <w:rPr>
          <w:color w:val="222222"/>
        </w:rPr>
        <w:t>./202</w:t>
      </w:r>
      <w:r w:rsidR="008F60C2">
        <w:rPr>
          <w:color w:val="222222"/>
        </w:rPr>
        <w:t>5</w:t>
      </w:r>
      <w:r w:rsidRPr="003276B0">
        <w:rPr>
          <w:color w:val="222222"/>
        </w:rPr>
        <w:t>.</w:t>
      </w:r>
    </w:p>
    <w:p w14:paraId="098075FD" w14:textId="77777777" w:rsidR="000A077D" w:rsidRPr="00D13297" w:rsidRDefault="000A077D" w:rsidP="000A077D">
      <w:pPr>
        <w:pStyle w:val="Odlomakpopisa"/>
        <w:jc w:val="both"/>
      </w:pPr>
    </w:p>
    <w:p w14:paraId="264BD98E" w14:textId="6D5E1FFA" w:rsidR="007C24DC" w:rsidRDefault="000A077D" w:rsidP="007C24DC">
      <w:pPr>
        <w:pStyle w:val="Odlomakpopisa"/>
        <w:numPr>
          <w:ilvl w:val="0"/>
          <w:numId w:val="20"/>
        </w:numPr>
        <w:shd w:val="clear" w:color="auto" w:fill="FFFFFF"/>
        <w:ind w:left="709" w:firstLine="284"/>
        <w:jc w:val="both"/>
        <w:textAlignment w:val="center"/>
      </w:pPr>
      <w:r w:rsidRPr="00D13297">
        <w:t xml:space="preserve">Usvajanje </w:t>
      </w:r>
      <w:r w:rsidR="007C24DC">
        <w:t xml:space="preserve">izvješća o stanju sigurnosti, provođenju preventivnih programa te mjera poduzetim </w:t>
      </w:r>
    </w:p>
    <w:p w14:paraId="50B943A2" w14:textId="7BE0F1D1" w:rsidR="00411F98" w:rsidRDefault="007C24DC" w:rsidP="007C24DC">
      <w:pPr>
        <w:pStyle w:val="Odlomakpopisa"/>
        <w:shd w:val="clear" w:color="auto" w:fill="FFFFFF"/>
        <w:ind w:left="775"/>
        <w:jc w:val="both"/>
        <w:textAlignment w:val="center"/>
      </w:pPr>
      <w:r>
        <w:tab/>
        <w:t>u cilju zaštite prava učenika za školsku godine 2023./2024.</w:t>
      </w:r>
    </w:p>
    <w:p w14:paraId="7FA9DB87" w14:textId="77777777" w:rsidR="007C24DC" w:rsidRPr="00024689" w:rsidRDefault="007C24DC" w:rsidP="007C24DC">
      <w:pPr>
        <w:pStyle w:val="Odlomakpopisa"/>
        <w:shd w:val="clear" w:color="auto" w:fill="FFFFFF"/>
        <w:ind w:left="775"/>
        <w:jc w:val="both"/>
        <w:textAlignment w:val="center"/>
      </w:pPr>
    </w:p>
    <w:p w14:paraId="6E648939" w14:textId="77777777" w:rsidR="00411F98" w:rsidRPr="00024689" w:rsidRDefault="00411F98" w:rsidP="00411F98">
      <w:pPr>
        <w:pStyle w:val="Odlomakpopisa"/>
        <w:numPr>
          <w:ilvl w:val="0"/>
          <w:numId w:val="20"/>
        </w:numPr>
        <w:jc w:val="both"/>
      </w:pPr>
      <w:r w:rsidRPr="00024689">
        <w:t xml:space="preserve">Ostalo </w:t>
      </w:r>
    </w:p>
    <w:p w14:paraId="21F134B6" w14:textId="77777777" w:rsidR="00411F98" w:rsidRPr="00024689" w:rsidRDefault="00411F98" w:rsidP="00411F98">
      <w:pPr>
        <w:jc w:val="both"/>
      </w:pPr>
    </w:p>
    <w:p w14:paraId="45FB0818" w14:textId="58879140" w:rsidR="001D413D" w:rsidRPr="00024689" w:rsidRDefault="001D413D" w:rsidP="0044514C">
      <w:pPr>
        <w:rPr>
          <w:b/>
        </w:rPr>
      </w:pPr>
    </w:p>
    <w:p w14:paraId="63DC2B0D" w14:textId="106C73A8" w:rsidR="00A407DB" w:rsidRPr="00024689" w:rsidRDefault="00A407DB" w:rsidP="0044514C">
      <w:pPr>
        <w:rPr>
          <w:b/>
        </w:rPr>
      </w:pPr>
    </w:p>
    <w:p w14:paraId="2B9DB705" w14:textId="5C82FD20" w:rsidR="00A407DB" w:rsidRPr="00024689" w:rsidRDefault="00A407DB" w:rsidP="0044514C">
      <w:pPr>
        <w:rPr>
          <w:b/>
        </w:rPr>
      </w:pPr>
    </w:p>
    <w:p w14:paraId="2835AB50" w14:textId="2DF9EB1D" w:rsidR="00A407DB" w:rsidRPr="00024689" w:rsidRDefault="00A407DB" w:rsidP="0044514C">
      <w:pPr>
        <w:rPr>
          <w:b/>
        </w:rPr>
      </w:pPr>
    </w:p>
    <w:p w14:paraId="67BD8336" w14:textId="77777777" w:rsidR="00A407DB" w:rsidRPr="00024689" w:rsidRDefault="00A407DB" w:rsidP="0044514C">
      <w:pPr>
        <w:rPr>
          <w:b/>
        </w:rPr>
      </w:pPr>
    </w:p>
    <w:p w14:paraId="049F31CB" w14:textId="77777777" w:rsidR="00ED22CF" w:rsidRPr="00024689" w:rsidRDefault="00ED22CF" w:rsidP="00B401DF">
      <w:pPr>
        <w:ind w:left="900"/>
        <w:rPr>
          <w:b/>
        </w:rPr>
      </w:pPr>
    </w:p>
    <w:p w14:paraId="4B3980BB" w14:textId="77777777" w:rsidR="006159F8" w:rsidRPr="00024689" w:rsidRDefault="006159F8" w:rsidP="00B36735">
      <w:pPr>
        <w:ind w:left="900"/>
      </w:pPr>
      <w:r w:rsidRPr="00024689">
        <w:tab/>
      </w:r>
      <w:r w:rsidRPr="00024689">
        <w:tab/>
      </w:r>
      <w:r w:rsidRPr="00024689">
        <w:tab/>
      </w:r>
      <w:r w:rsidRPr="00024689">
        <w:tab/>
      </w:r>
      <w:r w:rsidRPr="00024689">
        <w:tab/>
      </w:r>
      <w:r w:rsidRPr="00024689">
        <w:tab/>
      </w:r>
      <w:r w:rsidR="00017B3A" w:rsidRPr="00024689">
        <w:tab/>
      </w:r>
      <w:r w:rsidR="00D93C18" w:rsidRPr="00024689">
        <w:t>P</w:t>
      </w:r>
      <w:r w:rsidR="003722C6" w:rsidRPr="00024689">
        <w:t>redsjednic</w:t>
      </w:r>
      <w:r w:rsidR="00D93C18" w:rsidRPr="00024689">
        <w:t>a</w:t>
      </w:r>
      <w:r w:rsidR="003722C6" w:rsidRPr="00024689">
        <w:t xml:space="preserve"> Školskog odbora</w:t>
      </w:r>
    </w:p>
    <w:p w14:paraId="6BD63663" w14:textId="5F0D686A" w:rsidR="003722C6" w:rsidRPr="00024689" w:rsidRDefault="003722C6" w:rsidP="00B36735">
      <w:pPr>
        <w:ind w:left="900"/>
      </w:pPr>
      <w:r w:rsidRPr="00024689">
        <w:tab/>
      </w:r>
      <w:r w:rsidRPr="00024689">
        <w:tab/>
      </w:r>
      <w:r w:rsidRPr="00024689">
        <w:tab/>
      </w:r>
      <w:r w:rsidRPr="00024689">
        <w:tab/>
      </w:r>
      <w:r w:rsidRPr="00024689">
        <w:tab/>
      </w:r>
      <w:r w:rsidRPr="00024689">
        <w:tab/>
      </w:r>
      <w:r w:rsidR="00017B3A" w:rsidRPr="00024689">
        <w:tab/>
      </w:r>
      <w:r w:rsidR="00D93C18" w:rsidRPr="00024689">
        <w:t>Ljiljana Kutleša Jambrečina,</w:t>
      </w:r>
      <w:r w:rsidR="00411F98" w:rsidRPr="00024689">
        <w:t xml:space="preserve"> </w:t>
      </w:r>
      <w:r w:rsidR="00D93C18" w:rsidRPr="00024689">
        <w:t>prof.</w:t>
      </w:r>
    </w:p>
    <w:p w14:paraId="53128261" w14:textId="77777777" w:rsidR="00D478C7" w:rsidRDefault="00D478C7" w:rsidP="00B36735">
      <w:pPr>
        <w:ind w:left="900"/>
        <w:rPr>
          <w:sz w:val="28"/>
          <w:szCs w:val="28"/>
        </w:rPr>
      </w:pPr>
    </w:p>
    <w:sectPr w:rsidR="00D478C7" w:rsidSect="00705221">
      <w:pgSz w:w="11906" w:h="16838"/>
      <w:pgMar w:top="539" w:right="1418" w:bottom="1418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465"/>
    <w:multiLevelType w:val="hybridMultilevel"/>
    <w:tmpl w:val="74D8EB2C"/>
    <w:lvl w:ilvl="0" w:tplc="F6F4A63A">
      <w:start w:val="2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83509EB"/>
    <w:multiLevelType w:val="hybridMultilevel"/>
    <w:tmpl w:val="6498B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71E6"/>
    <w:multiLevelType w:val="hybridMultilevel"/>
    <w:tmpl w:val="64BA94F4"/>
    <w:lvl w:ilvl="0" w:tplc="F88CA5A0">
      <w:start w:val="1"/>
      <w:numFmt w:val="lowerLetter"/>
      <w:lvlText w:val="%1)"/>
      <w:lvlJc w:val="left"/>
      <w:pPr>
        <w:ind w:left="6378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7098" w:hanging="360"/>
      </w:pPr>
    </w:lvl>
    <w:lvl w:ilvl="2" w:tplc="041A001B" w:tentative="1">
      <w:start w:val="1"/>
      <w:numFmt w:val="lowerRoman"/>
      <w:lvlText w:val="%3."/>
      <w:lvlJc w:val="right"/>
      <w:pPr>
        <w:ind w:left="7818" w:hanging="180"/>
      </w:pPr>
    </w:lvl>
    <w:lvl w:ilvl="3" w:tplc="041A000F" w:tentative="1">
      <w:start w:val="1"/>
      <w:numFmt w:val="decimal"/>
      <w:lvlText w:val="%4."/>
      <w:lvlJc w:val="left"/>
      <w:pPr>
        <w:ind w:left="8538" w:hanging="360"/>
      </w:pPr>
    </w:lvl>
    <w:lvl w:ilvl="4" w:tplc="041A0019" w:tentative="1">
      <w:start w:val="1"/>
      <w:numFmt w:val="lowerLetter"/>
      <w:lvlText w:val="%5."/>
      <w:lvlJc w:val="left"/>
      <w:pPr>
        <w:ind w:left="9258" w:hanging="360"/>
      </w:pPr>
    </w:lvl>
    <w:lvl w:ilvl="5" w:tplc="041A001B" w:tentative="1">
      <w:start w:val="1"/>
      <w:numFmt w:val="lowerRoman"/>
      <w:lvlText w:val="%6."/>
      <w:lvlJc w:val="right"/>
      <w:pPr>
        <w:ind w:left="9978" w:hanging="180"/>
      </w:pPr>
    </w:lvl>
    <w:lvl w:ilvl="6" w:tplc="041A000F" w:tentative="1">
      <w:start w:val="1"/>
      <w:numFmt w:val="decimal"/>
      <w:lvlText w:val="%7."/>
      <w:lvlJc w:val="left"/>
      <w:pPr>
        <w:ind w:left="10698" w:hanging="360"/>
      </w:pPr>
    </w:lvl>
    <w:lvl w:ilvl="7" w:tplc="041A0019" w:tentative="1">
      <w:start w:val="1"/>
      <w:numFmt w:val="lowerLetter"/>
      <w:lvlText w:val="%8."/>
      <w:lvlJc w:val="left"/>
      <w:pPr>
        <w:ind w:left="11418" w:hanging="360"/>
      </w:pPr>
    </w:lvl>
    <w:lvl w:ilvl="8" w:tplc="041A001B" w:tentative="1">
      <w:start w:val="1"/>
      <w:numFmt w:val="lowerRoman"/>
      <w:lvlText w:val="%9."/>
      <w:lvlJc w:val="right"/>
      <w:pPr>
        <w:ind w:left="12138" w:hanging="180"/>
      </w:pPr>
    </w:lvl>
  </w:abstractNum>
  <w:abstractNum w:abstractNumId="3" w15:restartNumberingAfterBreak="0">
    <w:nsid w:val="12270A69"/>
    <w:multiLevelType w:val="hybridMultilevel"/>
    <w:tmpl w:val="BE22B63A"/>
    <w:lvl w:ilvl="0" w:tplc="041A000F">
      <w:start w:val="1"/>
      <w:numFmt w:val="decimal"/>
      <w:lvlText w:val="%1."/>
      <w:lvlJc w:val="left"/>
      <w:pPr>
        <w:ind w:left="2484" w:hanging="360"/>
      </w:pPr>
    </w:lvl>
    <w:lvl w:ilvl="1" w:tplc="041A0019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19881D89"/>
    <w:multiLevelType w:val="hybridMultilevel"/>
    <w:tmpl w:val="45AE9854"/>
    <w:lvl w:ilvl="0" w:tplc="0A7A2E8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A415529"/>
    <w:multiLevelType w:val="hybridMultilevel"/>
    <w:tmpl w:val="71CE8A02"/>
    <w:lvl w:ilvl="0" w:tplc="70B070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5667BF5"/>
    <w:multiLevelType w:val="hybridMultilevel"/>
    <w:tmpl w:val="4A921D2E"/>
    <w:lvl w:ilvl="0" w:tplc="BB403E5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4A5612F"/>
    <w:multiLevelType w:val="hybridMultilevel"/>
    <w:tmpl w:val="195EB3F4"/>
    <w:lvl w:ilvl="0" w:tplc="71925B3A">
      <w:start w:val="1"/>
      <w:numFmt w:val="upperRoman"/>
      <w:lvlText w:val="%1."/>
      <w:lvlJc w:val="left"/>
      <w:pPr>
        <w:ind w:left="2355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715" w:hanging="360"/>
      </w:pPr>
    </w:lvl>
    <w:lvl w:ilvl="2" w:tplc="041A001B" w:tentative="1">
      <w:start w:val="1"/>
      <w:numFmt w:val="lowerRoman"/>
      <w:lvlText w:val="%3."/>
      <w:lvlJc w:val="right"/>
      <w:pPr>
        <w:ind w:left="3435" w:hanging="180"/>
      </w:pPr>
    </w:lvl>
    <w:lvl w:ilvl="3" w:tplc="041A000F" w:tentative="1">
      <w:start w:val="1"/>
      <w:numFmt w:val="decimal"/>
      <w:lvlText w:val="%4."/>
      <w:lvlJc w:val="left"/>
      <w:pPr>
        <w:ind w:left="4155" w:hanging="360"/>
      </w:pPr>
    </w:lvl>
    <w:lvl w:ilvl="4" w:tplc="041A0019" w:tentative="1">
      <w:start w:val="1"/>
      <w:numFmt w:val="lowerLetter"/>
      <w:lvlText w:val="%5."/>
      <w:lvlJc w:val="left"/>
      <w:pPr>
        <w:ind w:left="4875" w:hanging="360"/>
      </w:pPr>
    </w:lvl>
    <w:lvl w:ilvl="5" w:tplc="041A001B" w:tentative="1">
      <w:start w:val="1"/>
      <w:numFmt w:val="lowerRoman"/>
      <w:lvlText w:val="%6."/>
      <w:lvlJc w:val="right"/>
      <w:pPr>
        <w:ind w:left="5595" w:hanging="180"/>
      </w:pPr>
    </w:lvl>
    <w:lvl w:ilvl="6" w:tplc="041A000F" w:tentative="1">
      <w:start w:val="1"/>
      <w:numFmt w:val="decimal"/>
      <w:lvlText w:val="%7."/>
      <w:lvlJc w:val="left"/>
      <w:pPr>
        <w:ind w:left="6315" w:hanging="360"/>
      </w:pPr>
    </w:lvl>
    <w:lvl w:ilvl="7" w:tplc="041A0019" w:tentative="1">
      <w:start w:val="1"/>
      <w:numFmt w:val="lowerLetter"/>
      <w:lvlText w:val="%8."/>
      <w:lvlJc w:val="left"/>
      <w:pPr>
        <w:ind w:left="7035" w:hanging="360"/>
      </w:pPr>
    </w:lvl>
    <w:lvl w:ilvl="8" w:tplc="041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3B224977"/>
    <w:multiLevelType w:val="hybridMultilevel"/>
    <w:tmpl w:val="DA44F9AA"/>
    <w:lvl w:ilvl="0" w:tplc="1388C0E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4F10B5"/>
    <w:multiLevelType w:val="hybridMultilevel"/>
    <w:tmpl w:val="AA68FA08"/>
    <w:lvl w:ilvl="0" w:tplc="EFF089F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C4098F"/>
    <w:multiLevelType w:val="hybridMultilevel"/>
    <w:tmpl w:val="EB523C12"/>
    <w:lvl w:ilvl="0" w:tplc="041A000F">
      <w:start w:val="1"/>
      <w:numFmt w:val="decimal"/>
      <w:lvlText w:val="%1.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0757EBF"/>
    <w:multiLevelType w:val="hybridMultilevel"/>
    <w:tmpl w:val="4E101922"/>
    <w:lvl w:ilvl="0" w:tplc="02FE2CC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80549"/>
    <w:multiLevelType w:val="hybridMultilevel"/>
    <w:tmpl w:val="D6BECD82"/>
    <w:lvl w:ilvl="0" w:tplc="22128CA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4C5A50A5"/>
    <w:multiLevelType w:val="hybridMultilevel"/>
    <w:tmpl w:val="460C9812"/>
    <w:lvl w:ilvl="0" w:tplc="8C3450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76D31CA"/>
    <w:multiLevelType w:val="hybridMultilevel"/>
    <w:tmpl w:val="0E1CA2F4"/>
    <w:lvl w:ilvl="0" w:tplc="30245BF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FCF497D"/>
    <w:multiLevelType w:val="hybridMultilevel"/>
    <w:tmpl w:val="9C469E48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0097F9B"/>
    <w:multiLevelType w:val="hybridMultilevel"/>
    <w:tmpl w:val="DBE43842"/>
    <w:lvl w:ilvl="0" w:tplc="146CC36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7" w15:restartNumberingAfterBreak="0">
    <w:nsid w:val="6A8F39FD"/>
    <w:multiLevelType w:val="hybridMultilevel"/>
    <w:tmpl w:val="B9D836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34A76"/>
    <w:multiLevelType w:val="hybridMultilevel"/>
    <w:tmpl w:val="26366E22"/>
    <w:lvl w:ilvl="0" w:tplc="8BEC58AC">
      <w:start w:val="1"/>
      <w:numFmt w:val="decimal"/>
      <w:lvlText w:val="%1."/>
      <w:lvlJc w:val="left"/>
      <w:pPr>
        <w:ind w:left="1770" w:hanging="360"/>
      </w:p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7C407D7B"/>
    <w:multiLevelType w:val="hybridMultilevel"/>
    <w:tmpl w:val="9B50B156"/>
    <w:lvl w:ilvl="0" w:tplc="E510505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9"/>
  </w:num>
  <w:num w:numId="6">
    <w:abstractNumId w:val="12"/>
  </w:num>
  <w:num w:numId="7">
    <w:abstractNumId w:val="13"/>
  </w:num>
  <w:num w:numId="8">
    <w:abstractNumId w:val="17"/>
  </w:num>
  <w:num w:numId="9">
    <w:abstractNumId w:val="6"/>
  </w:num>
  <w:num w:numId="10">
    <w:abstractNumId w:val="2"/>
  </w:num>
  <w:num w:numId="11">
    <w:abstractNumId w:val="16"/>
  </w:num>
  <w:num w:numId="12">
    <w:abstractNumId w:val="4"/>
  </w:num>
  <w:num w:numId="13">
    <w:abstractNumId w:val="11"/>
  </w:num>
  <w:num w:numId="14">
    <w:abstractNumId w:val="0"/>
  </w:num>
  <w:num w:numId="15">
    <w:abstractNumId w:val="7"/>
  </w:num>
  <w:num w:numId="16">
    <w:abstractNumId w:val="9"/>
  </w:num>
  <w:num w:numId="17">
    <w:abstractNumId w:val="14"/>
  </w:num>
  <w:num w:numId="18">
    <w:abstractNumId w:val="1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A5"/>
    <w:rsid w:val="000171BE"/>
    <w:rsid w:val="00017B3A"/>
    <w:rsid w:val="00024689"/>
    <w:rsid w:val="000271B9"/>
    <w:rsid w:val="0005688F"/>
    <w:rsid w:val="00071D8C"/>
    <w:rsid w:val="00073737"/>
    <w:rsid w:val="00087AAD"/>
    <w:rsid w:val="00092C7D"/>
    <w:rsid w:val="00093DD7"/>
    <w:rsid w:val="000A077D"/>
    <w:rsid w:val="00100908"/>
    <w:rsid w:val="00102A72"/>
    <w:rsid w:val="001063B5"/>
    <w:rsid w:val="00112B54"/>
    <w:rsid w:val="001217EA"/>
    <w:rsid w:val="00157EF6"/>
    <w:rsid w:val="001774AF"/>
    <w:rsid w:val="0018417C"/>
    <w:rsid w:val="001C0A19"/>
    <w:rsid w:val="001D413D"/>
    <w:rsid w:val="001D7621"/>
    <w:rsid w:val="001E3B7C"/>
    <w:rsid w:val="001E74C6"/>
    <w:rsid w:val="001F09B2"/>
    <w:rsid w:val="001F15F7"/>
    <w:rsid w:val="001F3A15"/>
    <w:rsid w:val="00220E11"/>
    <w:rsid w:val="002413EA"/>
    <w:rsid w:val="00244863"/>
    <w:rsid w:val="00244AE3"/>
    <w:rsid w:val="0024697C"/>
    <w:rsid w:val="00251547"/>
    <w:rsid w:val="0026181C"/>
    <w:rsid w:val="00267FCD"/>
    <w:rsid w:val="00273846"/>
    <w:rsid w:val="00293035"/>
    <w:rsid w:val="00295F04"/>
    <w:rsid w:val="002A7E82"/>
    <w:rsid w:val="002B10C5"/>
    <w:rsid w:val="002E30C5"/>
    <w:rsid w:val="002F79BD"/>
    <w:rsid w:val="00306149"/>
    <w:rsid w:val="0030637B"/>
    <w:rsid w:val="0031649D"/>
    <w:rsid w:val="003549B6"/>
    <w:rsid w:val="003556C0"/>
    <w:rsid w:val="003722C6"/>
    <w:rsid w:val="00382EDD"/>
    <w:rsid w:val="00383BFF"/>
    <w:rsid w:val="003866FA"/>
    <w:rsid w:val="003A68E6"/>
    <w:rsid w:val="003D53E7"/>
    <w:rsid w:val="003E6396"/>
    <w:rsid w:val="00405242"/>
    <w:rsid w:val="00411F98"/>
    <w:rsid w:val="00415726"/>
    <w:rsid w:val="0044514C"/>
    <w:rsid w:val="0045213A"/>
    <w:rsid w:val="00456BE5"/>
    <w:rsid w:val="00465CAE"/>
    <w:rsid w:val="0046636E"/>
    <w:rsid w:val="00470C69"/>
    <w:rsid w:val="0047213F"/>
    <w:rsid w:val="0048169D"/>
    <w:rsid w:val="0048497E"/>
    <w:rsid w:val="004864AA"/>
    <w:rsid w:val="004A31A7"/>
    <w:rsid w:val="004C7218"/>
    <w:rsid w:val="004E2267"/>
    <w:rsid w:val="004F2DBC"/>
    <w:rsid w:val="004F6D80"/>
    <w:rsid w:val="00506F64"/>
    <w:rsid w:val="00512CC7"/>
    <w:rsid w:val="005524E9"/>
    <w:rsid w:val="00556E03"/>
    <w:rsid w:val="00576A65"/>
    <w:rsid w:val="005770AA"/>
    <w:rsid w:val="00581621"/>
    <w:rsid w:val="00582C15"/>
    <w:rsid w:val="00586E57"/>
    <w:rsid w:val="005A51AF"/>
    <w:rsid w:val="005D5895"/>
    <w:rsid w:val="005E327B"/>
    <w:rsid w:val="005F0408"/>
    <w:rsid w:val="005F6A09"/>
    <w:rsid w:val="00600FFB"/>
    <w:rsid w:val="006159F8"/>
    <w:rsid w:val="006331E1"/>
    <w:rsid w:val="006553E3"/>
    <w:rsid w:val="00661F74"/>
    <w:rsid w:val="00677957"/>
    <w:rsid w:val="00694783"/>
    <w:rsid w:val="0069706B"/>
    <w:rsid w:val="006A0DCE"/>
    <w:rsid w:val="006A28D6"/>
    <w:rsid w:val="006B0039"/>
    <w:rsid w:val="006C4C70"/>
    <w:rsid w:val="006E60C3"/>
    <w:rsid w:val="006F3F97"/>
    <w:rsid w:val="00700FBD"/>
    <w:rsid w:val="0070378C"/>
    <w:rsid w:val="00705221"/>
    <w:rsid w:val="00725D7E"/>
    <w:rsid w:val="00774284"/>
    <w:rsid w:val="00786D99"/>
    <w:rsid w:val="007C24DC"/>
    <w:rsid w:val="007D1F4A"/>
    <w:rsid w:val="007D6F1B"/>
    <w:rsid w:val="0080236B"/>
    <w:rsid w:val="00842B34"/>
    <w:rsid w:val="00847D0A"/>
    <w:rsid w:val="00851B5B"/>
    <w:rsid w:val="00855773"/>
    <w:rsid w:val="0086687B"/>
    <w:rsid w:val="008711F1"/>
    <w:rsid w:val="00872950"/>
    <w:rsid w:val="008F60C2"/>
    <w:rsid w:val="0090421B"/>
    <w:rsid w:val="00925139"/>
    <w:rsid w:val="00940E39"/>
    <w:rsid w:val="0095069D"/>
    <w:rsid w:val="009520E8"/>
    <w:rsid w:val="00952C49"/>
    <w:rsid w:val="00954855"/>
    <w:rsid w:val="00961B3F"/>
    <w:rsid w:val="0098365F"/>
    <w:rsid w:val="0098513E"/>
    <w:rsid w:val="00985F8A"/>
    <w:rsid w:val="00986D70"/>
    <w:rsid w:val="009B0B72"/>
    <w:rsid w:val="009B7E11"/>
    <w:rsid w:val="009D079C"/>
    <w:rsid w:val="009D4E8C"/>
    <w:rsid w:val="009E7964"/>
    <w:rsid w:val="00A407DB"/>
    <w:rsid w:val="00A43896"/>
    <w:rsid w:val="00A66666"/>
    <w:rsid w:val="00A71A26"/>
    <w:rsid w:val="00AE15B7"/>
    <w:rsid w:val="00AE408D"/>
    <w:rsid w:val="00AE4A5A"/>
    <w:rsid w:val="00AF7888"/>
    <w:rsid w:val="00B35A21"/>
    <w:rsid w:val="00B36735"/>
    <w:rsid w:val="00B401DF"/>
    <w:rsid w:val="00B5435C"/>
    <w:rsid w:val="00B8062F"/>
    <w:rsid w:val="00B84C3A"/>
    <w:rsid w:val="00BB1493"/>
    <w:rsid w:val="00BC0839"/>
    <w:rsid w:val="00BD2017"/>
    <w:rsid w:val="00BD2EA5"/>
    <w:rsid w:val="00BE0823"/>
    <w:rsid w:val="00BF553B"/>
    <w:rsid w:val="00C0264B"/>
    <w:rsid w:val="00C17D6C"/>
    <w:rsid w:val="00C228E7"/>
    <w:rsid w:val="00C37C37"/>
    <w:rsid w:val="00C52F92"/>
    <w:rsid w:val="00C54799"/>
    <w:rsid w:val="00C54C70"/>
    <w:rsid w:val="00C63BB3"/>
    <w:rsid w:val="00C70E27"/>
    <w:rsid w:val="00C70E88"/>
    <w:rsid w:val="00C760AC"/>
    <w:rsid w:val="00C86FF5"/>
    <w:rsid w:val="00CB28FD"/>
    <w:rsid w:val="00CC035D"/>
    <w:rsid w:val="00CC1C89"/>
    <w:rsid w:val="00CC45E0"/>
    <w:rsid w:val="00CD2AB7"/>
    <w:rsid w:val="00CF3AB2"/>
    <w:rsid w:val="00D00A2E"/>
    <w:rsid w:val="00D16E43"/>
    <w:rsid w:val="00D478C7"/>
    <w:rsid w:val="00D70F5A"/>
    <w:rsid w:val="00D7353A"/>
    <w:rsid w:val="00D87855"/>
    <w:rsid w:val="00D93C18"/>
    <w:rsid w:val="00DA2F25"/>
    <w:rsid w:val="00DB18F5"/>
    <w:rsid w:val="00DB24C0"/>
    <w:rsid w:val="00DD10D4"/>
    <w:rsid w:val="00DE27A7"/>
    <w:rsid w:val="00DE325F"/>
    <w:rsid w:val="00E07897"/>
    <w:rsid w:val="00E17FA1"/>
    <w:rsid w:val="00E54ACC"/>
    <w:rsid w:val="00E56D3F"/>
    <w:rsid w:val="00E606CA"/>
    <w:rsid w:val="00E71814"/>
    <w:rsid w:val="00EA5272"/>
    <w:rsid w:val="00EB1F6C"/>
    <w:rsid w:val="00EB2F70"/>
    <w:rsid w:val="00EC3B8C"/>
    <w:rsid w:val="00ED22CF"/>
    <w:rsid w:val="00ED347D"/>
    <w:rsid w:val="00EF2262"/>
    <w:rsid w:val="00EF5C7E"/>
    <w:rsid w:val="00F344E9"/>
    <w:rsid w:val="00F34C12"/>
    <w:rsid w:val="00FA6B17"/>
    <w:rsid w:val="00FA6FA9"/>
    <w:rsid w:val="00FC4A17"/>
    <w:rsid w:val="00FE5A88"/>
    <w:rsid w:val="0677FA88"/>
    <w:rsid w:val="1FA3358E"/>
    <w:rsid w:val="21D9E9C6"/>
    <w:rsid w:val="329BEACB"/>
    <w:rsid w:val="7AB9D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46E12"/>
  <w15:docId w15:val="{5DDC08DF-A080-4CBD-9E8D-FA112B15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897"/>
    <w:rPr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1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4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02A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02A7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553E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E718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uiPriority w:val="1"/>
    <w:qFormat/>
    <w:rsid w:val="001F3A15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F3A15"/>
    <w:rPr>
      <w:rFonts w:ascii="Calibri" w:eastAsia="Calibri" w:hAnsi="Calibri" w:cs="Calibri"/>
      <w:sz w:val="23"/>
      <w:szCs w:val="23"/>
      <w:lang w:eastAsia="en-US"/>
    </w:rPr>
  </w:style>
  <w:style w:type="paragraph" w:styleId="Naslov">
    <w:name w:val="Title"/>
    <w:basedOn w:val="Normal"/>
    <w:link w:val="NaslovChar"/>
    <w:uiPriority w:val="10"/>
    <w:qFormat/>
    <w:rsid w:val="001F3A15"/>
    <w:pPr>
      <w:widowControl w:val="0"/>
      <w:autoSpaceDE w:val="0"/>
      <w:autoSpaceDN w:val="0"/>
      <w:ind w:left="357"/>
      <w:jc w:val="center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1F3A15"/>
    <w:rPr>
      <w:rFonts w:ascii="Calibri" w:eastAsia="Calibri" w:hAnsi="Calibri" w:cs="Calibr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1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48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8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07153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48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79762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03676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981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8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812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761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912469">
                                                                                                  <w:marLeft w:val="3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670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3047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679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8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ditelj_2\Desktop\Logo%20&#353;kol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2201-B479-412C-B9C2-FC4111B9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škola</Template>
  <TotalTime>72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Obrtnička škola za osobne usluge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Obrtnička škola za osobne usluge</dc:title>
  <dc:creator>Skola</dc:creator>
  <cp:lastModifiedBy>Martina Hofman Kralj</cp:lastModifiedBy>
  <cp:revision>13</cp:revision>
  <cp:lastPrinted>2024-08-27T12:17:00Z</cp:lastPrinted>
  <dcterms:created xsi:type="dcterms:W3CDTF">2024-08-27T12:20:00Z</dcterms:created>
  <dcterms:modified xsi:type="dcterms:W3CDTF">2024-10-22T13:12:00Z</dcterms:modified>
</cp:coreProperties>
</file>