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159F8" w:rsidRDefault="006159F8" w:rsidP="005524E9">
      <w:pPr>
        <w:ind w:left="-357"/>
        <w:rPr>
          <w:b/>
        </w:rPr>
      </w:pPr>
    </w:p>
    <w:tbl>
      <w:tblPr>
        <w:tblW w:w="4755" w:type="pct"/>
        <w:tblInd w:w="898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EA5272" w14:paraId="3D64E1D9" w14:textId="77777777" w:rsidTr="00024689">
        <w:trPr>
          <w:trHeight w:val="1067"/>
        </w:trPr>
        <w:tc>
          <w:tcPr>
            <w:tcW w:w="9839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14:paraId="51053560" w14:textId="77777777" w:rsidR="00EA5272" w:rsidRDefault="00576A65">
            <w:pPr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9AA7E6D" wp14:editId="07777777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15" name="Slika 15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5272">
              <w:rPr>
                <w:i/>
              </w:rPr>
              <w:t>Obrtnička škola za osobne usluge</w:t>
            </w:r>
          </w:p>
          <w:p w14:paraId="0B8314C1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Savska c. 23</w:t>
            </w:r>
          </w:p>
          <w:p w14:paraId="02470E35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Zagreb</w:t>
            </w:r>
          </w:p>
          <w:p w14:paraId="244EE878" w14:textId="77777777" w:rsidR="00EA5272" w:rsidRDefault="00EA5272">
            <w:pPr>
              <w:rPr>
                <w:i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Tel. 4886-180; faks 4886181, e-mail: </w:t>
            </w:r>
            <w:r w:rsidR="0070378C" w:rsidRPr="0070378C">
              <w:rPr>
                <w:rFonts w:ascii="Arial" w:hAnsi="Arial" w:cs="Arial"/>
                <w:b/>
                <w:sz w:val="18"/>
                <w:szCs w:val="18"/>
              </w:rPr>
              <w:t>prva.</w:t>
            </w:r>
            <w:r w:rsidR="0070378C" w:rsidRPr="0070378C">
              <w:rPr>
                <w:rFonts w:ascii="Arial" w:hAnsi="Arial" w:cs="Arial"/>
                <w:b/>
                <w:color w:val="0000FF"/>
                <w:sz w:val="18"/>
                <w:szCs w:val="18"/>
              </w:rPr>
              <w:t>obrtnicka@gmail.com</w:t>
            </w:r>
          </w:p>
        </w:tc>
      </w:tr>
    </w:tbl>
    <w:p w14:paraId="0A37501D" w14:textId="77777777" w:rsidR="0044514C" w:rsidRPr="00705221" w:rsidRDefault="00985F8A" w:rsidP="00705221">
      <w:pPr>
        <w:ind w:left="426"/>
        <w:rPr>
          <w:b/>
        </w:rPr>
      </w:pPr>
      <w:r>
        <w:rPr>
          <w:b/>
        </w:rPr>
        <w:tab/>
      </w:r>
    </w:p>
    <w:p w14:paraId="7C7E769F" w14:textId="2338856D" w:rsidR="00952C49" w:rsidRPr="00024689" w:rsidRDefault="00705221" w:rsidP="00952C49">
      <w:pPr>
        <w:ind w:firstLine="142"/>
      </w:pPr>
      <w:bookmarkStart w:id="0" w:name="_Hlk101439822"/>
      <w:r w:rsidRPr="00705221">
        <w:t xml:space="preserve">     </w:t>
      </w:r>
      <w:bookmarkEnd w:id="0"/>
      <w:r w:rsidR="00985F8A">
        <w:tab/>
      </w:r>
      <w:r w:rsidR="00024689">
        <w:t xml:space="preserve">     </w:t>
      </w:r>
      <w:r w:rsidR="00952C49" w:rsidRPr="00024689">
        <w:t>KLASA:007-04/24-01/</w:t>
      </w:r>
      <w:r w:rsidR="00411F98" w:rsidRPr="00024689">
        <w:t>1</w:t>
      </w:r>
      <w:r w:rsidR="00725958">
        <w:t>3</w:t>
      </w:r>
    </w:p>
    <w:p w14:paraId="1A99A754" w14:textId="7F278DF5" w:rsidR="00952C49" w:rsidRPr="00024689" w:rsidRDefault="00952C49" w:rsidP="00952C49">
      <w:pPr>
        <w:ind w:firstLine="142"/>
      </w:pPr>
      <w:r w:rsidRPr="00024689">
        <w:t xml:space="preserve">        </w:t>
      </w:r>
      <w:r w:rsidR="00024689">
        <w:tab/>
        <w:t xml:space="preserve">     </w:t>
      </w:r>
      <w:r w:rsidRPr="00024689">
        <w:t>URBROJ:251-302-05-24-1</w:t>
      </w:r>
    </w:p>
    <w:p w14:paraId="2021C635" w14:textId="04BF4EB6" w:rsidR="00952C49" w:rsidRDefault="00952C49" w:rsidP="00952C49">
      <w:pPr>
        <w:ind w:firstLine="142"/>
      </w:pPr>
      <w:r w:rsidRPr="00024689">
        <w:t xml:space="preserve">       </w:t>
      </w:r>
      <w:r w:rsidR="00024689">
        <w:tab/>
        <w:t xml:space="preserve">    </w:t>
      </w:r>
      <w:r w:rsidRPr="00024689">
        <w:t xml:space="preserve"> Zagreb,</w:t>
      </w:r>
      <w:r w:rsidR="00F344E9" w:rsidRPr="00024689">
        <w:t xml:space="preserve"> </w:t>
      </w:r>
      <w:r w:rsidR="00725958">
        <w:t>15</w:t>
      </w:r>
      <w:r w:rsidRPr="00024689">
        <w:t>.</w:t>
      </w:r>
      <w:r w:rsidR="00725958">
        <w:t xml:space="preserve"> studenog</w:t>
      </w:r>
      <w:r w:rsidRPr="00024689">
        <w:t xml:space="preserve"> 2024. godine</w:t>
      </w:r>
    </w:p>
    <w:p w14:paraId="48155BBB" w14:textId="77777777" w:rsidR="00024689" w:rsidRPr="00024689" w:rsidRDefault="00024689" w:rsidP="00952C49">
      <w:pPr>
        <w:ind w:firstLine="142"/>
      </w:pPr>
    </w:p>
    <w:p w14:paraId="3D9ED8D1" w14:textId="77777777" w:rsidR="00411F98" w:rsidRPr="00024689" w:rsidRDefault="00411F98" w:rsidP="00952C49">
      <w:pPr>
        <w:ind w:firstLine="142"/>
      </w:pPr>
    </w:p>
    <w:p w14:paraId="4ABD9A86" w14:textId="681B5CDD" w:rsidR="00952C49" w:rsidRPr="00024689" w:rsidRDefault="00952C49" w:rsidP="00A407DB">
      <w:pPr>
        <w:ind w:left="426" w:firstLine="142"/>
        <w:jc w:val="center"/>
      </w:pPr>
      <w:r w:rsidRPr="00024689">
        <w:t xml:space="preserve">SAZIV </w:t>
      </w:r>
      <w:r w:rsidR="00725958">
        <w:t>50</w:t>
      </w:r>
      <w:r w:rsidRPr="00024689">
        <w:t>. SJEDNICE ŠKOLSKOG ODBORA</w:t>
      </w:r>
    </w:p>
    <w:p w14:paraId="66DDD427" w14:textId="77777777" w:rsidR="00952C49" w:rsidRPr="00024689" w:rsidRDefault="00952C49" w:rsidP="00A407DB">
      <w:pPr>
        <w:ind w:left="426" w:firstLine="142"/>
        <w:jc w:val="center"/>
      </w:pPr>
      <w:r w:rsidRPr="00024689">
        <w:t>Sjednica Školskog odbora održat će se dana</w:t>
      </w:r>
    </w:p>
    <w:p w14:paraId="6A05A809" w14:textId="32EB5B36" w:rsidR="00CB28FD" w:rsidRPr="00024689" w:rsidRDefault="00725958" w:rsidP="00A407DB">
      <w:pPr>
        <w:ind w:left="426" w:firstLine="142"/>
        <w:jc w:val="center"/>
      </w:pPr>
      <w:r>
        <w:t>21</w:t>
      </w:r>
      <w:r w:rsidR="00952C49" w:rsidRPr="00024689">
        <w:t xml:space="preserve">. </w:t>
      </w:r>
      <w:r>
        <w:t>studenog</w:t>
      </w:r>
      <w:r w:rsidR="00952C49" w:rsidRPr="00024689">
        <w:t xml:space="preserve"> 2024. godine</w:t>
      </w:r>
      <w:r w:rsidR="006B0039">
        <w:t xml:space="preserve"> u 16,30</w:t>
      </w:r>
      <w:r w:rsidR="00411F98" w:rsidRPr="00024689">
        <w:t xml:space="preserve"> </w:t>
      </w:r>
      <w:r w:rsidR="006B0039">
        <w:t>h</w:t>
      </w:r>
    </w:p>
    <w:p w14:paraId="56463934" w14:textId="77777777" w:rsidR="00411F98" w:rsidRPr="00024689" w:rsidRDefault="00411F98" w:rsidP="00952C49">
      <w:pPr>
        <w:ind w:firstLine="142"/>
        <w:jc w:val="center"/>
        <w:rPr>
          <w:b/>
        </w:rPr>
      </w:pPr>
    </w:p>
    <w:p w14:paraId="5A39BBE3" w14:textId="77777777" w:rsidR="00EA5272" w:rsidRPr="00024689" w:rsidRDefault="00EA5272" w:rsidP="00952C49">
      <w:pPr>
        <w:jc w:val="center"/>
      </w:pPr>
    </w:p>
    <w:p w14:paraId="19A3FC23" w14:textId="77777777" w:rsidR="00EA5272" w:rsidRPr="00024689" w:rsidRDefault="00EA5272" w:rsidP="00EA5272">
      <w:pPr>
        <w:ind w:left="900"/>
        <w:rPr>
          <w:b/>
          <w:u w:val="single"/>
        </w:rPr>
      </w:pPr>
      <w:r w:rsidRPr="00024689">
        <w:rPr>
          <w:b/>
          <w:u w:val="single"/>
        </w:rPr>
        <w:t>Dnevni red</w:t>
      </w:r>
      <w:r w:rsidR="00017B3A" w:rsidRPr="00024689">
        <w:rPr>
          <w:b/>
          <w:u w:val="single"/>
        </w:rPr>
        <w:t>:</w:t>
      </w:r>
    </w:p>
    <w:p w14:paraId="41C8F396" w14:textId="77777777" w:rsidR="006553E3" w:rsidRPr="00024689" w:rsidRDefault="006553E3" w:rsidP="00EA5272">
      <w:pPr>
        <w:ind w:left="900"/>
      </w:pPr>
    </w:p>
    <w:p w14:paraId="72A3D3EC" w14:textId="77777777" w:rsidR="00405242" w:rsidRPr="00024689" w:rsidRDefault="00405242" w:rsidP="00405242">
      <w:pPr>
        <w:jc w:val="both"/>
      </w:pPr>
    </w:p>
    <w:p w14:paraId="58DAC39C" w14:textId="18567DB2" w:rsidR="00411F98" w:rsidRPr="008B45FB" w:rsidRDefault="00411F98" w:rsidP="00411F98">
      <w:pPr>
        <w:pStyle w:val="Odlomakpopisa"/>
        <w:numPr>
          <w:ilvl w:val="0"/>
          <w:numId w:val="20"/>
        </w:numPr>
        <w:jc w:val="both"/>
      </w:pPr>
      <w:r w:rsidRPr="00024689">
        <w:rPr>
          <w:color w:val="222222"/>
        </w:rPr>
        <w:t xml:space="preserve">Verifikacija zapisnika </w:t>
      </w:r>
      <w:r w:rsidR="00024689">
        <w:rPr>
          <w:color w:val="222222"/>
        </w:rPr>
        <w:t>4</w:t>
      </w:r>
      <w:r w:rsidR="00725958">
        <w:rPr>
          <w:color w:val="222222"/>
        </w:rPr>
        <w:t>9</w:t>
      </w:r>
      <w:r w:rsidRPr="00024689">
        <w:rPr>
          <w:color w:val="222222"/>
        </w:rPr>
        <w:t xml:space="preserve">. sjednice Školskog odbora održane dana </w:t>
      </w:r>
      <w:r w:rsidR="00725958">
        <w:rPr>
          <w:color w:val="222222"/>
        </w:rPr>
        <w:t>23</w:t>
      </w:r>
      <w:r w:rsidRPr="00024689">
        <w:rPr>
          <w:color w:val="222222"/>
        </w:rPr>
        <w:t xml:space="preserve">. </w:t>
      </w:r>
      <w:r w:rsidR="00954855">
        <w:rPr>
          <w:color w:val="222222"/>
        </w:rPr>
        <w:t xml:space="preserve">listopada </w:t>
      </w:r>
      <w:r w:rsidRPr="00024689">
        <w:rPr>
          <w:color w:val="222222"/>
        </w:rPr>
        <w:t>2024</w:t>
      </w:r>
      <w:r w:rsidR="008B45FB">
        <w:rPr>
          <w:color w:val="222222"/>
        </w:rPr>
        <w:t>.</w:t>
      </w:r>
    </w:p>
    <w:p w14:paraId="4920C492" w14:textId="77777777" w:rsidR="008B45FB" w:rsidRPr="008B45FB" w:rsidRDefault="008B45FB" w:rsidP="008B45FB">
      <w:pPr>
        <w:pStyle w:val="Odlomakpopisa"/>
        <w:ind w:left="1353"/>
        <w:jc w:val="both"/>
      </w:pPr>
    </w:p>
    <w:p w14:paraId="42642E71" w14:textId="3561ADAA" w:rsidR="008B45FB" w:rsidRPr="00024689" w:rsidRDefault="008B45FB" w:rsidP="008B45FB">
      <w:pPr>
        <w:pStyle w:val="Odlomakpopisa"/>
        <w:numPr>
          <w:ilvl w:val="0"/>
          <w:numId w:val="20"/>
        </w:numPr>
        <w:ind w:left="993" w:firstLine="0"/>
        <w:jc w:val="both"/>
      </w:pPr>
      <w:r w:rsidRPr="003276B0">
        <w:rPr>
          <w:color w:val="222222"/>
        </w:rPr>
        <w:t xml:space="preserve">Donošenje </w:t>
      </w:r>
      <w:r>
        <w:rPr>
          <w:color w:val="222222"/>
        </w:rPr>
        <w:t xml:space="preserve">prijedloga </w:t>
      </w:r>
      <w:bookmarkStart w:id="1" w:name="_GoBack"/>
      <w:bookmarkEnd w:id="1"/>
      <w:r w:rsidRPr="003276B0">
        <w:rPr>
          <w:color w:val="222222"/>
        </w:rPr>
        <w:t>Financijskog plana za 202</w:t>
      </w:r>
      <w:r>
        <w:rPr>
          <w:color w:val="222222"/>
        </w:rPr>
        <w:t>5</w:t>
      </w:r>
      <w:r w:rsidRPr="003276B0">
        <w:rPr>
          <w:color w:val="222222"/>
        </w:rPr>
        <w:t>.g.</w:t>
      </w:r>
      <w:r>
        <w:rPr>
          <w:color w:val="222222"/>
        </w:rPr>
        <w:t xml:space="preserve"> i projekcije plana za 2026. i 2027. g.</w:t>
      </w:r>
    </w:p>
    <w:p w14:paraId="5B8F2E5B" w14:textId="77777777" w:rsidR="00411F98" w:rsidRPr="00024689" w:rsidRDefault="00411F98" w:rsidP="00411F98">
      <w:pPr>
        <w:pStyle w:val="Odlomakpopisa"/>
        <w:jc w:val="both"/>
      </w:pPr>
    </w:p>
    <w:p w14:paraId="7ADB5137" w14:textId="0CB2A84D" w:rsidR="00954855" w:rsidRDefault="00411F98" w:rsidP="002B1B0E">
      <w:pPr>
        <w:pStyle w:val="Odlomakpopisa"/>
        <w:numPr>
          <w:ilvl w:val="0"/>
          <w:numId w:val="20"/>
        </w:numPr>
        <w:jc w:val="both"/>
      </w:pPr>
      <w:r w:rsidRPr="00024689">
        <w:t xml:space="preserve">Davanje prethodne suglasnosti ravnateljici za zapošljavanje gđe. </w:t>
      </w:r>
      <w:r w:rsidR="00725958">
        <w:t xml:space="preserve">Martina </w:t>
      </w:r>
      <w:proofErr w:type="spellStart"/>
      <w:r w:rsidR="00725958">
        <w:t>Krehule</w:t>
      </w:r>
      <w:proofErr w:type="spellEnd"/>
      <w:r w:rsidRPr="00024689">
        <w:t>,</w:t>
      </w:r>
      <w:r w:rsidR="00725958">
        <w:t xml:space="preserve"> dipl. bibliotekarke </w:t>
      </w:r>
      <w:r w:rsidRPr="00024689">
        <w:t xml:space="preserve">iz Zagreba na radno mjesto, </w:t>
      </w:r>
      <w:r w:rsidR="00954855">
        <w:t xml:space="preserve">stručnog/e </w:t>
      </w:r>
      <w:r w:rsidR="00725958">
        <w:t>suradnika</w:t>
      </w:r>
      <w:r w:rsidR="00954855">
        <w:t>/</w:t>
      </w:r>
      <w:proofErr w:type="spellStart"/>
      <w:r w:rsidR="00954855">
        <w:t>ce</w:t>
      </w:r>
      <w:proofErr w:type="spellEnd"/>
      <w:r w:rsidR="00954855">
        <w:t xml:space="preserve"> </w:t>
      </w:r>
      <w:r w:rsidR="00725958">
        <w:rPr>
          <w:color w:val="000000"/>
        </w:rPr>
        <w:t>knjižničara/</w:t>
      </w:r>
      <w:proofErr w:type="spellStart"/>
      <w:r w:rsidR="00725958">
        <w:rPr>
          <w:color w:val="000000"/>
        </w:rPr>
        <w:t>ke</w:t>
      </w:r>
      <w:proofErr w:type="spellEnd"/>
      <w:r w:rsidR="00725958">
        <w:rPr>
          <w:color w:val="000000"/>
        </w:rPr>
        <w:t xml:space="preserve"> </w:t>
      </w:r>
      <w:r w:rsidRPr="00024689">
        <w:t xml:space="preserve">– </w:t>
      </w:r>
      <w:r w:rsidR="000A077D">
        <w:t xml:space="preserve">na </w:t>
      </w:r>
      <w:r w:rsidR="00725958">
        <w:t>neo</w:t>
      </w:r>
      <w:r w:rsidRPr="00024689">
        <w:t xml:space="preserve">dređeno, puno radno vrijeme, </w:t>
      </w:r>
      <w:r w:rsidR="00725958">
        <w:t>uz probi rok na 6 mjeseci.</w:t>
      </w:r>
    </w:p>
    <w:p w14:paraId="3CEF4A3F" w14:textId="77777777" w:rsidR="002B1B0E" w:rsidRDefault="002B1B0E" w:rsidP="002B1B0E">
      <w:pPr>
        <w:pStyle w:val="Odlomakpopisa"/>
        <w:ind w:left="1353"/>
        <w:jc w:val="both"/>
      </w:pPr>
    </w:p>
    <w:p w14:paraId="2E887936" w14:textId="77777777" w:rsidR="008B45FB" w:rsidRDefault="00677957" w:rsidP="008B45FB">
      <w:pPr>
        <w:pStyle w:val="Odlomakpopisa"/>
        <w:numPr>
          <w:ilvl w:val="0"/>
          <w:numId w:val="20"/>
        </w:numPr>
        <w:jc w:val="both"/>
      </w:pPr>
      <w:r w:rsidRPr="00024689">
        <w:t xml:space="preserve">Davanje prethodne suglasnosti ravnateljici za zapošljavanje gđe. </w:t>
      </w:r>
      <w:r w:rsidR="00FD5A7F">
        <w:t xml:space="preserve">Marte </w:t>
      </w:r>
      <w:proofErr w:type="spellStart"/>
      <w:r w:rsidR="00FD5A7F">
        <w:t>Marochini</w:t>
      </w:r>
      <w:proofErr w:type="spellEnd"/>
      <w:r w:rsidR="000A077D">
        <w:t>,</w:t>
      </w:r>
      <w:r w:rsidRPr="00024689">
        <w:t xml:space="preserve"> iz Zagreba na radno mjesto</w:t>
      </w:r>
      <w:r>
        <w:t xml:space="preserve">, </w:t>
      </w:r>
      <w:proofErr w:type="spellStart"/>
      <w:r>
        <w:t>nastavika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r w:rsidR="00725958">
        <w:t>Engleskog</w:t>
      </w:r>
      <w:r>
        <w:t xml:space="preserve"> jezika</w:t>
      </w:r>
      <w:r w:rsidR="000A077D">
        <w:t>, na</w:t>
      </w:r>
      <w:r w:rsidRPr="00024689">
        <w:t xml:space="preserve"> određeno, nepuno radno vrijeme, </w:t>
      </w:r>
      <w:r w:rsidR="00725958">
        <w:t>15</w:t>
      </w:r>
      <w:r w:rsidR="006B0039">
        <w:t xml:space="preserve"> </w:t>
      </w:r>
      <w:r w:rsidRPr="00024689">
        <w:t>sati/</w:t>
      </w:r>
      <w:proofErr w:type="spellStart"/>
      <w:r w:rsidRPr="00024689">
        <w:t>tj</w:t>
      </w:r>
      <w:proofErr w:type="spellEnd"/>
    </w:p>
    <w:p w14:paraId="1D977837" w14:textId="77777777" w:rsidR="008B45FB" w:rsidRDefault="008B45FB" w:rsidP="008B45FB">
      <w:pPr>
        <w:pStyle w:val="Odlomakpopisa"/>
        <w:ind w:left="1353"/>
        <w:jc w:val="both"/>
      </w:pPr>
    </w:p>
    <w:p w14:paraId="20A11E9F" w14:textId="449EDD2A" w:rsidR="009552EE" w:rsidRDefault="000A077D" w:rsidP="008B45FB">
      <w:pPr>
        <w:pStyle w:val="Odlomakpopisa"/>
        <w:numPr>
          <w:ilvl w:val="0"/>
          <w:numId w:val="20"/>
        </w:numPr>
        <w:jc w:val="both"/>
      </w:pPr>
      <w:r w:rsidRPr="00024689">
        <w:t xml:space="preserve">Davanje prethodne suglasnosti ravnateljici za zapošljavanje gđe. </w:t>
      </w:r>
      <w:r w:rsidR="00FD5A7F">
        <w:t xml:space="preserve">Tee </w:t>
      </w:r>
      <w:proofErr w:type="spellStart"/>
      <w:r w:rsidR="00FD5A7F">
        <w:t>Žitković</w:t>
      </w:r>
      <w:proofErr w:type="spellEnd"/>
      <w:r w:rsidR="00FD5A7F">
        <w:t xml:space="preserve"> </w:t>
      </w:r>
      <w:proofErr w:type="spellStart"/>
      <w:r w:rsidR="00FD5A7F">
        <w:t>Petrac</w:t>
      </w:r>
      <w:proofErr w:type="spellEnd"/>
    </w:p>
    <w:p w14:paraId="1F4AA659" w14:textId="0B8FC568" w:rsidR="00966A81" w:rsidRDefault="009552EE" w:rsidP="009552EE">
      <w:pPr>
        <w:pStyle w:val="Odlomakpopisa"/>
        <w:ind w:left="1134"/>
        <w:jc w:val="both"/>
      </w:pPr>
      <w:r>
        <w:t xml:space="preserve">    </w:t>
      </w:r>
      <w:r w:rsidR="000A077D" w:rsidRPr="00024689">
        <w:t>iz Zagreba na radno mjesto</w:t>
      </w:r>
      <w:r w:rsidR="000A077D">
        <w:t xml:space="preserve">, </w:t>
      </w:r>
      <w:r w:rsidR="00725958">
        <w:t>stručne učiteljice</w:t>
      </w:r>
      <w:r w:rsidR="000A077D">
        <w:t xml:space="preserve"> </w:t>
      </w:r>
      <w:r w:rsidR="00966A81">
        <w:t xml:space="preserve">praktične nastave i vježbu za pedikere </w:t>
      </w:r>
      <w:r w:rsidR="000A077D">
        <w:t>–</w:t>
      </w:r>
      <w:r w:rsidR="006B0039">
        <w:t xml:space="preserve"> </w:t>
      </w:r>
      <w:r w:rsidR="00966A81">
        <w:t xml:space="preserve"> </w:t>
      </w:r>
    </w:p>
    <w:p w14:paraId="5229C310" w14:textId="08E489AB" w:rsidR="008B45FB" w:rsidRDefault="00966A81" w:rsidP="009552EE">
      <w:pPr>
        <w:pStyle w:val="Odlomakpopisa"/>
        <w:ind w:left="1134"/>
        <w:jc w:val="both"/>
      </w:pPr>
      <w:r>
        <w:t xml:space="preserve">    </w:t>
      </w:r>
      <w:r w:rsidR="006B0039">
        <w:t>ne</w:t>
      </w:r>
      <w:r w:rsidR="000A077D" w:rsidRPr="00024689">
        <w:t xml:space="preserve">određeno, </w:t>
      </w:r>
      <w:r>
        <w:t>ne</w:t>
      </w:r>
      <w:r w:rsidR="000A077D" w:rsidRPr="00024689">
        <w:t>puno radno vrijeme</w:t>
      </w:r>
      <w:r>
        <w:t>, 23 sati/</w:t>
      </w:r>
      <w:proofErr w:type="spellStart"/>
      <w:r>
        <w:t>t</w:t>
      </w:r>
      <w:r w:rsidR="008B45FB">
        <w:t>j</w:t>
      </w:r>
      <w:proofErr w:type="spellEnd"/>
    </w:p>
    <w:p w14:paraId="7FA9DB87" w14:textId="77777777" w:rsidR="007C24DC" w:rsidRPr="00024689" w:rsidRDefault="007C24DC" w:rsidP="007C24DC">
      <w:pPr>
        <w:pStyle w:val="Odlomakpopisa"/>
        <w:shd w:val="clear" w:color="auto" w:fill="FFFFFF"/>
        <w:ind w:left="775"/>
        <w:jc w:val="both"/>
        <w:textAlignment w:val="center"/>
      </w:pPr>
    </w:p>
    <w:p w14:paraId="6E648939" w14:textId="77777777" w:rsidR="00411F98" w:rsidRPr="00024689" w:rsidRDefault="00411F98" w:rsidP="00411F98">
      <w:pPr>
        <w:pStyle w:val="Odlomakpopisa"/>
        <w:numPr>
          <w:ilvl w:val="0"/>
          <w:numId w:val="20"/>
        </w:numPr>
        <w:jc w:val="both"/>
      </w:pPr>
      <w:r w:rsidRPr="00024689">
        <w:t xml:space="preserve">Ostalo </w:t>
      </w:r>
    </w:p>
    <w:p w14:paraId="21F134B6" w14:textId="77777777" w:rsidR="00411F98" w:rsidRPr="00024689" w:rsidRDefault="00411F98" w:rsidP="00411F98">
      <w:pPr>
        <w:jc w:val="both"/>
      </w:pPr>
    </w:p>
    <w:p w14:paraId="2835AB50" w14:textId="2DF9EB1D" w:rsidR="00A407DB" w:rsidRPr="00024689" w:rsidRDefault="00A407DB" w:rsidP="0044514C">
      <w:pPr>
        <w:rPr>
          <w:b/>
        </w:rPr>
      </w:pPr>
    </w:p>
    <w:p w14:paraId="67BD8336" w14:textId="77777777" w:rsidR="00A407DB" w:rsidRPr="00024689" w:rsidRDefault="00A407DB" w:rsidP="0044514C">
      <w:pPr>
        <w:rPr>
          <w:b/>
        </w:rPr>
      </w:pPr>
    </w:p>
    <w:p w14:paraId="049F31CB" w14:textId="77777777" w:rsidR="00ED22CF" w:rsidRPr="00024689" w:rsidRDefault="00ED22CF" w:rsidP="00B401DF">
      <w:pPr>
        <w:ind w:left="900"/>
        <w:rPr>
          <w:b/>
        </w:rPr>
      </w:pPr>
    </w:p>
    <w:p w14:paraId="4B3980BB" w14:textId="77777777" w:rsidR="006159F8" w:rsidRPr="00024689" w:rsidRDefault="006159F8" w:rsidP="00B36735">
      <w:pPr>
        <w:ind w:left="900"/>
      </w:pPr>
      <w:r w:rsidRPr="00024689">
        <w:tab/>
      </w:r>
      <w:r w:rsidRPr="00024689">
        <w:tab/>
      </w:r>
      <w:r w:rsidRPr="00024689">
        <w:tab/>
      </w:r>
      <w:r w:rsidRPr="00024689">
        <w:tab/>
      </w:r>
      <w:r w:rsidRPr="00024689">
        <w:tab/>
      </w:r>
      <w:r w:rsidRPr="00024689">
        <w:tab/>
      </w:r>
      <w:r w:rsidR="00017B3A" w:rsidRPr="00024689">
        <w:tab/>
      </w:r>
      <w:r w:rsidR="00D93C18" w:rsidRPr="00024689">
        <w:t>P</w:t>
      </w:r>
      <w:r w:rsidR="003722C6" w:rsidRPr="00024689">
        <w:t>redsjednic</w:t>
      </w:r>
      <w:r w:rsidR="00D93C18" w:rsidRPr="00024689">
        <w:t>a</w:t>
      </w:r>
      <w:r w:rsidR="003722C6" w:rsidRPr="00024689">
        <w:t xml:space="preserve"> Školskog odbora</w:t>
      </w:r>
    </w:p>
    <w:p w14:paraId="6BD63663" w14:textId="5F0D686A" w:rsidR="003722C6" w:rsidRPr="00024689" w:rsidRDefault="003722C6" w:rsidP="00B36735">
      <w:pPr>
        <w:ind w:left="900"/>
      </w:pPr>
      <w:r w:rsidRPr="00024689">
        <w:tab/>
      </w:r>
      <w:r w:rsidRPr="00024689">
        <w:tab/>
      </w:r>
      <w:r w:rsidRPr="00024689">
        <w:tab/>
      </w:r>
      <w:r w:rsidRPr="00024689">
        <w:tab/>
      </w:r>
      <w:r w:rsidRPr="00024689">
        <w:tab/>
      </w:r>
      <w:r w:rsidRPr="00024689">
        <w:tab/>
      </w:r>
      <w:r w:rsidR="00017B3A" w:rsidRPr="00024689">
        <w:tab/>
      </w:r>
      <w:r w:rsidR="00D93C18" w:rsidRPr="00024689">
        <w:t>Ljiljana Kutleša Jambrečina,</w:t>
      </w:r>
      <w:r w:rsidR="00411F98" w:rsidRPr="00024689">
        <w:t xml:space="preserve"> </w:t>
      </w:r>
      <w:r w:rsidR="00D93C18" w:rsidRPr="00024689">
        <w:t>prof.</w:t>
      </w:r>
    </w:p>
    <w:p w14:paraId="53128261" w14:textId="77777777" w:rsidR="00D478C7" w:rsidRDefault="00D478C7" w:rsidP="00B36735">
      <w:pPr>
        <w:ind w:left="900"/>
        <w:rPr>
          <w:sz w:val="28"/>
          <w:szCs w:val="28"/>
        </w:rPr>
      </w:pPr>
    </w:p>
    <w:sectPr w:rsidR="00D478C7" w:rsidSect="00705221">
      <w:pgSz w:w="11906" w:h="16838"/>
      <w:pgMar w:top="539" w:right="1418" w:bottom="141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465"/>
    <w:multiLevelType w:val="hybridMultilevel"/>
    <w:tmpl w:val="74D8EB2C"/>
    <w:lvl w:ilvl="0" w:tplc="F6F4A63A">
      <w:start w:val="2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83509EB"/>
    <w:multiLevelType w:val="hybridMultilevel"/>
    <w:tmpl w:val="6498B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1E6"/>
    <w:multiLevelType w:val="hybridMultilevel"/>
    <w:tmpl w:val="64BA94F4"/>
    <w:lvl w:ilvl="0" w:tplc="F88CA5A0">
      <w:start w:val="1"/>
      <w:numFmt w:val="lowerLetter"/>
      <w:lvlText w:val="%1)"/>
      <w:lvlJc w:val="left"/>
      <w:pPr>
        <w:ind w:left="6378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7098" w:hanging="360"/>
      </w:pPr>
    </w:lvl>
    <w:lvl w:ilvl="2" w:tplc="041A001B" w:tentative="1">
      <w:start w:val="1"/>
      <w:numFmt w:val="lowerRoman"/>
      <w:lvlText w:val="%3."/>
      <w:lvlJc w:val="right"/>
      <w:pPr>
        <w:ind w:left="7818" w:hanging="180"/>
      </w:pPr>
    </w:lvl>
    <w:lvl w:ilvl="3" w:tplc="041A000F" w:tentative="1">
      <w:start w:val="1"/>
      <w:numFmt w:val="decimal"/>
      <w:lvlText w:val="%4."/>
      <w:lvlJc w:val="left"/>
      <w:pPr>
        <w:ind w:left="8538" w:hanging="360"/>
      </w:pPr>
    </w:lvl>
    <w:lvl w:ilvl="4" w:tplc="041A0019" w:tentative="1">
      <w:start w:val="1"/>
      <w:numFmt w:val="lowerLetter"/>
      <w:lvlText w:val="%5."/>
      <w:lvlJc w:val="left"/>
      <w:pPr>
        <w:ind w:left="9258" w:hanging="360"/>
      </w:pPr>
    </w:lvl>
    <w:lvl w:ilvl="5" w:tplc="041A001B" w:tentative="1">
      <w:start w:val="1"/>
      <w:numFmt w:val="lowerRoman"/>
      <w:lvlText w:val="%6."/>
      <w:lvlJc w:val="right"/>
      <w:pPr>
        <w:ind w:left="9978" w:hanging="180"/>
      </w:pPr>
    </w:lvl>
    <w:lvl w:ilvl="6" w:tplc="041A000F" w:tentative="1">
      <w:start w:val="1"/>
      <w:numFmt w:val="decimal"/>
      <w:lvlText w:val="%7."/>
      <w:lvlJc w:val="left"/>
      <w:pPr>
        <w:ind w:left="10698" w:hanging="360"/>
      </w:pPr>
    </w:lvl>
    <w:lvl w:ilvl="7" w:tplc="041A0019" w:tentative="1">
      <w:start w:val="1"/>
      <w:numFmt w:val="lowerLetter"/>
      <w:lvlText w:val="%8."/>
      <w:lvlJc w:val="left"/>
      <w:pPr>
        <w:ind w:left="11418" w:hanging="360"/>
      </w:pPr>
    </w:lvl>
    <w:lvl w:ilvl="8" w:tplc="041A001B" w:tentative="1">
      <w:start w:val="1"/>
      <w:numFmt w:val="lowerRoman"/>
      <w:lvlText w:val="%9."/>
      <w:lvlJc w:val="right"/>
      <w:pPr>
        <w:ind w:left="12138" w:hanging="180"/>
      </w:pPr>
    </w:lvl>
  </w:abstractNum>
  <w:abstractNum w:abstractNumId="3" w15:restartNumberingAfterBreak="0">
    <w:nsid w:val="12270A69"/>
    <w:multiLevelType w:val="hybridMultilevel"/>
    <w:tmpl w:val="BE22B63A"/>
    <w:lvl w:ilvl="0" w:tplc="041A000F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9881D89"/>
    <w:multiLevelType w:val="hybridMultilevel"/>
    <w:tmpl w:val="45AE9854"/>
    <w:lvl w:ilvl="0" w:tplc="0A7A2E8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A415529"/>
    <w:multiLevelType w:val="hybridMultilevel"/>
    <w:tmpl w:val="71CE8A02"/>
    <w:lvl w:ilvl="0" w:tplc="70B070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667BF5"/>
    <w:multiLevelType w:val="hybridMultilevel"/>
    <w:tmpl w:val="4A921D2E"/>
    <w:lvl w:ilvl="0" w:tplc="BB403E5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4A5612F"/>
    <w:multiLevelType w:val="hybridMultilevel"/>
    <w:tmpl w:val="195EB3F4"/>
    <w:lvl w:ilvl="0" w:tplc="71925B3A">
      <w:start w:val="1"/>
      <w:numFmt w:val="upperRoman"/>
      <w:lvlText w:val="%1."/>
      <w:lvlJc w:val="left"/>
      <w:pPr>
        <w:ind w:left="2355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715" w:hanging="360"/>
      </w:pPr>
    </w:lvl>
    <w:lvl w:ilvl="2" w:tplc="041A001B" w:tentative="1">
      <w:start w:val="1"/>
      <w:numFmt w:val="lowerRoman"/>
      <w:lvlText w:val="%3."/>
      <w:lvlJc w:val="right"/>
      <w:pPr>
        <w:ind w:left="3435" w:hanging="180"/>
      </w:pPr>
    </w:lvl>
    <w:lvl w:ilvl="3" w:tplc="041A000F" w:tentative="1">
      <w:start w:val="1"/>
      <w:numFmt w:val="decimal"/>
      <w:lvlText w:val="%4."/>
      <w:lvlJc w:val="left"/>
      <w:pPr>
        <w:ind w:left="4155" w:hanging="360"/>
      </w:pPr>
    </w:lvl>
    <w:lvl w:ilvl="4" w:tplc="041A0019" w:tentative="1">
      <w:start w:val="1"/>
      <w:numFmt w:val="lowerLetter"/>
      <w:lvlText w:val="%5."/>
      <w:lvlJc w:val="left"/>
      <w:pPr>
        <w:ind w:left="4875" w:hanging="360"/>
      </w:pPr>
    </w:lvl>
    <w:lvl w:ilvl="5" w:tplc="041A001B" w:tentative="1">
      <w:start w:val="1"/>
      <w:numFmt w:val="lowerRoman"/>
      <w:lvlText w:val="%6."/>
      <w:lvlJc w:val="right"/>
      <w:pPr>
        <w:ind w:left="5595" w:hanging="180"/>
      </w:pPr>
    </w:lvl>
    <w:lvl w:ilvl="6" w:tplc="041A000F" w:tentative="1">
      <w:start w:val="1"/>
      <w:numFmt w:val="decimal"/>
      <w:lvlText w:val="%7."/>
      <w:lvlJc w:val="left"/>
      <w:pPr>
        <w:ind w:left="6315" w:hanging="360"/>
      </w:pPr>
    </w:lvl>
    <w:lvl w:ilvl="7" w:tplc="041A0019" w:tentative="1">
      <w:start w:val="1"/>
      <w:numFmt w:val="lowerLetter"/>
      <w:lvlText w:val="%8."/>
      <w:lvlJc w:val="left"/>
      <w:pPr>
        <w:ind w:left="7035" w:hanging="360"/>
      </w:pPr>
    </w:lvl>
    <w:lvl w:ilvl="8" w:tplc="041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3B224977"/>
    <w:multiLevelType w:val="hybridMultilevel"/>
    <w:tmpl w:val="DA44F9AA"/>
    <w:lvl w:ilvl="0" w:tplc="1388C0E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4F10B5"/>
    <w:multiLevelType w:val="hybridMultilevel"/>
    <w:tmpl w:val="AA68FA08"/>
    <w:lvl w:ilvl="0" w:tplc="EFF089F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C4098F"/>
    <w:multiLevelType w:val="hybridMultilevel"/>
    <w:tmpl w:val="EB523C12"/>
    <w:lvl w:ilvl="0" w:tplc="041A000F">
      <w:start w:val="1"/>
      <w:numFmt w:val="decimal"/>
      <w:lvlText w:val="%1.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0757EBF"/>
    <w:multiLevelType w:val="hybridMultilevel"/>
    <w:tmpl w:val="4E101922"/>
    <w:lvl w:ilvl="0" w:tplc="02FE2CC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80549"/>
    <w:multiLevelType w:val="hybridMultilevel"/>
    <w:tmpl w:val="D6BECD82"/>
    <w:lvl w:ilvl="0" w:tplc="22128C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4C5A50A5"/>
    <w:multiLevelType w:val="hybridMultilevel"/>
    <w:tmpl w:val="460C9812"/>
    <w:lvl w:ilvl="0" w:tplc="8C3450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76D31CA"/>
    <w:multiLevelType w:val="hybridMultilevel"/>
    <w:tmpl w:val="0E1CA2F4"/>
    <w:lvl w:ilvl="0" w:tplc="30245BF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FCF497D"/>
    <w:multiLevelType w:val="hybridMultilevel"/>
    <w:tmpl w:val="9C469E48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0097F9B"/>
    <w:multiLevelType w:val="hybridMultilevel"/>
    <w:tmpl w:val="DBE43842"/>
    <w:lvl w:ilvl="0" w:tplc="146CC36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6A8F39FD"/>
    <w:multiLevelType w:val="hybridMultilevel"/>
    <w:tmpl w:val="B9D836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34A76"/>
    <w:multiLevelType w:val="hybridMultilevel"/>
    <w:tmpl w:val="26366E22"/>
    <w:lvl w:ilvl="0" w:tplc="8BEC58AC">
      <w:start w:val="1"/>
      <w:numFmt w:val="decimal"/>
      <w:lvlText w:val="%1."/>
      <w:lvlJc w:val="left"/>
      <w:pPr>
        <w:ind w:left="1770" w:hanging="360"/>
      </w:p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C407D7B"/>
    <w:multiLevelType w:val="hybridMultilevel"/>
    <w:tmpl w:val="9B50B156"/>
    <w:lvl w:ilvl="0" w:tplc="E510505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6"/>
  </w:num>
  <w:num w:numId="10">
    <w:abstractNumId w:val="2"/>
  </w:num>
  <w:num w:numId="11">
    <w:abstractNumId w:val="16"/>
  </w:num>
  <w:num w:numId="12">
    <w:abstractNumId w:val="4"/>
  </w:num>
  <w:num w:numId="13">
    <w:abstractNumId w:val="11"/>
  </w:num>
  <w:num w:numId="14">
    <w:abstractNumId w:val="0"/>
  </w:num>
  <w:num w:numId="15">
    <w:abstractNumId w:val="7"/>
  </w:num>
  <w:num w:numId="16">
    <w:abstractNumId w:val="9"/>
  </w:num>
  <w:num w:numId="17">
    <w:abstractNumId w:val="14"/>
  </w:num>
  <w:num w:numId="18">
    <w:abstractNumId w:val="1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A5"/>
    <w:rsid w:val="000171BE"/>
    <w:rsid w:val="00017B3A"/>
    <w:rsid w:val="00024689"/>
    <w:rsid w:val="000271B9"/>
    <w:rsid w:val="0005688F"/>
    <w:rsid w:val="00071D8C"/>
    <w:rsid w:val="00073737"/>
    <w:rsid w:val="00087AAD"/>
    <w:rsid w:val="00092C7D"/>
    <w:rsid w:val="00093DD7"/>
    <w:rsid w:val="000A077D"/>
    <w:rsid w:val="00100908"/>
    <w:rsid w:val="00102A72"/>
    <w:rsid w:val="001063B5"/>
    <w:rsid w:val="00112B54"/>
    <w:rsid w:val="001217EA"/>
    <w:rsid w:val="00157EF6"/>
    <w:rsid w:val="001774AF"/>
    <w:rsid w:val="0018417C"/>
    <w:rsid w:val="001C0A19"/>
    <w:rsid w:val="001D413D"/>
    <w:rsid w:val="001D7621"/>
    <w:rsid w:val="001E3B7C"/>
    <w:rsid w:val="001E74C6"/>
    <w:rsid w:val="001F09B2"/>
    <w:rsid w:val="001F15F7"/>
    <w:rsid w:val="001F3A15"/>
    <w:rsid w:val="00220E11"/>
    <w:rsid w:val="002413EA"/>
    <w:rsid w:val="00244863"/>
    <w:rsid w:val="00244AE3"/>
    <w:rsid w:val="0024697C"/>
    <w:rsid w:val="00251547"/>
    <w:rsid w:val="0026181C"/>
    <w:rsid w:val="00267FCD"/>
    <w:rsid w:val="00273846"/>
    <w:rsid w:val="00293035"/>
    <w:rsid w:val="00295F04"/>
    <w:rsid w:val="002A7E82"/>
    <w:rsid w:val="002B10C5"/>
    <w:rsid w:val="002B1B0E"/>
    <w:rsid w:val="002E30C5"/>
    <w:rsid w:val="002F79BD"/>
    <w:rsid w:val="00306149"/>
    <w:rsid w:val="0030637B"/>
    <w:rsid w:val="0031649D"/>
    <w:rsid w:val="003549B6"/>
    <w:rsid w:val="003556C0"/>
    <w:rsid w:val="003722C6"/>
    <w:rsid w:val="00382EDD"/>
    <w:rsid w:val="00383BFF"/>
    <w:rsid w:val="003866FA"/>
    <w:rsid w:val="003A68E6"/>
    <w:rsid w:val="003D53E7"/>
    <w:rsid w:val="003E6396"/>
    <w:rsid w:val="00405242"/>
    <w:rsid w:val="00411F98"/>
    <w:rsid w:val="00415726"/>
    <w:rsid w:val="0044514C"/>
    <w:rsid w:val="0045213A"/>
    <w:rsid w:val="00456BE5"/>
    <w:rsid w:val="00465CAE"/>
    <w:rsid w:val="0046636E"/>
    <w:rsid w:val="00470C69"/>
    <w:rsid w:val="0047213F"/>
    <w:rsid w:val="0048169D"/>
    <w:rsid w:val="0048497E"/>
    <w:rsid w:val="004864AA"/>
    <w:rsid w:val="004A31A7"/>
    <w:rsid w:val="004C7218"/>
    <w:rsid w:val="004E2267"/>
    <w:rsid w:val="004F2DBC"/>
    <w:rsid w:val="004F6D80"/>
    <w:rsid w:val="00506F64"/>
    <w:rsid w:val="00512CC7"/>
    <w:rsid w:val="005524E9"/>
    <w:rsid w:val="00556E03"/>
    <w:rsid w:val="00576A65"/>
    <w:rsid w:val="005770AA"/>
    <w:rsid w:val="00581621"/>
    <w:rsid w:val="00582C15"/>
    <w:rsid w:val="00586E57"/>
    <w:rsid w:val="005A51AF"/>
    <w:rsid w:val="005D5895"/>
    <w:rsid w:val="005E327B"/>
    <w:rsid w:val="005F0408"/>
    <w:rsid w:val="005F6A09"/>
    <w:rsid w:val="00600FFB"/>
    <w:rsid w:val="006159F8"/>
    <w:rsid w:val="006331E1"/>
    <w:rsid w:val="006553E3"/>
    <w:rsid w:val="00661F74"/>
    <w:rsid w:val="00677957"/>
    <w:rsid w:val="00694783"/>
    <w:rsid w:val="0069706B"/>
    <w:rsid w:val="006A0DCE"/>
    <w:rsid w:val="006A28D6"/>
    <w:rsid w:val="006B0039"/>
    <w:rsid w:val="006C4C70"/>
    <w:rsid w:val="006E60C3"/>
    <w:rsid w:val="006F3F97"/>
    <w:rsid w:val="00700FBD"/>
    <w:rsid w:val="0070378C"/>
    <w:rsid w:val="00705221"/>
    <w:rsid w:val="00725958"/>
    <w:rsid w:val="00725D7E"/>
    <w:rsid w:val="00774284"/>
    <w:rsid w:val="00786D99"/>
    <w:rsid w:val="007C24DC"/>
    <w:rsid w:val="007D1F4A"/>
    <w:rsid w:val="007D6F1B"/>
    <w:rsid w:val="0080236B"/>
    <w:rsid w:val="00842B34"/>
    <w:rsid w:val="00847D0A"/>
    <w:rsid w:val="00851B5B"/>
    <w:rsid w:val="00855773"/>
    <w:rsid w:val="0086687B"/>
    <w:rsid w:val="008711F1"/>
    <w:rsid w:val="00872950"/>
    <w:rsid w:val="008B45FB"/>
    <w:rsid w:val="008F60C2"/>
    <w:rsid w:val="0090421B"/>
    <w:rsid w:val="00925139"/>
    <w:rsid w:val="00940E39"/>
    <w:rsid w:val="0095069D"/>
    <w:rsid w:val="009520E8"/>
    <w:rsid w:val="00952C49"/>
    <w:rsid w:val="00954855"/>
    <w:rsid w:val="009552EE"/>
    <w:rsid w:val="00961B3F"/>
    <w:rsid w:val="00966A81"/>
    <w:rsid w:val="0098365F"/>
    <w:rsid w:val="0098513E"/>
    <w:rsid w:val="00985F8A"/>
    <w:rsid w:val="00986D70"/>
    <w:rsid w:val="009B0B72"/>
    <w:rsid w:val="009B7E11"/>
    <w:rsid w:val="009D079C"/>
    <w:rsid w:val="009D4E8C"/>
    <w:rsid w:val="009E7964"/>
    <w:rsid w:val="00A407DB"/>
    <w:rsid w:val="00A43896"/>
    <w:rsid w:val="00A66666"/>
    <w:rsid w:val="00A71A26"/>
    <w:rsid w:val="00AE15B7"/>
    <w:rsid w:val="00AE408D"/>
    <w:rsid w:val="00AE4A5A"/>
    <w:rsid w:val="00AF7888"/>
    <w:rsid w:val="00B35A21"/>
    <w:rsid w:val="00B36735"/>
    <w:rsid w:val="00B401DF"/>
    <w:rsid w:val="00B5435C"/>
    <w:rsid w:val="00B8062F"/>
    <w:rsid w:val="00B84C3A"/>
    <w:rsid w:val="00BB1493"/>
    <w:rsid w:val="00BC0839"/>
    <w:rsid w:val="00BD2017"/>
    <w:rsid w:val="00BD2EA5"/>
    <w:rsid w:val="00BE0823"/>
    <w:rsid w:val="00BF553B"/>
    <w:rsid w:val="00C0264B"/>
    <w:rsid w:val="00C17D6C"/>
    <w:rsid w:val="00C228E7"/>
    <w:rsid w:val="00C37C37"/>
    <w:rsid w:val="00C52F92"/>
    <w:rsid w:val="00C54799"/>
    <w:rsid w:val="00C54C70"/>
    <w:rsid w:val="00C63BB3"/>
    <w:rsid w:val="00C70E27"/>
    <w:rsid w:val="00C70E88"/>
    <w:rsid w:val="00C760AC"/>
    <w:rsid w:val="00C86FF5"/>
    <w:rsid w:val="00CB28FD"/>
    <w:rsid w:val="00CC035D"/>
    <w:rsid w:val="00CC1C89"/>
    <w:rsid w:val="00CC45E0"/>
    <w:rsid w:val="00CD2AB7"/>
    <w:rsid w:val="00CF3AB2"/>
    <w:rsid w:val="00D00A2E"/>
    <w:rsid w:val="00D16E43"/>
    <w:rsid w:val="00D478C7"/>
    <w:rsid w:val="00D70F5A"/>
    <w:rsid w:val="00D7353A"/>
    <w:rsid w:val="00D87855"/>
    <w:rsid w:val="00D93C18"/>
    <w:rsid w:val="00DA2F25"/>
    <w:rsid w:val="00DB18F5"/>
    <w:rsid w:val="00DB24C0"/>
    <w:rsid w:val="00DD10D4"/>
    <w:rsid w:val="00DE27A7"/>
    <w:rsid w:val="00DE325F"/>
    <w:rsid w:val="00E07897"/>
    <w:rsid w:val="00E17FA1"/>
    <w:rsid w:val="00E54ACC"/>
    <w:rsid w:val="00E56D3F"/>
    <w:rsid w:val="00E606CA"/>
    <w:rsid w:val="00E71814"/>
    <w:rsid w:val="00EA5272"/>
    <w:rsid w:val="00EB1F6C"/>
    <w:rsid w:val="00EB2F70"/>
    <w:rsid w:val="00EC3B8C"/>
    <w:rsid w:val="00ED22CF"/>
    <w:rsid w:val="00ED347D"/>
    <w:rsid w:val="00EF2262"/>
    <w:rsid w:val="00EF5C7E"/>
    <w:rsid w:val="00F344E9"/>
    <w:rsid w:val="00F34C12"/>
    <w:rsid w:val="00FA6B17"/>
    <w:rsid w:val="00FA6FA9"/>
    <w:rsid w:val="00FC4A17"/>
    <w:rsid w:val="00FD5A7F"/>
    <w:rsid w:val="00FE5A88"/>
    <w:rsid w:val="0677FA88"/>
    <w:rsid w:val="1FA3358E"/>
    <w:rsid w:val="21D9E9C6"/>
    <w:rsid w:val="329BEACB"/>
    <w:rsid w:val="7AB9D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6E12"/>
  <w15:docId w15:val="{5DDC08DF-A080-4CBD-9E8D-FA112B15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897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1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4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2A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02A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53E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E718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uiPriority w:val="1"/>
    <w:qFormat/>
    <w:rsid w:val="001F3A15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F3A15"/>
    <w:rPr>
      <w:rFonts w:ascii="Calibri" w:eastAsia="Calibri" w:hAnsi="Calibri" w:cs="Calibri"/>
      <w:sz w:val="23"/>
      <w:szCs w:val="23"/>
      <w:lang w:eastAsia="en-US"/>
    </w:rPr>
  </w:style>
  <w:style w:type="paragraph" w:styleId="Naslov">
    <w:name w:val="Title"/>
    <w:basedOn w:val="Normal"/>
    <w:link w:val="NaslovChar"/>
    <w:uiPriority w:val="10"/>
    <w:qFormat/>
    <w:rsid w:val="001F3A15"/>
    <w:pPr>
      <w:widowControl w:val="0"/>
      <w:autoSpaceDE w:val="0"/>
      <w:autoSpaceDN w:val="0"/>
      <w:ind w:left="357"/>
      <w:jc w:val="center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1F3A15"/>
    <w:rPr>
      <w:rFonts w:ascii="Calibri" w:eastAsia="Calibri" w:hAnsi="Calibri" w:cs="Calibr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8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0715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8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79762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03676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98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8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812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76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12469">
                                                                                                  <w:marLeft w:val="3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67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304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67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8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ditelj_2\Desktop\Logo%20&#353;kol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117E-738D-4C0A-99D8-5F4E1150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škola</Template>
  <TotalTime>119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Obrtnička škola za osobne usluge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Obrtnička škola za osobne usluge</dc:title>
  <dc:creator>Skola</dc:creator>
  <cp:lastModifiedBy>Martina Hofman Kralj</cp:lastModifiedBy>
  <cp:revision>17</cp:revision>
  <cp:lastPrinted>2024-08-27T12:17:00Z</cp:lastPrinted>
  <dcterms:created xsi:type="dcterms:W3CDTF">2024-08-27T12:20:00Z</dcterms:created>
  <dcterms:modified xsi:type="dcterms:W3CDTF">2024-12-19T07:56:00Z</dcterms:modified>
</cp:coreProperties>
</file>